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229D4" w14:textId="2AE952F8" w:rsidR="00EF618A" w:rsidRDefault="00EF618A" w:rsidP="004E52B0">
      <w:pPr>
        <w:jc w:val="center"/>
        <w:rPr>
          <w:rFonts w:asciiTheme="minorHAnsi" w:hAnsiTheme="minorHAnsi" w:cstheme="minorHAnsi"/>
          <w:b/>
          <w:color w:val="008866"/>
          <w:sz w:val="22"/>
          <w:szCs w:val="22"/>
          <w:lang w:val="en-US"/>
        </w:rPr>
      </w:pPr>
      <w:r w:rsidRPr="00EC3B70">
        <w:rPr>
          <w:rFonts w:asciiTheme="minorHAnsi" w:hAnsiTheme="minorHAnsi" w:cstheme="minorHAnsi"/>
          <w:b/>
          <w:color w:val="008866"/>
          <w:sz w:val="22"/>
          <w:szCs w:val="22"/>
          <w:lang w:val="en-US"/>
        </w:rPr>
        <w:t xml:space="preserve">WNIOSEK </w:t>
      </w:r>
      <w:sdt>
        <w:sdtPr>
          <w:rPr>
            <w:rStyle w:val="Styl2"/>
          </w:rPr>
          <w:id w:val="61067440"/>
          <w:placeholder>
            <w:docPart w:val="A87B5CDD3A5245418AAAACBCBB243E33"/>
          </w:placeholder>
          <w:showingPlcHdr/>
          <w15:color w:val="008364"/>
          <w:dropDownList>
            <w:listItem w:value="wybierz z listy"/>
            <w:listItem w:displayText="LEASINGOWY" w:value="LEASINGOWY"/>
            <w:listItem w:displayText="POŻYCZKOWY" w:value="POŻYCZKOWY"/>
          </w:dropDownList>
        </w:sdtPr>
        <w:sdtEndPr>
          <w:rPr>
            <w:rStyle w:val="Domylnaczcionkaakapitu"/>
            <w:rFonts w:ascii="Arial" w:hAnsi="Arial" w:cs="Arial"/>
            <w:b w:val="0"/>
            <w:color w:val="auto"/>
            <w:sz w:val="18"/>
            <w:szCs w:val="18"/>
          </w:rPr>
        </w:sdtEndPr>
        <w:sdtContent>
          <w:r w:rsidR="000B750D" w:rsidRPr="00283111">
            <w:rPr>
              <w:rStyle w:val="Tekstzastpczy"/>
              <w:rFonts w:asciiTheme="minorHAnsi" w:hAnsiTheme="minorHAnsi" w:cstheme="minorHAnsi"/>
              <w:color w:val="FF0000"/>
              <w:sz w:val="22"/>
              <w:szCs w:val="22"/>
            </w:rPr>
            <w:t>wybierz</w:t>
          </w:r>
        </w:sdtContent>
      </w:sdt>
    </w:p>
    <w:p w14:paraId="73B04EE0" w14:textId="33C2B7F8" w:rsidR="001E277E" w:rsidRPr="00EC3B70" w:rsidRDefault="001E277E" w:rsidP="004E52B0">
      <w:pPr>
        <w:jc w:val="center"/>
        <w:rPr>
          <w:rFonts w:asciiTheme="minorHAnsi" w:hAnsiTheme="minorHAnsi" w:cstheme="minorHAnsi"/>
          <w:b/>
          <w:color w:val="008866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color w:val="008866"/>
          <w:sz w:val="22"/>
          <w:szCs w:val="22"/>
          <w:lang w:val="en-US"/>
        </w:rPr>
        <w:t xml:space="preserve">PROCEDURA AGRO </w:t>
      </w:r>
    </w:p>
    <w:tbl>
      <w:tblPr>
        <w:tblW w:w="5103" w:type="pct"/>
        <w:tblInd w:w="-21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5"/>
        <w:gridCol w:w="2684"/>
        <w:gridCol w:w="2564"/>
        <w:gridCol w:w="2828"/>
      </w:tblGrid>
      <w:tr w:rsidR="0004581D" w:rsidRPr="00BB5FC7" w14:paraId="024B6FE7" w14:textId="77777777" w:rsidTr="0004581D">
        <w:trPr>
          <w:trHeight w:val="208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336B74AF" w14:textId="77777777" w:rsidR="0004581D" w:rsidRPr="00BB5FC7" w:rsidRDefault="0004581D" w:rsidP="00985240">
            <w:pPr>
              <w:pStyle w:val="Tekstpodstawowy"/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284" w:hanging="284"/>
              <w:rPr>
                <w:rFonts w:ascii="Arial" w:hAnsi="Arial" w:cs="Arial"/>
                <w:b/>
                <w:sz w:val="16"/>
                <w:szCs w:val="16"/>
              </w:rPr>
            </w:pPr>
            <w:r w:rsidRPr="00BB5FC7">
              <w:rPr>
                <w:rFonts w:ascii="Arial" w:hAnsi="Arial" w:cs="Arial"/>
                <w:b/>
                <w:sz w:val="16"/>
                <w:szCs w:val="16"/>
              </w:rPr>
              <w:t>WNIOSKODAWCA</w:t>
            </w:r>
          </w:p>
        </w:tc>
      </w:tr>
      <w:tr w:rsidR="0004581D" w:rsidRPr="00BB5FC7" w14:paraId="7B5F7B81" w14:textId="77777777" w:rsidTr="00D42BC7">
        <w:trPr>
          <w:trHeight w:val="401"/>
        </w:trPr>
        <w:tc>
          <w:tcPr>
            <w:tcW w:w="2445" w:type="pct"/>
            <w:gridSpan w:val="2"/>
            <w:vMerge w:val="restart"/>
            <w:shd w:val="clear" w:color="auto" w:fill="FFFFFF"/>
            <w:vAlign w:val="center"/>
          </w:tcPr>
          <w:p w14:paraId="5173DD5F" w14:textId="020BCCD2" w:rsidR="0004581D" w:rsidRPr="00C76BB5" w:rsidRDefault="0004581D" w:rsidP="00985240">
            <w:pPr>
              <w:rPr>
                <w:rFonts w:ascii="Arial" w:hAnsi="Arial" w:cs="Arial"/>
                <w:sz w:val="14"/>
                <w:szCs w:val="14"/>
              </w:rPr>
            </w:pPr>
            <w:r w:rsidRPr="00F67BC5">
              <w:rPr>
                <w:rFonts w:ascii="Arial" w:hAnsi="Arial" w:cs="Arial"/>
                <w:sz w:val="14"/>
                <w:szCs w:val="14"/>
              </w:rPr>
              <w:t xml:space="preserve">Nazwa i adres </w:t>
            </w:r>
            <w:r w:rsidR="00BA5FD8">
              <w:rPr>
                <w:rFonts w:ascii="Arial" w:hAnsi="Arial" w:cs="Arial"/>
                <w:sz w:val="14"/>
                <w:szCs w:val="14"/>
              </w:rPr>
              <w:t>Wnioskodawcy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683245747"/>
              <w:placeholder>
                <w:docPart w:val="157E0305CE44493883B4BC655466A165"/>
              </w:placeholder>
              <w:showingPlcHdr/>
            </w:sdtPr>
            <w:sdtEndPr/>
            <w:sdtContent>
              <w:p w14:paraId="35DD34DD" w14:textId="6848FFC8" w:rsidR="00181A4C" w:rsidRPr="00AA0003" w:rsidRDefault="00181A4C" w:rsidP="00181A4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34A7D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podaj nazwę firmy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656738598"/>
              <w:placeholder>
                <w:docPart w:val="CD847D3B80C74970A5641FA61663BC44"/>
              </w:placeholder>
              <w:showingPlcHdr/>
              <w:text/>
            </w:sdtPr>
            <w:sdtEndPr/>
            <w:sdtContent>
              <w:p w14:paraId="0516C061" w14:textId="0241DEAD" w:rsidR="0004581D" w:rsidRDefault="00181A4C" w:rsidP="00181A4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34A7D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podaj adres firmy</w:t>
                </w:r>
              </w:p>
            </w:sdtContent>
          </w:sdt>
          <w:p w14:paraId="650070E2" w14:textId="0CD68A06" w:rsidR="00630C7D" w:rsidRPr="00AA0003" w:rsidRDefault="00630C7D" w:rsidP="009852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pct"/>
            <w:shd w:val="clear" w:color="auto" w:fill="FFFFFF"/>
            <w:vAlign w:val="center"/>
          </w:tcPr>
          <w:p w14:paraId="1C07A6F5" w14:textId="114F847F" w:rsidR="0004581D" w:rsidRPr="00C76BB5" w:rsidRDefault="0004581D" w:rsidP="00985240">
            <w:pPr>
              <w:pStyle w:val="Tekstpodstawowy"/>
              <w:spacing w:after="0"/>
              <w:ind w:right="-70"/>
              <w:rPr>
                <w:rFonts w:ascii="Arial" w:hAnsi="Arial" w:cs="Arial"/>
                <w:sz w:val="14"/>
                <w:szCs w:val="14"/>
              </w:rPr>
            </w:pPr>
            <w:r w:rsidRPr="002F46AF">
              <w:rPr>
                <w:rFonts w:ascii="Arial" w:hAnsi="Arial" w:cs="Arial"/>
                <w:sz w:val="14"/>
                <w:szCs w:val="14"/>
              </w:rPr>
              <w:t>NIP: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23189738"/>
                <w:placeholder>
                  <w:docPart w:val="92D3DE8A450E400CBA077E33E68849B0"/>
                </w:placeholder>
                <w:showingPlcHdr/>
                <w:text/>
              </w:sdtPr>
              <w:sdtEndPr/>
              <w:sdtContent>
                <w:r w:rsidR="00181A4C" w:rsidRPr="00055FCB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podaj nr NIP</w:t>
                </w:r>
              </w:sdtContent>
            </w:sdt>
          </w:p>
        </w:tc>
        <w:tc>
          <w:tcPr>
            <w:tcW w:w="1341" w:type="pct"/>
            <w:shd w:val="clear" w:color="auto" w:fill="FFFFFF"/>
            <w:vAlign w:val="center"/>
          </w:tcPr>
          <w:p w14:paraId="6C9CB7CE" w14:textId="2532AA22" w:rsidR="0004581D" w:rsidRPr="002F46AF" w:rsidRDefault="0004581D" w:rsidP="00985240">
            <w:pPr>
              <w:rPr>
                <w:rFonts w:ascii="Arial" w:hAnsi="Arial" w:cs="Arial"/>
                <w:sz w:val="14"/>
                <w:szCs w:val="14"/>
              </w:rPr>
            </w:pPr>
            <w:r w:rsidRPr="002F46AF">
              <w:rPr>
                <w:rFonts w:ascii="Arial" w:hAnsi="Arial" w:cs="Arial"/>
                <w:sz w:val="14"/>
                <w:szCs w:val="14"/>
              </w:rPr>
              <w:t>REGON: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1708751838"/>
                <w:placeholder>
                  <w:docPart w:val="F163FC122A6F446EA2C7F9043D29D4F0"/>
                </w:placeholder>
                <w:showingPlcHdr/>
                <w:text/>
              </w:sdtPr>
              <w:sdtEndPr/>
              <w:sdtContent>
                <w:r w:rsidR="00181A4C" w:rsidRPr="00055FCB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podaj nr REGON</w:t>
                </w:r>
              </w:sdtContent>
            </w:sdt>
          </w:p>
        </w:tc>
      </w:tr>
      <w:tr w:rsidR="0004581D" w:rsidRPr="00BB5FC7" w14:paraId="790BED60" w14:textId="77777777" w:rsidTr="007632CA">
        <w:trPr>
          <w:trHeight w:val="385"/>
        </w:trPr>
        <w:tc>
          <w:tcPr>
            <w:tcW w:w="2445" w:type="pct"/>
            <w:gridSpan w:val="2"/>
            <w:vMerge/>
            <w:shd w:val="clear" w:color="auto" w:fill="FFFFFF"/>
            <w:vAlign w:val="center"/>
          </w:tcPr>
          <w:p w14:paraId="1911FC0D" w14:textId="77777777" w:rsidR="0004581D" w:rsidRPr="0079024A" w:rsidRDefault="0004581D" w:rsidP="009852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5" w:type="pct"/>
            <w:shd w:val="clear" w:color="auto" w:fill="FFFFFF"/>
            <w:vAlign w:val="center"/>
          </w:tcPr>
          <w:p w14:paraId="183B08EC" w14:textId="77CEAF49" w:rsidR="0004581D" w:rsidRPr="00F84949" w:rsidRDefault="009372C1" w:rsidP="00985240">
            <w:pPr>
              <w:pStyle w:val="Tekstpodstawowy"/>
              <w:spacing w:after="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Działalność od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1508819717"/>
                <w:placeholder>
                  <w:docPart w:val="AD28F1C4FAC4442194E88958B253B762"/>
                </w:placeholder>
                <w:showingPlcHdr/>
                <w:text/>
              </w:sdtPr>
              <w:sdtEndPr/>
              <w:sdtContent>
                <w:r w:rsidRPr="004B56C6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 xml:space="preserve">podaj </w:t>
                </w: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rok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roku</w:t>
            </w:r>
          </w:p>
        </w:tc>
        <w:tc>
          <w:tcPr>
            <w:tcW w:w="1341" w:type="pct"/>
            <w:shd w:val="clear" w:color="auto" w:fill="FFFFFF"/>
            <w:vAlign w:val="center"/>
          </w:tcPr>
          <w:p w14:paraId="366E01D2" w14:textId="09C46B87" w:rsidR="0004581D" w:rsidRDefault="00A44663" w:rsidP="00985240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572DF">
              <w:rPr>
                <w:rFonts w:ascii="Arial" w:hAnsi="Arial" w:cs="Arial"/>
                <w:sz w:val="14"/>
                <w:szCs w:val="14"/>
              </w:rPr>
              <w:t>Czy kontynuacja działalności?</w:t>
            </w:r>
          </w:p>
          <w:p w14:paraId="35127318" w14:textId="688F9B37" w:rsidR="000572DF" w:rsidRPr="002F46AF" w:rsidRDefault="000572DF" w:rsidP="009852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sdt>
              <w:sdtPr>
                <w:rPr>
                  <w:rStyle w:val="TekstpodstawowyZnak"/>
                  <w:rFonts w:ascii="Arial" w:hAnsi="Arial" w:cs="Arial"/>
                  <w:sz w:val="18"/>
                  <w:szCs w:val="18"/>
                </w:rPr>
                <w:id w:val="-2093534982"/>
                <w:placeholder>
                  <w:docPart w:val="3E63C80A09F845549EC8BD651CDD6348"/>
                </w:placeholder>
                <w:showingPlcHdr/>
                <w:dropDownList>
                  <w:listItem w:value="wybierz z listy"/>
                  <w:listItem w:displayText="TAK" w:value="TAK"/>
                  <w:listItem w:displayText="NIE" w:value="NIE"/>
                </w:dropDownList>
              </w:sdtPr>
              <w:sdtEndPr>
                <w:rPr>
                  <w:rStyle w:val="Domylnaczcionkaakapitu"/>
                </w:rPr>
              </w:sdtEndPr>
              <w:sdtContent>
                <w:r w:rsidR="009372C1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wybierz</w:t>
                </w:r>
              </w:sdtContent>
            </w:sdt>
          </w:p>
        </w:tc>
      </w:tr>
      <w:tr w:rsidR="0004581D" w:rsidRPr="00BB5FC7" w14:paraId="24C526F2" w14:textId="77777777" w:rsidTr="007632CA">
        <w:trPr>
          <w:trHeight w:val="507"/>
        </w:trPr>
        <w:tc>
          <w:tcPr>
            <w:tcW w:w="2445" w:type="pct"/>
            <w:gridSpan w:val="2"/>
            <w:shd w:val="clear" w:color="auto" w:fill="FFFFFF"/>
            <w:vAlign w:val="center"/>
          </w:tcPr>
          <w:p w14:paraId="6C5B52BD" w14:textId="77777777" w:rsidR="009372C1" w:rsidRDefault="009372C1" w:rsidP="009372C1">
            <w:pPr>
              <w:rPr>
                <w:rFonts w:ascii="Arial" w:hAnsi="Arial" w:cs="Arial"/>
                <w:sz w:val="14"/>
                <w:szCs w:val="14"/>
              </w:rPr>
            </w:pPr>
            <w:r w:rsidRPr="002F46AF">
              <w:rPr>
                <w:rFonts w:ascii="Arial" w:hAnsi="Arial" w:cs="Arial"/>
                <w:sz w:val="14"/>
                <w:szCs w:val="14"/>
              </w:rPr>
              <w:t>Adres do korespondencji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23F3D1FB" w14:textId="1A12B277" w:rsidR="0004581D" w:rsidRPr="00F84949" w:rsidRDefault="000337F1" w:rsidP="009372C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504861425"/>
                <w:placeholder>
                  <w:docPart w:val="BAF60CD852504800ABA77320385EA8CF"/>
                </w:placeholder>
                <w:showingPlcHdr/>
                <w:dropDownList>
                  <w:listItem w:value="wybierz"/>
                  <w:listItem w:displayText="J.W." w:value="J.W."/>
                  <w:listItem w:displayText="inny:" w:value="inny:"/>
                </w:dropDownList>
              </w:sdtPr>
              <w:sdtEndPr/>
              <w:sdtContent>
                <w:r w:rsidR="009372C1" w:rsidRPr="00A7469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wybierz</w:t>
                </w:r>
              </w:sdtContent>
            </w:sdt>
            <w:r w:rsidR="009372C1">
              <w:rPr>
                <w:rFonts w:ascii="Arial" w:hAnsi="Arial" w:cs="Arial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" w:hAnsi="Arial" w:cs="Arial"/>
                  <w:i/>
                  <w:sz w:val="14"/>
                  <w:szCs w:val="14"/>
                </w:rPr>
                <w:id w:val="1373106243"/>
                <w:placeholder>
                  <w:docPart w:val="1AF7626CAF634A2F84385E7C17B0AA70"/>
                </w:placeholder>
                <w:showingPlcHdr/>
                <w:text/>
              </w:sdtPr>
              <w:sdtEndPr/>
              <w:sdtContent>
                <w:r w:rsidR="009372C1" w:rsidRPr="00A74692"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…………………</w:t>
                </w:r>
                <w:r w:rsidR="009372C1"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……..</w:t>
                </w:r>
                <w:r w:rsidR="009372C1" w:rsidRPr="00A74692"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…………………….</w:t>
                </w:r>
              </w:sdtContent>
            </w:sdt>
            <w:r w:rsidR="009372C1" w:rsidRPr="00F849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5" w:type="pct"/>
            <w:gridSpan w:val="2"/>
            <w:shd w:val="clear" w:color="auto" w:fill="FFFFFF"/>
            <w:vAlign w:val="center"/>
          </w:tcPr>
          <w:p w14:paraId="5BCB4F0B" w14:textId="77777777" w:rsidR="0004581D" w:rsidRDefault="0004581D" w:rsidP="00985240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45BA0">
              <w:rPr>
                <w:rFonts w:ascii="Arial" w:hAnsi="Arial" w:cs="Arial"/>
                <w:sz w:val="14"/>
                <w:szCs w:val="14"/>
              </w:rPr>
              <w:t>Rodzaj przeważającej działalności</w:t>
            </w:r>
            <w:r>
              <w:rPr>
                <w:rFonts w:ascii="Arial" w:hAnsi="Arial" w:cs="Arial"/>
                <w:sz w:val="14"/>
                <w:szCs w:val="14"/>
              </w:rPr>
              <w:t xml:space="preserve"> (opis)</w:t>
            </w:r>
            <w:r w:rsidRPr="00A45BA0">
              <w:rPr>
                <w:rFonts w:ascii="Arial" w:hAnsi="Arial" w:cs="Arial"/>
                <w:sz w:val="14"/>
                <w:szCs w:val="14"/>
              </w:rPr>
              <w:t>:</w:t>
            </w:r>
            <w:r w:rsidRPr="00AB48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1A43011" w14:textId="4560A501" w:rsidR="0004581D" w:rsidRPr="00AB4897" w:rsidRDefault="000337F1" w:rsidP="00985240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25282565"/>
                <w:placeholder>
                  <w:docPart w:val="1C95C01818C142A5A80E06225B9C0121"/>
                </w:placeholder>
                <w:showingPlcHdr/>
                <w:text/>
              </w:sdtPr>
              <w:sdtEndPr/>
              <w:sdtContent>
                <w:r w:rsidR="0094013E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…………………………………………………………..</w:t>
                </w:r>
              </w:sdtContent>
            </w:sdt>
          </w:p>
        </w:tc>
      </w:tr>
      <w:tr w:rsidR="0004581D" w:rsidRPr="00BB5FC7" w14:paraId="03E16963" w14:textId="77777777" w:rsidTr="00D42BC7">
        <w:trPr>
          <w:trHeight w:val="415"/>
        </w:trPr>
        <w:tc>
          <w:tcPr>
            <w:tcW w:w="1173" w:type="pct"/>
            <w:shd w:val="clear" w:color="auto" w:fill="FFFFFF"/>
            <w:vAlign w:val="center"/>
          </w:tcPr>
          <w:p w14:paraId="3A73D247" w14:textId="297B1E74" w:rsidR="0004581D" w:rsidRPr="006D613B" w:rsidRDefault="00525337" w:rsidP="009852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  <w:r w:rsidR="0004581D" w:rsidRPr="006D613B">
              <w:rPr>
                <w:rFonts w:ascii="Arial" w:hAnsi="Arial" w:cs="Arial"/>
                <w:sz w:val="14"/>
                <w:szCs w:val="14"/>
              </w:rPr>
              <w:t>el</w:t>
            </w:r>
            <w:r w:rsidR="0004581D">
              <w:rPr>
                <w:rFonts w:ascii="Arial" w:hAnsi="Arial" w:cs="Arial"/>
                <w:sz w:val="14"/>
                <w:szCs w:val="14"/>
              </w:rPr>
              <w:t>.</w:t>
            </w:r>
            <w:r w:rsidR="001E277E">
              <w:rPr>
                <w:rFonts w:ascii="Arial" w:hAnsi="Arial" w:cs="Arial"/>
                <w:sz w:val="14"/>
                <w:szCs w:val="14"/>
              </w:rPr>
              <w:t xml:space="preserve"> kom</w:t>
            </w:r>
            <w:r w:rsidR="0004581D">
              <w:rPr>
                <w:rFonts w:ascii="Arial" w:hAnsi="Arial" w:cs="Arial"/>
                <w:sz w:val="14"/>
                <w:szCs w:val="14"/>
              </w:rPr>
              <w:t>:</w:t>
            </w:r>
            <w:r w:rsidR="00FB18D5"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688954324"/>
                <w:placeholder>
                  <w:docPart w:val="E5400C568767486B84A64B38C7C1F093"/>
                </w:placeholder>
                <w:showingPlcHdr/>
                <w:text/>
              </w:sdtPr>
              <w:sdtEndPr/>
              <w:sdtContent>
                <w:r w:rsidR="00FB18D5" w:rsidRPr="004B56C6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  <w:lang w:val="en-US"/>
                  </w:rPr>
                  <w:t>nr telefonu</w:t>
                </w:r>
              </w:sdtContent>
            </w:sdt>
          </w:p>
        </w:tc>
        <w:tc>
          <w:tcPr>
            <w:tcW w:w="1272" w:type="pct"/>
            <w:shd w:val="clear" w:color="auto" w:fill="FFFFFF"/>
            <w:vAlign w:val="center"/>
          </w:tcPr>
          <w:p w14:paraId="0856C8C2" w14:textId="4A0B23B4" w:rsidR="0004581D" w:rsidRPr="00FB18D5" w:rsidRDefault="0004581D" w:rsidP="00985240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FB18D5">
              <w:rPr>
                <w:rFonts w:ascii="Arial" w:hAnsi="Arial" w:cs="Arial"/>
                <w:sz w:val="14"/>
                <w:szCs w:val="14"/>
                <w:lang w:val="pt-PT"/>
              </w:rPr>
              <w:t>e-mail:</w:t>
            </w:r>
            <w:r w:rsidR="00FB18D5" w:rsidRPr="00FB18D5">
              <w:rPr>
                <w:rFonts w:ascii="Arial" w:hAnsi="Arial" w:cs="Arial"/>
                <w:sz w:val="14"/>
                <w:szCs w:val="14"/>
                <w:lang w:val="pt-PT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3343200"/>
                <w:placeholder>
                  <w:docPart w:val="894686203B0E47699EFBB69F15428F2F"/>
                </w:placeholder>
                <w:showingPlcHdr/>
                <w:text/>
              </w:sdtPr>
              <w:sdtEndPr/>
              <w:sdtContent>
                <w:r w:rsidR="00FB18D5" w:rsidRPr="004B56C6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  <w:lang w:val="en-US"/>
                  </w:rPr>
                  <w:t>adres e-mail</w:t>
                </w:r>
              </w:sdtContent>
            </w:sdt>
          </w:p>
        </w:tc>
        <w:tc>
          <w:tcPr>
            <w:tcW w:w="1215" w:type="pct"/>
            <w:shd w:val="clear" w:color="auto" w:fill="FFFFFF"/>
            <w:vAlign w:val="center"/>
          </w:tcPr>
          <w:p w14:paraId="0558196F" w14:textId="1C66EE8D" w:rsidR="0004581D" w:rsidRPr="00FB18D5" w:rsidRDefault="0004581D" w:rsidP="00FB18D5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713A49">
              <w:rPr>
                <w:rFonts w:ascii="Arial" w:hAnsi="Arial" w:cs="Arial"/>
                <w:sz w:val="14"/>
                <w:szCs w:val="14"/>
              </w:rPr>
              <w:t xml:space="preserve">Liczba </w:t>
            </w:r>
            <w:r w:rsidR="00847E74">
              <w:rPr>
                <w:rFonts w:ascii="Arial" w:hAnsi="Arial" w:cs="Arial"/>
                <w:sz w:val="14"/>
                <w:szCs w:val="14"/>
              </w:rPr>
              <w:t>osób pracujących w gospodarstwie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082902249"/>
                <w:placeholder>
                  <w:docPart w:val="789723865949451695134FAFFE3E81A7"/>
                </w:placeholder>
                <w:showingPlcHdr/>
                <w:text/>
              </w:sdtPr>
              <w:sdtEndPr/>
              <w:sdtContent>
                <w:r w:rsidR="00FB18D5"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 w:rsidR="00FB18D5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sdtContent>
            </w:sdt>
          </w:p>
        </w:tc>
        <w:tc>
          <w:tcPr>
            <w:tcW w:w="1341" w:type="pct"/>
            <w:shd w:val="clear" w:color="auto" w:fill="FFFFFF"/>
            <w:vAlign w:val="center"/>
          </w:tcPr>
          <w:p w14:paraId="322C167E" w14:textId="2D1F65BF" w:rsidR="0004581D" w:rsidRPr="00BB5FC7" w:rsidRDefault="004B7DD6" w:rsidP="00985240">
            <w:pPr>
              <w:pStyle w:val="Tekstpodstawowy"/>
              <w:spacing w:after="0"/>
              <w:ind w:left="3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Podatnik </w:t>
            </w:r>
            <w:r w:rsidRPr="00713A49">
              <w:rPr>
                <w:rFonts w:ascii="Arial" w:hAnsi="Arial" w:cs="Arial"/>
                <w:sz w:val="14"/>
                <w:szCs w:val="14"/>
              </w:rPr>
              <w:t>VAT</w:t>
            </w:r>
            <w:r>
              <w:rPr>
                <w:rFonts w:ascii="Arial" w:hAnsi="Arial" w:cs="Arial"/>
                <w:sz w:val="14"/>
                <w:szCs w:val="14"/>
              </w:rPr>
              <w:t xml:space="preserve"> czynny:</w:t>
            </w:r>
            <w:r w:rsidR="00FB18D5"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Style w:val="TekstpodstawowyZnak"/>
                  <w:rFonts w:ascii="Arial" w:hAnsi="Arial" w:cs="Arial"/>
                  <w:sz w:val="18"/>
                  <w:szCs w:val="18"/>
                </w:rPr>
                <w:id w:val="1709758133"/>
                <w:placeholder>
                  <w:docPart w:val="A88FE42AB1064A7A8BB0B9742AC7E54F"/>
                </w:placeholder>
                <w:showingPlcHdr/>
                <w:dropDownList>
                  <w:listItem w:value="wybierz z listy"/>
                  <w:listItem w:displayText="TAK" w:value="TAK"/>
                  <w:listItem w:displayText="NIE" w:value="NIE"/>
                </w:dropDownList>
              </w:sdtPr>
              <w:sdtEndPr>
                <w:rPr>
                  <w:rStyle w:val="Domylnaczcionkaakapitu"/>
                </w:rPr>
              </w:sdtEndPr>
              <w:sdtContent>
                <w:r w:rsidR="00FB18D5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wybierz</w:t>
                </w:r>
              </w:sdtContent>
            </w:sdt>
            <w:r w:rsidRPr="00DB3DA2">
              <w:rPr>
                <w:rFonts w:ascii="Arial" w:hAnsi="Arial" w:cs="Arial"/>
                <w:sz w:val="14"/>
                <w:szCs w:val="14"/>
              </w:rPr>
              <w:t xml:space="preserve">                       </w:t>
            </w:r>
          </w:p>
        </w:tc>
      </w:tr>
      <w:tr w:rsidR="00847E74" w:rsidRPr="00BB5FC7" w14:paraId="7FB7ED25" w14:textId="77777777" w:rsidTr="00D42BC7">
        <w:trPr>
          <w:trHeight w:val="397"/>
        </w:trPr>
        <w:tc>
          <w:tcPr>
            <w:tcW w:w="3659" w:type="pct"/>
            <w:gridSpan w:val="3"/>
            <w:shd w:val="clear" w:color="auto" w:fill="FFFFFF"/>
          </w:tcPr>
          <w:p w14:paraId="44288364" w14:textId="77777777" w:rsidR="00847E74" w:rsidRDefault="00847E74" w:rsidP="00985240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Nr</w:t>
            </w:r>
            <w:r w:rsidRPr="00713A49">
              <w:rPr>
                <w:rFonts w:ascii="Arial" w:hAnsi="Arial" w:cs="Arial"/>
                <w:sz w:val="14"/>
                <w:szCs w:val="14"/>
              </w:rPr>
              <w:t xml:space="preserve"> konta</w:t>
            </w:r>
            <w:r>
              <w:rPr>
                <w:rFonts w:ascii="Arial" w:hAnsi="Arial" w:cs="Arial"/>
                <w:sz w:val="14"/>
                <w:szCs w:val="14"/>
              </w:rPr>
              <w:t xml:space="preserve"> PLN / Bank:</w:t>
            </w:r>
          </w:p>
          <w:p w14:paraId="6E1D0EE8" w14:textId="32CFDCCF" w:rsidR="00847E74" w:rsidRPr="00713A49" w:rsidRDefault="000337F1" w:rsidP="00985240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42003911"/>
                <w:placeholder>
                  <w:docPart w:val="3F433290B7C44B869D0C8AB4E2D16120"/>
                </w:placeholder>
                <w:showingPlcHdr/>
                <w:text/>
              </w:sdtPr>
              <w:sdtEndPr/>
              <w:sdtContent>
                <w:r w:rsidR="002521F2" w:rsidRPr="000B6941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Bank</w:t>
                </w:r>
              </w:sdtContent>
            </w:sdt>
            <w:r w:rsidR="002521F2">
              <w:rPr>
                <w:rFonts w:ascii="Arial" w:hAnsi="Arial" w:cs="Arial"/>
                <w:sz w:val="18"/>
                <w:szCs w:val="18"/>
              </w:rPr>
              <w:t xml:space="preserve"> /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22284545"/>
                <w:placeholder>
                  <w:docPart w:val="9FC63F410F0A4402AA35DB51BB6A0FD2"/>
                </w:placeholder>
                <w:showingPlcHdr/>
                <w:text/>
              </w:sdtPr>
              <w:sdtEndPr/>
              <w:sdtContent>
                <w:r w:rsidR="002521F2" w:rsidRPr="00055FCB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nr konta 26 cyfr</w:t>
                </w:r>
              </w:sdtContent>
            </w:sdt>
          </w:p>
        </w:tc>
        <w:tc>
          <w:tcPr>
            <w:tcW w:w="1341" w:type="pct"/>
            <w:shd w:val="clear" w:color="auto" w:fill="FFFFFF"/>
            <w:vAlign w:val="center"/>
          </w:tcPr>
          <w:p w14:paraId="49F1E91D" w14:textId="3EC8B80E" w:rsidR="00D42BC7" w:rsidRPr="00956CEF" w:rsidRDefault="00847E74" w:rsidP="00D42BC7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13A49">
              <w:rPr>
                <w:rFonts w:ascii="Arial" w:hAnsi="Arial" w:cs="Arial"/>
                <w:sz w:val="14"/>
                <w:szCs w:val="14"/>
              </w:rPr>
              <w:t>Liczba właścicieli</w:t>
            </w:r>
            <w:r>
              <w:rPr>
                <w:rFonts w:ascii="Arial" w:hAnsi="Arial" w:cs="Arial"/>
                <w:sz w:val="14"/>
                <w:szCs w:val="14"/>
              </w:rPr>
              <w:t xml:space="preserve"> gospodarstwa:</w:t>
            </w:r>
            <w:r w:rsidR="003001F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001F7">
              <w:rPr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446510943"/>
                <w:placeholder>
                  <w:docPart w:val="19A86EA2FEA8423FB3340720EBD5C552"/>
                </w:placeholder>
                <w:showingPlcHdr/>
                <w:text/>
              </w:sdtPr>
              <w:sdtEndPr/>
              <w:sdtContent>
                <w:r w:rsidR="00D42BC7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sdtContent>
            </w:sdt>
          </w:p>
        </w:tc>
      </w:tr>
    </w:tbl>
    <w:p w14:paraId="4E118E2A" w14:textId="77777777" w:rsidR="00A238F5" w:rsidRPr="000572DF" w:rsidRDefault="00A238F5" w:rsidP="00EF618A">
      <w:pPr>
        <w:rPr>
          <w:rFonts w:ascii="Arial" w:hAnsi="Arial" w:cs="Arial"/>
          <w:sz w:val="6"/>
          <w:szCs w:val="6"/>
        </w:rPr>
      </w:pPr>
    </w:p>
    <w:tbl>
      <w:tblPr>
        <w:tblW w:w="5106" w:type="pct"/>
        <w:tblInd w:w="-21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136"/>
        <w:gridCol w:w="532"/>
        <w:gridCol w:w="1174"/>
        <w:gridCol w:w="1417"/>
        <w:gridCol w:w="283"/>
        <w:gridCol w:w="1562"/>
        <w:gridCol w:w="562"/>
        <w:gridCol w:w="572"/>
        <w:gridCol w:w="1273"/>
        <w:gridCol w:w="994"/>
        <w:gridCol w:w="560"/>
      </w:tblGrid>
      <w:tr w:rsidR="0071527E" w:rsidRPr="00713A49" w14:paraId="7DD66C18" w14:textId="77777777" w:rsidTr="00EC3B70">
        <w:trPr>
          <w:trHeight w:val="182"/>
        </w:trPr>
        <w:tc>
          <w:tcPr>
            <w:tcW w:w="5000" w:type="pct"/>
            <w:gridSpan w:val="12"/>
            <w:shd w:val="clear" w:color="auto" w:fill="D9D9D9" w:themeFill="background1" w:themeFillShade="D9"/>
          </w:tcPr>
          <w:p w14:paraId="1287C67D" w14:textId="35915E9B" w:rsidR="0071527E" w:rsidRPr="00710543" w:rsidRDefault="0071527E" w:rsidP="0071527E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10543">
              <w:rPr>
                <w:rFonts w:ascii="Arial" w:hAnsi="Arial" w:cs="Arial"/>
                <w:sz w:val="16"/>
                <w:szCs w:val="16"/>
              </w:rPr>
              <w:t xml:space="preserve">Dane </w:t>
            </w:r>
            <w:r w:rsidR="00481C08">
              <w:rPr>
                <w:rFonts w:ascii="Arial" w:hAnsi="Arial" w:cs="Arial"/>
                <w:sz w:val="16"/>
                <w:szCs w:val="16"/>
              </w:rPr>
              <w:t>właściciela/właścicieli</w:t>
            </w:r>
          </w:p>
        </w:tc>
      </w:tr>
      <w:tr w:rsidR="00C2793D" w:rsidRPr="00E412FE" w14:paraId="2A0B1818" w14:textId="77777777" w:rsidTr="009E660D">
        <w:trPr>
          <w:trHeight w:val="531"/>
        </w:trPr>
        <w:tc>
          <w:tcPr>
            <w:tcW w:w="1023" w:type="pct"/>
            <w:gridSpan w:val="3"/>
            <w:shd w:val="clear" w:color="auto" w:fill="F2F2F2" w:themeFill="background1" w:themeFillShade="F2"/>
            <w:vAlign w:val="center"/>
          </w:tcPr>
          <w:p w14:paraId="25FDC7E3" w14:textId="77777777" w:rsidR="00216DD9" w:rsidRPr="00E06730" w:rsidRDefault="00216DD9" w:rsidP="002A2DEB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6730">
              <w:rPr>
                <w:rFonts w:ascii="Arial" w:hAnsi="Arial" w:cs="Arial"/>
                <w:sz w:val="14"/>
                <w:szCs w:val="14"/>
              </w:rPr>
              <w:t xml:space="preserve">Imię i </w:t>
            </w:r>
            <w:r>
              <w:rPr>
                <w:rFonts w:ascii="Arial" w:hAnsi="Arial" w:cs="Arial"/>
                <w:sz w:val="14"/>
                <w:szCs w:val="14"/>
              </w:rPr>
              <w:t>n</w:t>
            </w:r>
            <w:r w:rsidRPr="00E06730">
              <w:rPr>
                <w:rFonts w:ascii="Arial" w:hAnsi="Arial" w:cs="Arial"/>
                <w:sz w:val="14"/>
                <w:szCs w:val="14"/>
              </w:rPr>
              <w:t>azwisko</w:t>
            </w:r>
          </w:p>
        </w:tc>
        <w:tc>
          <w:tcPr>
            <w:tcW w:w="556" w:type="pct"/>
            <w:shd w:val="clear" w:color="auto" w:fill="F2F2F2" w:themeFill="background1" w:themeFillShade="F2"/>
          </w:tcPr>
          <w:p w14:paraId="3F0DAC11" w14:textId="77777777" w:rsidR="00216DD9" w:rsidRPr="00E06730" w:rsidRDefault="00216DD9" w:rsidP="002A2DEB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73EC123" w14:textId="5B504475" w:rsidR="00216DD9" w:rsidRPr="00E06730" w:rsidRDefault="00216DD9" w:rsidP="002B3980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6730">
              <w:rPr>
                <w:rFonts w:ascii="Arial" w:hAnsi="Arial" w:cs="Arial"/>
                <w:sz w:val="14"/>
                <w:szCs w:val="14"/>
              </w:rPr>
              <w:t>Państwo urodz</w:t>
            </w:r>
            <w:r>
              <w:rPr>
                <w:rFonts w:ascii="Arial" w:hAnsi="Arial" w:cs="Arial"/>
                <w:sz w:val="14"/>
                <w:szCs w:val="14"/>
              </w:rPr>
              <w:t>enia</w:t>
            </w:r>
          </w:p>
        </w:tc>
        <w:tc>
          <w:tcPr>
            <w:tcW w:w="671" w:type="pct"/>
            <w:shd w:val="clear" w:color="auto" w:fill="F2F2F2" w:themeFill="background1" w:themeFillShade="F2"/>
          </w:tcPr>
          <w:p w14:paraId="6D843B65" w14:textId="77777777" w:rsidR="00216DD9" w:rsidRDefault="00216DD9" w:rsidP="002A2DEB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04E7902D" w14:textId="123F900E" w:rsidR="00216DD9" w:rsidRPr="00E06730" w:rsidRDefault="00216DD9" w:rsidP="009E0F1C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06730">
              <w:rPr>
                <w:rFonts w:ascii="Arial" w:hAnsi="Arial" w:cs="Arial"/>
                <w:sz w:val="14"/>
                <w:szCs w:val="14"/>
              </w:rPr>
              <w:t>PESEL</w:t>
            </w:r>
            <w:r w:rsidR="009E0F1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E0F1C">
              <w:rPr>
                <w:rFonts w:ascii="Arial" w:hAnsi="Arial" w:cs="Arial"/>
                <w:sz w:val="14"/>
                <w:szCs w:val="14"/>
              </w:rPr>
              <w:br/>
              <w:t>(</w:t>
            </w:r>
            <w:r w:rsidRPr="00E06730">
              <w:rPr>
                <w:rFonts w:ascii="Arial" w:hAnsi="Arial" w:cs="Arial"/>
                <w:sz w:val="14"/>
                <w:szCs w:val="14"/>
              </w:rPr>
              <w:t>data ur. jeśli brak</w:t>
            </w:r>
            <w:r w:rsidR="009E0F1C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874" w:type="pct"/>
            <w:gridSpan w:val="2"/>
            <w:shd w:val="clear" w:color="auto" w:fill="F2F2F2" w:themeFill="background1" w:themeFillShade="F2"/>
            <w:vAlign w:val="center"/>
          </w:tcPr>
          <w:p w14:paraId="10E3A731" w14:textId="39071629" w:rsidR="00216DD9" w:rsidRPr="00E06730" w:rsidRDefault="00216DD9" w:rsidP="009E0F1C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6730">
              <w:rPr>
                <w:rFonts w:ascii="Arial" w:hAnsi="Arial" w:cs="Arial"/>
                <w:sz w:val="14"/>
                <w:szCs w:val="14"/>
              </w:rPr>
              <w:t>Adres zamieszkania</w:t>
            </w:r>
          </w:p>
        </w:tc>
        <w:tc>
          <w:tcPr>
            <w:tcW w:w="537" w:type="pct"/>
            <w:gridSpan w:val="2"/>
            <w:shd w:val="clear" w:color="auto" w:fill="F2F2F2" w:themeFill="background1" w:themeFillShade="F2"/>
            <w:vAlign w:val="center"/>
          </w:tcPr>
          <w:p w14:paraId="0891C86A" w14:textId="77777777" w:rsidR="00216DD9" w:rsidRPr="00E06730" w:rsidRDefault="00216DD9" w:rsidP="002A2DEB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6730">
              <w:rPr>
                <w:rFonts w:ascii="Arial" w:hAnsi="Arial" w:cs="Arial"/>
                <w:sz w:val="14"/>
                <w:szCs w:val="14"/>
              </w:rPr>
              <w:t>Obywatelstwo</w:t>
            </w:r>
          </w:p>
        </w:tc>
        <w:tc>
          <w:tcPr>
            <w:tcW w:w="603" w:type="pct"/>
            <w:shd w:val="clear" w:color="auto" w:fill="F2F2F2" w:themeFill="background1" w:themeFillShade="F2"/>
            <w:vAlign w:val="center"/>
          </w:tcPr>
          <w:p w14:paraId="5BC2342B" w14:textId="77777777" w:rsidR="00216DD9" w:rsidRPr="00E06730" w:rsidRDefault="00216DD9" w:rsidP="002A2DEB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6730">
              <w:rPr>
                <w:rFonts w:ascii="Arial" w:hAnsi="Arial" w:cs="Arial"/>
                <w:sz w:val="14"/>
                <w:szCs w:val="14"/>
              </w:rPr>
              <w:t xml:space="preserve">Rodzaj, seria i nr dok. tożsamości 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14:paraId="44582F29" w14:textId="77777777" w:rsidR="00216DD9" w:rsidRPr="00E06730" w:rsidRDefault="00216DD9" w:rsidP="002A2DEB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6730">
              <w:rPr>
                <w:rFonts w:ascii="Arial" w:hAnsi="Arial" w:cs="Arial"/>
                <w:sz w:val="14"/>
                <w:szCs w:val="14"/>
              </w:rPr>
              <w:t>Stan cywilny</w:t>
            </w:r>
          </w:p>
        </w:tc>
        <w:tc>
          <w:tcPr>
            <w:tcW w:w="265" w:type="pct"/>
            <w:shd w:val="clear" w:color="auto" w:fill="F2F2F2" w:themeFill="background1" w:themeFillShade="F2"/>
          </w:tcPr>
          <w:p w14:paraId="0616140F" w14:textId="77777777" w:rsidR="00216DD9" w:rsidRDefault="00216DD9" w:rsidP="002A2DEB">
            <w:pPr>
              <w:pStyle w:val="Tekstpodstawowy"/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180C46F6" w14:textId="77777777" w:rsidR="00216DD9" w:rsidRPr="00E06730" w:rsidRDefault="00216DD9" w:rsidP="002A2DEB">
            <w:pPr>
              <w:pStyle w:val="Tekstpodstawowy"/>
              <w:spacing w:after="0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Czy r</w:t>
            </w:r>
            <w:r w:rsidRPr="00E06730">
              <w:rPr>
                <w:rFonts w:ascii="Arial" w:hAnsi="Arial" w:cs="Arial"/>
                <w:sz w:val="13"/>
                <w:szCs w:val="13"/>
              </w:rPr>
              <w:t>ozdz. majątk.</w:t>
            </w:r>
          </w:p>
        </w:tc>
      </w:tr>
      <w:tr w:rsidR="00C2793D" w:rsidRPr="00E412FE" w14:paraId="64F94267" w14:textId="77777777" w:rsidTr="009E660D">
        <w:trPr>
          <w:trHeight w:val="423"/>
        </w:trPr>
        <w:tc>
          <w:tcPr>
            <w:tcW w:w="1023" w:type="pct"/>
            <w:gridSpan w:val="3"/>
            <w:shd w:val="clear" w:color="auto" w:fill="auto"/>
            <w:vAlign w:val="center"/>
          </w:tcPr>
          <w:p w14:paraId="086AB06B" w14:textId="53764013" w:rsidR="00216DD9" w:rsidRPr="00736A57" w:rsidRDefault="00216DD9" w:rsidP="002A2DEB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B15">
              <w:rPr>
                <w:rFonts w:ascii="Arial" w:hAnsi="Arial" w:cs="Arial"/>
                <w:sz w:val="14"/>
                <w:szCs w:val="14"/>
              </w:rPr>
              <w:t>1.</w:t>
            </w:r>
            <w:r w:rsidRPr="00736A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292555381"/>
                <w:placeholder>
                  <w:docPart w:val="782C63881D2F494FABF452A205F9EABA"/>
                </w:placeholder>
                <w:showingPlcHdr/>
                <w:text/>
              </w:sdtPr>
              <w:sdtEndPr/>
              <w:sdtContent>
                <w:r w:rsidR="001D169E" w:rsidRPr="007631B3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……………………</w:t>
                </w:r>
              </w:sdtContent>
            </w:sdt>
          </w:p>
        </w:tc>
        <w:tc>
          <w:tcPr>
            <w:tcW w:w="556" w:type="pct"/>
            <w:vAlign w:val="center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772132796"/>
              <w:placeholder>
                <w:docPart w:val="8C0E08427CFF49FE9CC5861B2F73D66E"/>
              </w:placeholder>
              <w:showingPlcHdr/>
              <w:text/>
            </w:sdtPr>
            <w:sdtEndPr/>
            <w:sdtContent>
              <w:p w14:paraId="66D37343" w14:textId="1215D2DA" w:rsidR="00216DD9" w:rsidRDefault="001D169E" w:rsidP="002A2DEB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</w:tc>
        <w:tc>
          <w:tcPr>
            <w:tcW w:w="671" w:type="pct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46792565"/>
              <w:placeholder>
                <w:docPart w:val="461ECBECB9D54B109E711054F81BBF92"/>
              </w:placeholder>
              <w:showingPlcHdr/>
              <w:text/>
            </w:sdtPr>
            <w:sdtEndPr/>
            <w:sdtContent>
              <w:p w14:paraId="58F9C4A7" w14:textId="58BE84C2" w:rsidR="00216DD9" w:rsidRPr="00672A61" w:rsidRDefault="001D169E" w:rsidP="002A2DEB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</w:tc>
        <w:tc>
          <w:tcPr>
            <w:tcW w:w="874" w:type="pct"/>
            <w:gridSpan w:val="2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077676873"/>
              <w:placeholder>
                <w:docPart w:val="E7E3DB6FC7824735A68EE5B91BB8CF60"/>
              </w:placeholder>
              <w:showingPlcHdr/>
              <w:text/>
            </w:sdtPr>
            <w:sdtEndPr/>
            <w:sdtContent>
              <w:p w14:paraId="00FA296B" w14:textId="4288AA21" w:rsidR="00216DD9" w:rsidRPr="00736A57" w:rsidRDefault="001D169E" w:rsidP="002A2DEB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4568E">
                  <w:rPr>
                    <w:rStyle w:val="Tekstzastpczy"/>
                    <w:rFonts w:ascii="Arial" w:hAnsi="Arial" w:cs="Arial"/>
                    <w:b/>
                    <w:bCs/>
                    <w:color w:val="FF0000"/>
                    <w:sz w:val="16"/>
                    <w:szCs w:val="16"/>
                  </w:rPr>
                  <w:t>………………….</w:t>
                </w:r>
              </w:p>
            </w:sdtContent>
          </w:sdt>
        </w:tc>
        <w:tc>
          <w:tcPr>
            <w:tcW w:w="537" w:type="pct"/>
            <w:gridSpan w:val="2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361360860"/>
              <w:placeholder>
                <w:docPart w:val="09E10A39AE434874B69E0A50C72E4D10"/>
              </w:placeholder>
              <w:showingPlcHdr/>
              <w:text/>
            </w:sdtPr>
            <w:sdtEndPr/>
            <w:sdtContent>
              <w:p w14:paraId="18138CD2" w14:textId="06A4478D" w:rsidR="00216DD9" w:rsidRPr="00736A57" w:rsidRDefault="001D169E" w:rsidP="002A2DEB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</w:tc>
        <w:tc>
          <w:tcPr>
            <w:tcW w:w="603" w:type="pct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631241947"/>
              <w:placeholder>
                <w:docPart w:val="7470A9DE9F9F42B6B50FFE11C44F9B01"/>
              </w:placeholder>
              <w:showingPlcHdr/>
              <w:text/>
            </w:sdtPr>
            <w:sdtEndPr/>
            <w:sdtContent>
              <w:p w14:paraId="410E0871" w14:textId="573815ED" w:rsidR="00216DD9" w:rsidRPr="0071527E" w:rsidRDefault="001D169E" w:rsidP="002A2DEB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8A1A67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…………….</w:t>
                </w:r>
              </w:p>
            </w:sdtContent>
          </w:sdt>
        </w:tc>
        <w:tc>
          <w:tcPr>
            <w:tcW w:w="471" w:type="pct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833559059"/>
              <w:placeholder>
                <w:docPart w:val="C546D6E3B89A4C1AB399D78C494A23EA"/>
              </w:placeholder>
              <w:showingPlcHdr/>
              <w:dropDownList>
                <w:listItem w:value="wybierz z listy"/>
                <w:listItem w:displayText="Żonaty" w:value="Żonaty"/>
                <w:listItem w:displayText="Mężatka" w:value="Mężatka"/>
                <w:listItem w:displayText="Wolny" w:value="Wolny"/>
              </w:dropDownList>
            </w:sdtPr>
            <w:sdtEndPr/>
            <w:sdtContent>
              <w:p w14:paraId="5266A636" w14:textId="2F91CD24" w:rsidR="00216DD9" w:rsidRPr="00E412FE" w:rsidRDefault="001D169E" w:rsidP="002A2DEB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……..……</w:t>
                </w:r>
              </w:p>
            </w:sdtContent>
          </w:sdt>
        </w:tc>
        <w:tc>
          <w:tcPr>
            <w:tcW w:w="265" w:type="pct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22177596"/>
              <w:placeholder>
                <w:docPart w:val="723729929B034780ABD9F59C374AB956"/>
              </w:placeholder>
              <w:showingPlcHdr/>
              <w:dropDownList>
                <w:listItem w:value="wybierz z listy"/>
                <w:listItem w:displayText="TAK" w:value="TAK"/>
                <w:listItem w:displayText="NIE" w:value="NIE"/>
                <w:listItem w:displayText="ND" w:value="ND"/>
              </w:dropDownList>
            </w:sdtPr>
            <w:sdtEndPr/>
            <w:sdtContent>
              <w:p w14:paraId="47034EF7" w14:textId="6984FB76" w:rsidR="00216DD9" w:rsidRPr="00E412FE" w:rsidRDefault="001D169E" w:rsidP="001D169E">
                <w:pPr>
                  <w:pStyle w:val="Tekstpodstawowy"/>
                  <w:spacing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.…</w:t>
                </w: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</w:t>
                </w:r>
              </w:p>
            </w:sdtContent>
          </w:sdt>
        </w:tc>
      </w:tr>
      <w:tr w:rsidR="001D169E" w:rsidRPr="00736A57" w14:paraId="1F0B58D0" w14:textId="77777777" w:rsidTr="009E660D">
        <w:trPr>
          <w:trHeight w:val="423"/>
        </w:trPr>
        <w:tc>
          <w:tcPr>
            <w:tcW w:w="1023" w:type="pct"/>
            <w:gridSpan w:val="3"/>
            <w:shd w:val="clear" w:color="auto" w:fill="auto"/>
            <w:vAlign w:val="center"/>
          </w:tcPr>
          <w:p w14:paraId="36F4BADC" w14:textId="4E14B96B" w:rsidR="001D169E" w:rsidRPr="00736A57" w:rsidRDefault="001D169E" w:rsidP="001D169E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656B15">
              <w:rPr>
                <w:rFonts w:ascii="Arial" w:hAnsi="Arial" w:cs="Arial"/>
                <w:sz w:val="14"/>
                <w:szCs w:val="14"/>
              </w:rPr>
              <w:t>.</w:t>
            </w:r>
            <w:r w:rsidRPr="00736A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23661210"/>
                <w:placeholder>
                  <w:docPart w:val="4BBDAC7AD9434C7FAE75CCC1C8C815A2"/>
                </w:placeholder>
                <w:showingPlcHdr/>
                <w:text/>
              </w:sdtPr>
              <w:sdtEndPr/>
              <w:sdtContent>
                <w:r w:rsidRPr="007631B3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……………………</w:t>
                </w:r>
              </w:sdtContent>
            </w:sdt>
          </w:p>
        </w:tc>
        <w:tc>
          <w:tcPr>
            <w:tcW w:w="556" w:type="pct"/>
            <w:vAlign w:val="center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697159736"/>
              <w:placeholder>
                <w:docPart w:val="ADAAFA8BB0BA45B88CF8A8265FE77430"/>
              </w:placeholder>
              <w:showingPlcHdr/>
              <w:text/>
            </w:sdtPr>
            <w:sdtEndPr/>
            <w:sdtContent>
              <w:p w14:paraId="5F2DB9F4" w14:textId="378F7CC4" w:rsidR="001D169E" w:rsidRDefault="001D169E" w:rsidP="001D169E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</w:tc>
        <w:tc>
          <w:tcPr>
            <w:tcW w:w="671" w:type="pct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416745183"/>
              <w:placeholder>
                <w:docPart w:val="79BCB9F93E7148B58E24CD790FCC286B"/>
              </w:placeholder>
              <w:showingPlcHdr/>
              <w:text/>
            </w:sdtPr>
            <w:sdtEndPr/>
            <w:sdtContent>
              <w:p w14:paraId="7843AAA4" w14:textId="4111CB54" w:rsidR="001D169E" w:rsidRPr="00672A61" w:rsidRDefault="001D169E" w:rsidP="001D169E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</w:tc>
        <w:tc>
          <w:tcPr>
            <w:tcW w:w="874" w:type="pct"/>
            <w:gridSpan w:val="2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791315805"/>
              <w:placeholder>
                <w:docPart w:val="3B8B29B83BBC4752B16096FB988EB0D2"/>
              </w:placeholder>
              <w:showingPlcHdr/>
              <w:text/>
            </w:sdtPr>
            <w:sdtEndPr/>
            <w:sdtContent>
              <w:p w14:paraId="56F65016" w14:textId="32CBEBF5" w:rsidR="001D169E" w:rsidRPr="00736A57" w:rsidRDefault="001D169E" w:rsidP="001D169E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4568E">
                  <w:rPr>
                    <w:rStyle w:val="Tekstzastpczy"/>
                    <w:rFonts w:ascii="Arial" w:hAnsi="Arial" w:cs="Arial"/>
                    <w:b/>
                    <w:bCs/>
                    <w:color w:val="FF0000"/>
                    <w:sz w:val="16"/>
                    <w:szCs w:val="16"/>
                  </w:rPr>
                  <w:t>………………….</w:t>
                </w:r>
              </w:p>
            </w:sdtContent>
          </w:sdt>
        </w:tc>
        <w:tc>
          <w:tcPr>
            <w:tcW w:w="537" w:type="pct"/>
            <w:gridSpan w:val="2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80825405"/>
              <w:placeholder>
                <w:docPart w:val="C7E19C44F86E4A9CB37D3A53FDE48073"/>
              </w:placeholder>
              <w:showingPlcHdr/>
              <w:text/>
            </w:sdtPr>
            <w:sdtEndPr/>
            <w:sdtContent>
              <w:p w14:paraId="426B353B" w14:textId="4353FED8" w:rsidR="001D169E" w:rsidRPr="00736A57" w:rsidRDefault="001D169E" w:rsidP="001D169E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</w:tc>
        <w:tc>
          <w:tcPr>
            <w:tcW w:w="603" w:type="pct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67097930"/>
              <w:placeholder>
                <w:docPart w:val="61A4B13805614EC7BC0212500DF2D4A2"/>
              </w:placeholder>
              <w:showingPlcHdr/>
              <w:text/>
            </w:sdtPr>
            <w:sdtEndPr/>
            <w:sdtContent>
              <w:p w14:paraId="25E5FF16" w14:textId="27CC3250" w:rsidR="001D169E" w:rsidRPr="008650F3" w:rsidRDefault="001D169E" w:rsidP="001D169E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8A1A67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…………….</w:t>
                </w:r>
              </w:p>
            </w:sdtContent>
          </w:sdt>
        </w:tc>
        <w:tc>
          <w:tcPr>
            <w:tcW w:w="471" w:type="pct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345143792"/>
              <w:placeholder>
                <w:docPart w:val="F15A8C1AA0864CFA8B47543F8209BA32"/>
              </w:placeholder>
              <w:showingPlcHdr/>
              <w:dropDownList>
                <w:listItem w:value="wybierz z listy"/>
                <w:listItem w:displayText="Żonaty" w:value="Żonaty"/>
                <w:listItem w:displayText="Mężatka" w:value="Mężatka"/>
                <w:listItem w:displayText="Wolny" w:value="Wolny"/>
              </w:dropDownList>
            </w:sdtPr>
            <w:sdtEndPr/>
            <w:sdtContent>
              <w:p w14:paraId="24802F24" w14:textId="5328A08D" w:rsidR="001D169E" w:rsidRPr="00736A57" w:rsidRDefault="001D169E" w:rsidP="001D169E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……..……</w:t>
                </w:r>
              </w:p>
            </w:sdtContent>
          </w:sdt>
        </w:tc>
        <w:tc>
          <w:tcPr>
            <w:tcW w:w="265" w:type="pct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385749663"/>
              <w:placeholder>
                <w:docPart w:val="C7355AE3AB2246E08F8A4E47F56C7491"/>
              </w:placeholder>
              <w:showingPlcHdr/>
              <w:dropDownList>
                <w:listItem w:value="wybierz z listy"/>
                <w:listItem w:displayText="TAK" w:value="TAK"/>
                <w:listItem w:displayText="NIE" w:value="NIE"/>
                <w:listItem w:displayText="ND" w:value="ND"/>
              </w:dropDownList>
            </w:sdtPr>
            <w:sdtEndPr/>
            <w:sdtContent>
              <w:p w14:paraId="7EB91FF1" w14:textId="349BBB05" w:rsidR="001D169E" w:rsidRPr="00736A57" w:rsidRDefault="001D169E" w:rsidP="001D169E">
                <w:pPr>
                  <w:pStyle w:val="Tekstpodstawowy"/>
                  <w:spacing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.…</w:t>
                </w: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</w:t>
                </w:r>
              </w:p>
            </w:sdtContent>
          </w:sdt>
        </w:tc>
      </w:tr>
      <w:tr w:rsidR="00847E74" w:rsidRPr="00BE399E" w14:paraId="259F0873" w14:textId="77777777" w:rsidTr="009E660D">
        <w:trPr>
          <w:trHeight w:val="328"/>
        </w:trPr>
        <w:tc>
          <w:tcPr>
            <w:tcW w:w="3124" w:type="pct"/>
            <w:gridSpan w:val="7"/>
            <w:tcBorders>
              <w:bottom w:val="single" w:sz="4" w:space="0" w:color="CAD238"/>
            </w:tcBorders>
          </w:tcPr>
          <w:p w14:paraId="0D3AAA0A" w14:textId="77777777" w:rsidR="00847E74" w:rsidRPr="009E0F1C" w:rsidRDefault="00847E74" w:rsidP="002A2DEB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13A49">
              <w:rPr>
                <w:rFonts w:ascii="Arial" w:hAnsi="Arial" w:cs="Arial"/>
                <w:sz w:val="14"/>
                <w:szCs w:val="14"/>
              </w:rPr>
              <w:t xml:space="preserve">Osoba upoważniona do kontaktów z </w:t>
            </w:r>
            <w:r>
              <w:rPr>
                <w:rFonts w:ascii="Arial" w:hAnsi="Arial" w:cs="Arial"/>
                <w:sz w:val="14"/>
                <w:szCs w:val="14"/>
              </w:rPr>
              <w:t>BPS Leasing (kontakt):</w:t>
            </w:r>
          </w:p>
          <w:p w14:paraId="7C4F00BD" w14:textId="5B63582D" w:rsidR="00847E74" w:rsidRDefault="00847E74" w:rsidP="002A2DEB">
            <w:pPr>
              <w:pStyle w:val="Tekstpodstawowy"/>
              <w:spacing w:after="0"/>
              <w:rPr>
                <w:rFonts w:ascii="Arial" w:hAnsi="Arial" w:cs="Arial"/>
                <w:sz w:val="6"/>
                <w:szCs w:val="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122732401"/>
              <w:placeholder>
                <w:docPart w:val="0BD8ED5A10AE4980823311B7EB7D7458"/>
              </w:placeholder>
              <w:showingPlcHdr/>
              <w:text/>
            </w:sdtPr>
            <w:sdtEndPr/>
            <w:sdtContent>
              <w:p w14:paraId="108A565C" w14:textId="124E471F" w:rsidR="00847E74" w:rsidRPr="00850C4F" w:rsidRDefault="00850C4F" w:rsidP="002A2DEB">
                <w:pPr>
                  <w:pStyle w:val="Tekstpodstawowy"/>
                  <w:spacing w:after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……………………………………………</w:t>
                </w:r>
                <w:r w:rsidRPr="000B6941"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>……</w:t>
                </w:r>
              </w:p>
            </w:sdtContent>
          </w:sdt>
        </w:tc>
        <w:tc>
          <w:tcPr>
            <w:tcW w:w="1876" w:type="pct"/>
            <w:gridSpan w:val="5"/>
            <w:tcBorders>
              <w:bottom w:val="single" w:sz="4" w:space="0" w:color="CAD238"/>
            </w:tcBorders>
            <w:shd w:val="clear" w:color="auto" w:fill="auto"/>
          </w:tcPr>
          <w:p w14:paraId="4C08952E" w14:textId="4A589093" w:rsidR="00847E74" w:rsidRDefault="00847E74" w:rsidP="002A2DEB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07DB2">
              <w:rPr>
                <w:rFonts w:ascii="Arial" w:hAnsi="Arial" w:cs="Arial"/>
                <w:sz w:val="14"/>
                <w:szCs w:val="14"/>
              </w:rPr>
              <w:t xml:space="preserve">Klient </w:t>
            </w:r>
            <w:r>
              <w:rPr>
                <w:rFonts w:ascii="Arial" w:hAnsi="Arial" w:cs="Arial"/>
                <w:sz w:val="14"/>
                <w:szCs w:val="14"/>
              </w:rPr>
              <w:t>Banku Polskiej Spółdzielczości S.A.:</w:t>
            </w:r>
            <w:r w:rsidR="00850C4F">
              <w:rPr>
                <w:rFonts w:ascii="Arial" w:hAnsi="Arial" w:cs="Arial"/>
                <w:sz w:val="14"/>
                <w:szCs w:val="14"/>
              </w:rPr>
              <w:t xml:space="preserve">    </w:t>
            </w:r>
            <w:sdt>
              <w:sdtPr>
                <w:rPr>
                  <w:rStyle w:val="TekstpodstawowyZnak"/>
                  <w:rFonts w:ascii="Arial" w:hAnsi="Arial" w:cs="Arial"/>
                  <w:sz w:val="18"/>
                  <w:szCs w:val="18"/>
                </w:rPr>
                <w:id w:val="-1382544470"/>
                <w:placeholder>
                  <w:docPart w:val="1B90F572CA8E40B18F487E39ADAF7BCF"/>
                </w:placeholder>
                <w:showingPlcHdr/>
                <w:dropDownList>
                  <w:listItem w:value="wybierz z listy"/>
                  <w:listItem w:displayText="TAK" w:value="TAK"/>
                  <w:listItem w:displayText="NIE" w:value="NIE"/>
                </w:dropDownList>
              </w:sdtPr>
              <w:sdtEndPr>
                <w:rPr>
                  <w:rStyle w:val="Domylnaczcionkaakapitu"/>
                </w:rPr>
              </w:sdtEndPr>
              <w:sdtContent>
                <w:r w:rsidR="00850C4F" w:rsidRPr="000529DB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TAK/NIE</w:t>
                </w:r>
              </w:sdtContent>
            </w:sdt>
          </w:p>
          <w:p w14:paraId="60E6DC2A" w14:textId="77777777" w:rsidR="00847E74" w:rsidRPr="00847E74" w:rsidRDefault="00847E74" w:rsidP="002A2DEB">
            <w:pPr>
              <w:pStyle w:val="Tekstpodstawowy"/>
              <w:spacing w:after="0"/>
              <w:rPr>
                <w:rFonts w:ascii="Arial" w:hAnsi="Arial" w:cs="Arial"/>
                <w:sz w:val="6"/>
                <w:szCs w:val="6"/>
              </w:rPr>
            </w:pPr>
          </w:p>
          <w:p w14:paraId="492B8520" w14:textId="031869FA" w:rsidR="00847E74" w:rsidRPr="00656B15" w:rsidRDefault="00847E74" w:rsidP="002A2DEB">
            <w:pPr>
              <w:pStyle w:val="Tekstpodstawowy"/>
              <w:spacing w:after="0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Klient BS w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1092155589"/>
                <w:placeholder>
                  <w:docPart w:val="38227DD8002A43EC99BEBAD24985E457"/>
                </w:placeholder>
                <w:showingPlcHdr/>
                <w:text/>
              </w:sdtPr>
              <w:sdtEndPr/>
              <w:sdtContent>
                <w:r w:rsidR="00850C4F" w:rsidRPr="00D2143B">
                  <w:rPr>
                    <w:rFonts w:ascii="Arial" w:hAnsi="Arial" w:cs="Arial"/>
                    <w:b/>
                    <w:bCs/>
                    <w:color w:val="FF0000"/>
                    <w:sz w:val="14"/>
                    <w:szCs w:val="14"/>
                  </w:rPr>
                  <w:t>…..……………….……………………</w:t>
                </w:r>
              </w:sdtContent>
            </w:sdt>
          </w:p>
        </w:tc>
      </w:tr>
      <w:tr w:rsidR="00C04129" w:rsidRPr="00BE399E" w14:paraId="052F3BBC" w14:textId="77777777" w:rsidTr="00C04129">
        <w:trPr>
          <w:trHeight w:val="56"/>
        </w:trPr>
        <w:tc>
          <w:tcPr>
            <w:tcW w:w="5000" w:type="pct"/>
            <w:gridSpan w:val="12"/>
            <w:tcBorders>
              <w:left w:val="nil"/>
              <w:right w:val="nil"/>
            </w:tcBorders>
          </w:tcPr>
          <w:p w14:paraId="67B42653" w14:textId="4CB5060A" w:rsidR="00C04129" w:rsidRDefault="00C04129" w:rsidP="002A2DEB">
            <w:pPr>
              <w:pStyle w:val="Tekstpodstawowy"/>
              <w:spacing w:after="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04129" w:rsidRPr="00BE399E" w14:paraId="0ABE159A" w14:textId="77777777" w:rsidTr="00C04129">
        <w:trPr>
          <w:trHeight w:val="125"/>
        </w:trPr>
        <w:tc>
          <w:tcPr>
            <w:tcW w:w="5000" w:type="pct"/>
            <w:gridSpan w:val="12"/>
            <w:shd w:val="clear" w:color="auto" w:fill="D9D9D9" w:themeFill="background1" w:themeFillShade="D9"/>
          </w:tcPr>
          <w:p w14:paraId="02F84D67" w14:textId="53011F0A" w:rsidR="00C04129" w:rsidRPr="00E07DB2" w:rsidRDefault="00C04129" w:rsidP="002A2DEB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10543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odatkowe d</w:t>
            </w:r>
            <w:r w:rsidRPr="00710543">
              <w:rPr>
                <w:rFonts w:ascii="Arial" w:hAnsi="Arial" w:cs="Arial"/>
                <w:sz w:val="16"/>
                <w:szCs w:val="16"/>
              </w:rPr>
              <w:t xml:space="preserve">ane </w:t>
            </w:r>
            <w:r>
              <w:rPr>
                <w:rFonts w:ascii="Arial" w:hAnsi="Arial" w:cs="Arial"/>
                <w:sz w:val="16"/>
                <w:szCs w:val="16"/>
              </w:rPr>
              <w:t>właściciela/właścicieli</w:t>
            </w:r>
          </w:p>
        </w:tc>
      </w:tr>
      <w:tr w:rsidR="00F33409" w:rsidRPr="00BE399E" w14:paraId="6594F680" w14:textId="77777777" w:rsidTr="009E660D">
        <w:trPr>
          <w:trHeight w:val="305"/>
        </w:trPr>
        <w:tc>
          <w:tcPr>
            <w:tcW w:w="233" w:type="pct"/>
            <w:shd w:val="clear" w:color="auto" w:fill="F2F2F2" w:themeFill="background1" w:themeFillShade="F2"/>
            <w:vAlign w:val="center"/>
          </w:tcPr>
          <w:p w14:paraId="0307BF37" w14:textId="3DA84597" w:rsidR="00F33409" w:rsidRPr="00E07DB2" w:rsidRDefault="00F33409" w:rsidP="00F33409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538" w:type="pct"/>
            <w:shd w:val="clear" w:color="auto" w:fill="F2F2F2" w:themeFill="background1" w:themeFillShade="F2"/>
            <w:vAlign w:val="center"/>
          </w:tcPr>
          <w:p w14:paraId="4C4FD5DD" w14:textId="53E5CDAB" w:rsidR="00F33409" w:rsidRPr="00F33409" w:rsidRDefault="00F33409" w:rsidP="00F33409">
            <w:pPr>
              <w:pStyle w:val="Tekstpodstawowy"/>
              <w:spacing w:after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F33409">
              <w:rPr>
                <w:rFonts w:ascii="Arial" w:hAnsi="Arial" w:cs="Arial"/>
                <w:bCs/>
                <w:sz w:val="14"/>
                <w:szCs w:val="14"/>
              </w:rPr>
              <w:t>Liczba lat doświadczenia w branży rolnej</w:t>
            </w:r>
          </w:p>
        </w:tc>
        <w:tc>
          <w:tcPr>
            <w:tcW w:w="808" w:type="pct"/>
            <w:gridSpan w:val="2"/>
            <w:shd w:val="clear" w:color="auto" w:fill="F2F2F2" w:themeFill="background1" w:themeFillShade="F2"/>
            <w:vAlign w:val="center"/>
          </w:tcPr>
          <w:p w14:paraId="483E2763" w14:textId="7982F9A3" w:rsidR="00F33409" w:rsidRPr="00F33409" w:rsidRDefault="00F33409" w:rsidP="00F33409">
            <w:pPr>
              <w:pStyle w:val="Tekstpodstawowy"/>
              <w:spacing w:after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Liczba </w:t>
            </w:r>
            <w:r w:rsidRPr="00F33409">
              <w:rPr>
                <w:rFonts w:ascii="Arial" w:hAnsi="Arial" w:cs="Arial"/>
                <w:bCs/>
                <w:sz w:val="14"/>
                <w:szCs w:val="14"/>
              </w:rPr>
              <w:t>lat prowadzenia własnego lub dzierżawionego gospodarstwa rolnego</w:t>
            </w:r>
          </w:p>
        </w:tc>
        <w:tc>
          <w:tcPr>
            <w:tcW w:w="805" w:type="pct"/>
            <w:gridSpan w:val="2"/>
            <w:shd w:val="clear" w:color="auto" w:fill="F2F2F2" w:themeFill="background1" w:themeFillShade="F2"/>
            <w:vAlign w:val="center"/>
          </w:tcPr>
          <w:p w14:paraId="290AAD7F" w14:textId="5D7FC0D1" w:rsidR="00F33409" w:rsidRPr="00F33409" w:rsidRDefault="00F33409" w:rsidP="00F33409">
            <w:pPr>
              <w:pStyle w:val="Tekstpodstawowy"/>
              <w:spacing w:after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F33409">
              <w:rPr>
                <w:rFonts w:ascii="Arial" w:hAnsi="Arial" w:cs="Arial"/>
                <w:bCs/>
                <w:sz w:val="14"/>
                <w:szCs w:val="14"/>
              </w:rPr>
              <w:t>Wykształcenie</w:t>
            </w:r>
          </w:p>
        </w:tc>
        <w:tc>
          <w:tcPr>
            <w:tcW w:w="1006" w:type="pct"/>
            <w:gridSpan w:val="2"/>
            <w:shd w:val="clear" w:color="auto" w:fill="F2F2F2" w:themeFill="background1" w:themeFillShade="F2"/>
            <w:vAlign w:val="center"/>
          </w:tcPr>
          <w:p w14:paraId="19AEB0A3" w14:textId="1A259953" w:rsidR="00F33409" w:rsidRPr="00F33409" w:rsidRDefault="00F33409" w:rsidP="00F33409">
            <w:pPr>
              <w:pStyle w:val="Tekstpodstawowy"/>
              <w:spacing w:after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F33409">
              <w:rPr>
                <w:rFonts w:ascii="Arial" w:hAnsi="Arial" w:cs="Arial"/>
                <w:bCs/>
                <w:sz w:val="14"/>
                <w:szCs w:val="14"/>
              </w:rPr>
              <w:t>Wykształcenie rolnicze</w:t>
            </w:r>
          </w:p>
        </w:tc>
        <w:tc>
          <w:tcPr>
            <w:tcW w:w="1610" w:type="pct"/>
            <w:gridSpan w:val="4"/>
            <w:shd w:val="clear" w:color="auto" w:fill="F2F2F2" w:themeFill="background1" w:themeFillShade="F2"/>
            <w:vAlign w:val="center"/>
          </w:tcPr>
          <w:p w14:paraId="70A0D840" w14:textId="13CE4025" w:rsidR="00F33409" w:rsidRPr="00F33409" w:rsidRDefault="00F33409" w:rsidP="00F33409">
            <w:pPr>
              <w:pStyle w:val="Tekstpodstawowy"/>
              <w:spacing w:after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F33409">
              <w:rPr>
                <w:rFonts w:ascii="Arial" w:hAnsi="Arial" w:cs="Arial"/>
                <w:bCs/>
                <w:sz w:val="14"/>
                <w:szCs w:val="14"/>
              </w:rPr>
              <w:t>Ukończone kursy rolnicze</w:t>
            </w:r>
          </w:p>
        </w:tc>
      </w:tr>
      <w:tr w:rsidR="009E660D" w:rsidRPr="00BE399E" w14:paraId="3892A66D" w14:textId="77777777" w:rsidTr="009E660D">
        <w:trPr>
          <w:trHeight w:val="305"/>
        </w:trPr>
        <w:tc>
          <w:tcPr>
            <w:tcW w:w="233" w:type="pct"/>
            <w:shd w:val="clear" w:color="auto" w:fill="F2F2F2" w:themeFill="background1" w:themeFillShade="F2"/>
            <w:vAlign w:val="center"/>
          </w:tcPr>
          <w:p w14:paraId="5D20DE49" w14:textId="08939EC0" w:rsidR="009E660D" w:rsidRPr="00E07DB2" w:rsidRDefault="009E660D" w:rsidP="002A2DEB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Ad. 1</w:t>
            </w:r>
          </w:p>
        </w:tc>
        <w:tc>
          <w:tcPr>
            <w:tcW w:w="538" w:type="pct"/>
            <w:vAlign w:val="center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328197597"/>
              <w:placeholder>
                <w:docPart w:val="A6B54DE19E2F4C2FB7DB0DB64BB05D40"/>
              </w:placeholder>
              <w:showingPlcHdr/>
              <w:text/>
            </w:sdtPr>
            <w:sdtEndPr/>
            <w:sdtContent>
              <w:p w14:paraId="426E75D2" w14:textId="03A610F1" w:rsidR="009E660D" w:rsidRPr="009E660D" w:rsidRDefault="009E660D" w:rsidP="002A2DEB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</w:tc>
        <w:tc>
          <w:tcPr>
            <w:tcW w:w="808" w:type="pct"/>
            <w:gridSpan w:val="2"/>
            <w:vAlign w:val="center"/>
          </w:tcPr>
          <w:p w14:paraId="50FC7860" w14:textId="2C99922E" w:rsidR="009E660D" w:rsidRPr="00E07DB2" w:rsidRDefault="000337F1" w:rsidP="002A2DEB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540897256"/>
                <w:placeholder>
                  <w:docPart w:val="C907F1DFA3F2487AA35BB8C1753E18F5"/>
                </w:placeholder>
                <w:showingPlcHdr/>
                <w:text/>
              </w:sdtPr>
              <w:sdtEndPr/>
              <w:sdtContent>
                <w:r w:rsidR="009E660D" w:rsidRPr="007631B3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……………………</w:t>
                </w:r>
              </w:sdtContent>
            </w:sdt>
          </w:p>
        </w:tc>
        <w:tc>
          <w:tcPr>
            <w:tcW w:w="805" w:type="pct"/>
            <w:gridSpan w:val="2"/>
            <w:vAlign w:val="center"/>
          </w:tcPr>
          <w:p w14:paraId="00A2DD43" w14:textId="61EE2683" w:rsidR="009E660D" w:rsidRPr="00E07DB2" w:rsidRDefault="000337F1" w:rsidP="002A2DEB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62441412"/>
                <w:placeholder>
                  <w:docPart w:val="CC04893A0B3544F6B00685F3771F58A0"/>
                </w:placeholder>
                <w:showingPlcHdr/>
                <w:text/>
              </w:sdtPr>
              <w:sdtEndPr/>
              <w:sdtContent>
                <w:r w:rsidR="009E660D" w:rsidRPr="007631B3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……………………</w:t>
                </w:r>
              </w:sdtContent>
            </w:sdt>
          </w:p>
        </w:tc>
        <w:tc>
          <w:tcPr>
            <w:tcW w:w="1006" w:type="pct"/>
            <w:gridSpan w:val="2"/>
            <w:vAlign w:val="center"/>
          </w:tcPr>
          <w:p w14:paraId="030EF36A" w14:textId="175A6C30" w:rsidR="009E660D" w:rsidRPr="00E07DB2" w:rsidRDefault="000337F1" w:rsidP="002A2DEB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67062636"/>
                <w:placeholder>
                  <w:docPart w:val="639B8464C742417F9E087F0C63336E85"/>
                </w:placeholder>
                <w:showingPlcHdr/>
                <w:text/>
              </w:sdtPr>
              <w:sdtEndPr/>
              <w:sdtContent>
                <w:r w:rsidR="009E660D" w:rsidRPr="007631B3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……………………</w:t>
                </w:r>
              </w:sdtContent>
            </w:sdt>
          </w:p>
        </w:tc>
        <w:tc>
          <w:tcPr>
            <w:tcW w:w="1610" w:type="pct"/>
            <w:gridSpan w:val="4"/>
            <w:vAlign w:val="center"/>
          </w:tcPr>
          <w:p w14:paraId="6E5B1DC9" w14:textId="5359F6FF" w:rsidR="009E660D" w:rsidRPr="00E07DB2" w:rsidRDefault="000337F1" w:rsidP="002A2DEB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337619119"/>
                <w:placeholder>
                  <w:docPart w:val="B9243A890BAA40FEAB06E402B54F40D8"/>
                </w:placeholder>
                <w:showingPlcHdr/>
                <w:text/>
              </w:sdtPr>
              <w:sdtEndPr/>
              <w:sdtContent>
                <w:r w:rsidR="009E660D" w:rsidRPr="007631B3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</w:t>
                </w:r>
                <w:r w:rsidR="009E660D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…………………….</w:t>
                </w:r>
                <w:r w:rsidR="009E660D" w:rsidRPr="007631B3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</w:t>
                </w:r>
              </w:sdtContent>
            </w:sdt>
          </w:p>
        </w:tc>
      </w:tr>
      <w:tr w:rsidR="009E660D" w:rsidRPr="00BE399E" w14:paraId="226E4110" w14:textId="77777777" w:rsidTr="009E660D">
        <w:trPr>
          <w:trHeight w:val="305"/>
        </w:trPr>
        <w:tc>
          <w:tcPr>
            <w:tcW w:w="233" w:type="pct"/>
            <w:tcBorders>
              <w:bottom w:val="single" w:sz="4" w:space="0" w:color="CAD238"/>
            </w:tcBorders>
            <w:shd w:val="clear" w:color="auto" w:fill="F2F2F2" w:themeFill="background1" w:themeFillShade="F2"/>
            <w:vAlign w:val="center"/>
          </w:tcPr>
          <w:p w14:paraId="0149E48A" w14:textId="47514405" w:rsidR="009E660D" w:rsidRPr="00E07DB2" w:rsidRDefault="009E660D" w:rsidP="009E660D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Ad. 2</w:t>
            </w:r>
          </w:p>
        </w:tc>
        <w:tc>
          <w:tcPr>
            <w:tcW w:w="538" w:type="pct"/>
            <w:tcBorders>
              <w:bottom w:val="single" w:sz="4" w:space="0" w:color="CAD238"/>
            </w:tcBorders>
            <w:vAlign w:val="center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287579090"/>
              <w:placeholder>
                <w:docPart w:val="ECE996D258F64688BA2569C1C2820C37"/>
              </w:placeholder>
              <w:showingPlcHdr/>
              <w:text/>
            </w:sdtPr>
            <w:sdtEndPr/>
            <w:sdtContent>
              <w:p w14:paraId="1FAD247F" w14:textId="66C6287C" w:rsidR="009E660D" w:rsidRPr="00E07DB2" w:rsidRDefault="009E660D" w:rsidP="009E660D">
                <w:pPr>
                  <w:pStyle w:val="Tekstpodstawowy"/>
                  <w:spacing w:after="0"/>
                  <w:rPr>
                    <w:rFonts w:ascii="Arial" w:hAnsi="Arial" w:cs="Arial"/>
                    <w:sz w:val="14"/>
                    <w:szCs w:val="14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</w:tc>
        <w:tc>
          <w:tcPr>
            <w:tcW w:w="808" w:type="pct"/>
            <w:gridSpan w:val="2"/>
            <w:tcBorders>
              <w:bottom w:val="single" w:sz="4" w:space="0" w:color="CAD238"/>
            </w:tcBorders>
            <w:vAlign w:val="center"/>
          </w:tcPr>
          <w:p w14:paraId="0AD1238E" w14:textId="0CC86F75" w:rsidR="009E660D" w:rsidRPr="00E07DB2" w:rsidRDefault="000337F1" w:rsidP="009E660D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377694301"/>
                <w:placeholder>
                  <w:docPart w:val="A664F3F5E000417C94F9D6E97F699657"/>
                </w:placeholder>
                <w:showingPlcHdr/>
                <w:text/>
              </w:sdtPr>
              <w:sdtEndPr/>
              <w:sdtContent>
                <w:r w:rsidR="009E660D" w:rsidRPr="007631B3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……………………</w:t>
                </w:r>
              </w:sdtContent>
            </w:sdt>
          </w:p>
        </w:tc>
        <w:tc>
          <w:tcPr>
            <w:tcW w:w="805" w:type="pct"/>
            <w:gridSpan w:val="2"/>
            <w:tcBorders>
              <w:bottom w:val="single" w:sz="4" w:space="0" w:color="CAD238"/>
            </w:tcBorders>
            <w:vAlign w:val="center"/>
          </w:tcPr>
          <w:p w14:paraId="144DB284" w14:textId="4DBBE2D1" w:rsidR="009E660D" w:rsidRPr="00E07DB2" w:rsidRDefault="000337F1" w:rsidP="009E660D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025128292"/>
                <w:placeholder>
                  <w:docPart w:val="B0AEB774EB4F4CDDBC0C267A9B705C1F"/>
                </w:placeholder>
                <w:showingPlcHdr/>
                <w:text/>
              </w:sdtPr>
              <w:sdtEndPr/>
              <w:sdtContent>
                <w:r w:rsidR="009E660D" w:rsidRPr="007631B3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……………………</w:t>
                </w:r>
              </w:sdtContent>
            </w:sdt>
          </w:p>
        </w:tc>
        <w:tc>
          <w:tcPr>
            <w:tcW w:w="1006" w:type="pct"/>
            <w:gridSpan w:val="2"/>
            <w:tcBorders>
              <w:bottom w:val="single" w:sz="4" w:space="0" w:color="CAD238"/>
            </w:tcBorders>
            <w:vAlign w:val="center"/>
          </w:tcPr>
          <w:p w14:paraId="03C62C37" w14:textId="2A787DC7" w:rsidR="009E660D" w:rsidRPr="00E07DB2" w:rsidRDefault="000337F1" w:rsidP="009E660D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26399980"/>
                <w:placeholder>
                  <w:docPart w:val="3964C567DB244351B50983F4A7938199"/>
                </w:placeholder>
                <w:showingPlcHdr/>
                <w:text/>
              </w:sdtPr>
              <w:sdtEndPr/>
              <w:sdtContent>
                <w:r w:rsidR="009E660D" w:rsidRPr="007631B3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……………………</w:t>
                </w:r>
              </w:sdtContent>
            </w:sdt>
          </w:p>
        </w:tc>
        <w:tc>
          <w:tcPr>
            <w:tcW w:w="1610" w:type="pct"/>
            <w:gridSpan w:val="4"/>
            <w:tcBorders>
              <w:bottom w:val="single" w:sz="4" w:space="0" w:color="CAD238"/>
            </w:tcBorders>
            <w:vAlign w:val="center"/>
          </w:tcPr>
          <w:p w14:paraId="25009559" w14:textId="6EC000A7" w:rsidR="009E660D" w:rsidRPr="00E07DB2" w:rsidRDefault="000337F1" w:rsidP="009E660D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02531056"/>
                <w:placeholder>
                  <w:docPart w:val="EEE9E064A6CD4E6CB14391584D22E555"/>
                </w:placeholder>
                <w:showingPlcHdr/>
                <w:text/>
              </w:sdtPr>
              <w:sdtEndPr/>
              <w:sdtContent>
                <w:r w:rsidR="009E660D" w:rsidRPr="007631B3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</w:t>
                </w:r>
                <w:r w:rsidR="009E660D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…………………….</w:t>
                </w:r>
                <w:r w:rsidR="009E660D" w:rsidRPr="007631B3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</w:t>
                </w:r>
              </w:sdtContent>
            </w:sdt>
          </w:p>
        </w:tc>
      </w:tr>
      <w:tr w:rsidR="00956CEF" w:rsidRPr="00BE399E" w14:paraId="6E457859" w14:textId="77777777" w:rsidTr="000572DF">
        <w:trPr>
          <w:trHeight w:val="56"/>
        </w:trPr>
        <w:tc>
          <w:tcPr>
            <w:tcW w:w="5000" w:type="pct"/>
            <w:gridSpan w:val="12"/>
            <w:tcBorders>
              <w:left w:val="nil"/>
              <w:right w:val="nil"/>
            </w:tcBorders>
          </w:tcPr>
          <w:p w14:paraId="384C9D90" w14:textId="4487B413" w:rsidR="00956CEF" w:rsidRPr="000572DF" w:rsidRDefault="00956CEF" w:rsidP="002A2DEB">
            <w:pPr>
              <w:pStyle w:val="Tekstpodstawowy"/>
              <w:spacing w:after="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33409" w:rsidRPr="00BE399E" w14:paraId="32134EE0" w14:textId="77777777" w:rsidTr="008317D7">
        <w:trPr>
          <w:trHeight w:val="305"/>
        </w:trPr>
        <w:tc>
          <w:tcPr>
            <w:tcW w:w="1579" w:type="pct"/>
            <w:gridSpan w:val="4"/>
            <w:shd w:val="clear" w:color="auto" w:fill="F2F2F2" w:themeFill="background1" w:themeFillShade="F2"/>
            <w:vAlign w:val="center"/>
          </w:tcPr>
          <w:p w14:paraId="3CC6F057" w14:textId="15642D49" w:rsidR="00F33409" w:rsidRPr="00E07DB2" w:rsidRDefault="00F33409" w:rsidP="002A2DEB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Liczba osób w gospodarstwie domowym:</w:t>
            </w:r>
          </w:p>
        </w:tc>
        <w:tc>
          <w:tcPr>
            <w:tcW w:w="805" w:type="pct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918618005"/>
              <w:placeholder>
                <w:docPart w:val="AADBB0540556486D8F0895BD5F1B860A"/>
              </w:placeholder>
              <w:showingPlcHdr/>
              <w:text/>
            </w:sdtPr>
            <w:sdtEndPr/>
            <w:sdtContent>
              <w:p w14:paraId="36FF19D0" w14:textId="30AC2F8E" w:rsidR="00F33409" w:rsidRPr="008317D7" w:rsidRDefault="008317D7" w:rsidP="002A2DEB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</w:tc>
        <w:tc>
          <w:tcPr>
            <w:tcW w:w="1880" w:type="pct"/>
            <w:gridSpan w:val="4"/>
            <w:shd w:val="clear" w:color="auto" w:fill="F2F2F2" w:themeFill="background1" w:themeFillShade="F2"/>
            <w:vAlign w:val="center"/>
          </w:tcPr>
          <w:p w14:paraId="2EE52417" w14:textId="35204356" w:rsidR="00F33409" w:rsidRPr="00E07DB2" w:rsidRDefault="00F33409" w:rsidP="002A2DEB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F775E">
              <w:rPr>
                <w:rFonts w:ascii="Arial" w:hAnsi="Arial" w:cs="Arial"/>
                <w:sz w:val="14"/>
                <w:szCs w:val="14"/>
              </w:rPr>
              <w:t>Miesięczne koszty mieszkaniowe 1 osoby w</w:t>
            </w:r>
            <w:r w:rsidRPr="0066344C">
              <w:rPr>
                <w:rFonts w:ascii="Arial" w:hAnsi="Arial" w:cs="Arial"/>
                <w:sz w:val="14"/>
                <w:szCs w:val="14"/>
              </w:rPr>
              <w:t xml:space="preserve"> gospodarstwie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736" w:type="pct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320035060"/>
              <w:placeholder>
                <w:docPart w:val="2E22169AF6324F7981DA82CE2E68BA98"/>
              </w:placeholder>
              <w:showingPlcHdr/>
              <w:text/>
            </w:sdtPr>
            <w:sdtEndPr/>
            <w:sdtContent>
              <w:p w14:paraId="27A64E37" w14:textId="0F8D5F90" w:rsidR="00F33409" w:rsidRPr="008317D7" w:rsidRDefault="008317D7" w:rsidP="002A2DEB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</w:tc>
      </w:tr>
    </w:tbl>
    <w:p w14:paraId="7CFD7885" w14:textId="230585EC" w:rsidR="00A25762" w:rsidRDefault="00A25762" w:rsidP="00EF618A">
      <w:pPr>
        <w:rPr>
          <w:rFonts w:ascii="Arial" w:hAnsi="Arial" w:cs="Arial"/>
          <w:sz w:val="4"/>
          <w:szCs w:val="4"/>
        </w:rPr>
      </w:pPr>
    </w:p>
    <w:p w14:paraId="4F1ACA1F" w14:textId="77777777" w:rsidR="00A25762" w:rsidRPr="00C76BB5" w:rsidRDefault="00A25762" w:rsidP="00EF618A">
      <w:pPr>
        <w:rPr>
          <w:rFonts w:ascii="Arial" w:hAnsi="Arial" w:cs="Arial"/>
          <w:sz w:val="4"/>
          <w:szCs w:val="4"/>
        </w:rPr>
      </w:pPr>
    </w:p>
    <w:tbl>
      <w:tblPr>
        <w:tblW w:w="11001" w:type="dxa"/>
        <w:tblInd w:w="-318" w:type="dxa"/>
        <w:tblLook w:val="04A0" w:firstRow="1" w:lastRow="0" w:firstColumn="1" w:lastColumn="0" w:noHBand="0" w:noVBand="1"/>
      </w:tblPr>
      <w:tblGrid>
        <w:gridCol w:w="109"/>
        <w:gridCol w:w="351"/>
        <w:gridCol w:w="2955"/>
        <w:gridCol w:w="2149"/>
        <w:gridCol w:w="973"/>
        <w:gridCol w:w="1294"/>
        <w:gridCol w:w="709"/>
        <w:gridCol w:w="849"/>
        <w:gridCol w:w="853"/>
        <w:gridCol w:w="424"/>
        <w:gridCol w:w="113"/>
        <w:gridCol w:w="222"/>
      </w:tblGrid>
      <w:tr w:rsidR="00D702CA" w:rsidRPr="00D702CA" w14:paraId="4421D082" w14:textId="77777777" w:rsidTr="00261830">
        <w:trPr>
          <w:trHeight w:val="2115"/>
        </w:trPr>
        <w:tc>
          <w:tcPr>
            <w:tcW w:w="10779" w:type="dxa"/>
            <w:gridSpan w:val="11"/>
            <w:shd w:val="clear" w:color="auto" w:fill="auto"/>
          </w:tcPr>
          <w:tbl>
            <w:tblPr>
              <w:tblpPr w:leftFromText="141" w:rightFromText="141" w:vertAnchor="text" w:horzAnchor="margin" w:tblpY="-151"/>
              <w:tblOverlap w:val="never"/>
              <w:tblW w:w="10553" w:type="dxa"/>
              <w:tblBorders>
                <w:top w:val="single" w:sz="4" w:space="0" w:color="CAD238"/>
                <w:left w:val="single" w:sz="4" w:space="0" w:color="CAD238"/>
                <w:bottom w:val="single" w:sz="4" w:space="0" w:color="CAD238"/>
                <w:right w:val="single" w:sz="4" w:space="0" w:color="CAD238"/>
                <w:insideH w:val="single" w:sz="4" w:space="0" w:color="CAD238"/>
                <w:insideV w:val="single" w:sz="4" w:space="0" w:color="CAD238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93"/>
              <w:gridCol w:w="1060"/>
            </w:tblGrid>
            <w:tr w:rsidR="003A6453" w:rsidRPr="00D702CA" w14:paraId="7C13F76A" w14:textId="77777777" w:rsidTr="00297610">
              <w:trPr>
                <w:trHeight w:val="137"/>
              </w:trPr>
              <w:tc>
                <w:tcPr>
                  <w:tcW w:w="5000" w:type="pct"/>
                  <w:gridSpan w:val="2"/>
                  <w:shd w:val="clear" w:color="auto" w:fill="D9D9D9"/>
                  <w:vAlign w:val="center"/>
                </w:tcPr>
                <w:p w14:paraId="6D80AA59" w14:textId="36AC8E19" w:rsidR="003A6453" w:rsidRPr="00D702CA" w:rsidRDefault="005E4E4A" w:rsidP="003A6453">
                  <w:pPr>
                    <w:pStyle w:val="Tekstpodstawowy"/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C12D6">
                    <w:rPr>
                      <w:rFonts w:ascii="Arial" w:hAnsi="Arial" w:cs="Arial"/>
                      <w:b/>
                      <w:color w:val="008364"/>
                      <w:sz w:val="16"/>
                      <w:szCs w:val="16"/>
                    </w:rPr>
                    <w:t>2</w:t>
                  </w:r>
                  <w:r w:rsidR="003A6453" w:rsidRPr="004C12D6">
                    <w:rPr>
                      <w:rFonts w:ascii="Arial" w:hAnsi="Arial" w:cs="Arial"/>
                      <w:b/>
                      <w:color w:val="008364"/>
                      <w:sz w:val="16"/>
                      <w:szCs w:val="16"/>
                    </w:rPr>
                    <w:t>.</w:t>
                  </w:r>
                  <w:r w:rsidR="003A6453" w:rsidRPr="00D702CA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OŚWIADCZENIA</w:t>
                  </w:r>
                </w:p>
              </w:tc>
            </w:tr>
            <w:tr w:rsidR="003A6453" w:rsidRPr="00D702CA" w14:paraId="572E8E6A" w14:textId="77777777" w:rsidTr="002A4D2C">
              <w:trPr>
                <w:trHeight w:val="192"/>
              </w:trPr>
              <w:tc>
                <w:tcPr>
                  <w:tcW w:w="4498" w:type="pct"/>
                  <w:shd w:val="clear" w:color="auto" w:fill="F2F2F2" w:themeFill="background1" w:themeFillShade="F2"/>
                  <w:vAlign w:val="center"/>
                </w:tcPr>
                <w:p w14:paraId="25078AAE" w14:textId="77777777" w:rsidR="003A6453" w:rsidRPr="00D702CA" w:rsidRDefault="003A6453" w:rsidP="003A6453">
                  <w:pPr>
                    <w:pStyle w:val="Tekstpodstawowy"/>
                    <w:spacing w:after="0"/>
                    <w:ind w:right="-6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02CA">
                    <w:rPr>
                      <w:rFonts w:ascii="Arial" w:hAnsi="Arial" w:cs="Arial"/>
                      <w:sz w:val="14"/>
                      <w:szCs w:val="14"/>
                    </w:rPr>
                    <w:t>Występują zaległości z opłatami wobec US / ZUS / KRUS</w:t>
                  </w:r>
                </w:p>
              </w:tc>
              <w:tc>
                <w:tcPr>
                  <w:tcW w:w="502" w:type="pct"/>
                  <w:shd w:val="clear" w:color="auto" w:fill="auto"/>
                  <w:vAlign w:val="center"/>
                </w:tcPr>
                <w:p w14:paraId="2D6001B7" w14:textId="5ABD12FA" w:rsidR="003A6453" w:rsidRPr="00D702CA" w:rsidRDefault="000337F1" w:rsidP="002F0CF4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663081752"/>
                      <w:placeholder>
                        <w:docPart w:val="7F41124BFF214DBDACFC015BE781C46A"/>
                      </w:placeholder>
                      <w:showingPlcHdr/>
                      <w:dropDownList>
                        <w:listItem w:value="wybierz"/>
                        <w:listItem w:displayText="TAK" w:value="TAK"/>
                        <w:listItem w:displayText="NIE" w:value="NIE"/>
                      </w:dropDownList>
                    </w:sdtPr>
                    <w:sdtEndPr/>
                    <w:sdtContent>
                      <w:r w:rsidR="002F0CF4" w:rsidRPr="0045610A">
                        <w:rPr>
                          <w:rStyle w:val="Tekstzastpczy"/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TAK / NIE</w:t>
                      </w:r>
                    </w:sdtContent>
                  </w:sdt>
                </w:p>
              </w:tc>
            </w:tr>
            <w:tr w:rsidR="003A6453" w:rsidRPr="00D702CA" w14:paraId="561913A1" w14:textId="77777777" w:rsidTr="002A4D2C">
              <w:trPr>
                <w:trHeight w:val="192"/>
              </w:trPr>
              <w:tc>
                <w:tcPr>
                  <w:tcW w:w="4498" w:type="pct"/>
                  <w:shd w:val="clear" w:color="auto" w:fill="F2F2F2" w:themeFill="background1" w:themeFillShade="F2"/>
                  <w:vAlign w:val="center"/>
                </w:tcPr>
                <w:p w14:paraId="301A568B" w14:textId="77777777" w:rsidR="003A6453" w:rsidRPr="00D702CA" w:rsidRDefault="003A6453" w:rsidP="003A6453">
                  <w:pPr>
                    <w:pStyle w:val="Tekstpodstawowy"/>
                    <w:spacing w:after="0"/>
                    <w:ind w:right="-6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02CA">
                    <w:rPr>
                      <w:rFonts w:ascii="Arial" w:hAnsi="Arial" w:cs="Arial"/>
                      <w:sz w:val="14"/>
                      <w:szCs w:val="14"/>
                    </w:rPr>
                    <w:t>Zawarto ugodę z US / ZUS / KRUS</w:t>
                  </w:r>
                </w:p>
              </w:tc>
              <w:tc>
                <w:tcPr>
                  <w:tcW w:w="502" w:type="pct"/>
                  <w:shd w:val="clear" w:color="auto" w:fill="auto"/>
                  <w:vAlign w:val="center"/>
                </w:tcPr>
                <w:p w14:paraId="7D76EAC2" w14:textId="7DD90C4E" w:rsidR="003A6453" w:rsidRPr="00D702CA" w:rsidRDefault="000337F1" w:rsidP="002F0CF4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744333193"/>
                      <w:placeholder>
                        <w:docPart w:val="D461417F2E694C35BB0812CB31386B40"/>
                      </w:placeholder>
                      <w:showingPlcHdr/>
                      <w:dropDownList>
                        <w:listItem w:value="wybierz"/>
                        <w:listItem w:displayText="TAK" w:value="TAK"/>
                        <w:listItem w:displayText="NIE" w:value="NIE"/>
                      </w:dropDownList>
                    </w:sdtPr>
                    <w:sdtEndPr/>
                    <w:sdtContent>
                      <w:r w:rsidR="002F0CF4" w:rsidRPr="0045610A">
                        <w:rPr>
                          <w:rStyle w:val="Tekstzastpczy"/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TAK / NIE</w:t>
                      </w:r>
                    </w:sdtContent>
                  </w:sdt>
                </w:p>
              </w:tc>
            </w:tr>
            <w:tr w:rsidR="003A6453" w:rsidRPr="00D702CA" w14:paraId="10569A0E" w14:textId="77777777" w:rsidTr="002A4D2C">
              <w:trPr>
                <w:trHeight w:val="101"/>
              </w:trPr>
              <w:tc>
                <w:tcPr>
                  <w:tcW w:w="4498" w:type="pct"/>
                  <w:shd w:val="clear" w:color="auto" w:fill="F2F2F2" w:themeFill="background1" w:themeFillShade="F2"/>
                  <w:vAlign w:val="center"/>
                </w:tcPr>
                <w:p w14:paraId="1B12EAC5" w14:textId="77777777" w:rsidR="003A6453" w:rsidRPr="00D702CA" w:rsidRDefault="003A6453" w:rsidP="003A6453">
                  <w:pPr>
                    <w:pStyle w:val="Tekstpodstawowy"/>
                    <w:spacing w:after="0"/>
                    <w:ind w:right="-6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02CA">
                    <w:rPr>
                      <w:rFonts w:ascii="Arial" w:hAnsi="Arial" w:cs="Arial"/>
                      <w:sz w:val="14"/>
                      <w:szCs w:val="14"/>
                    </w:rPr>
                    <w:t>Występują zaległości wobec instytucji finansowych</w:t>
                  </w:r>
                </w:p>
              </w:tc>
              <w:tc>
                <w:tcPr>
                  <w:tcW w:w="502" w:type="pct"/>
                  <w:shd w:val="clear" w:color="auto" w:fill="auto"/>
                  <w:vAlign w:val="center"/>
                </w:tcPr>
                <w:p w14:paraId="3FC554E5" w14:textId="6E417AA3" w:rsidR="003A6453" w:rsidRPr="00D702CA" w:rsidRDefault="000337F1" w:rsidP="002F0CF4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671882169"/>
                      <w:placeholder>
                        <w:docPart w:val="C5C49E4E65A842A2BDC5EBB289D056D6"/>
                      </w:placeholder>
                      <w:showingPlcHdr/>
                      <w:dropDownList>
                        <w:listItem w:value="wybierz"/>
                        <w:listItem w:displayText="TAK" w:value="TAK"/>
                        <w:listItem w:displayText="NIE" w:value="NIE"/>
                      </w:dropDownList>
                    </w:sdtPr>
                    <w:sdtEndPr/>
                    <w:sdtContent>
                      <w:r w:rsidR="002F0CF4" w:rsidRPr="0045610A">
                        <w:rPr>
                          <w:rStyle w:val="Tekstzastpczy"/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TAK / NIE</w:t>
                      </w:r>
                    </w:sdtContent>
                  </w:sdt>
                </w:p>
              </w:tc>
            </w:tr>
            <w:tr w:rsidR="003A6453" w:rsidRPr="00D702CA" w14:paraId="62F674C7" w14:textId="77777777" w:rsidTr="002A4D2C">
              <w:trPr>
                <w:trHeight w:val="217"/>
              </w:trPr>
              <w:tc>
                <w:tcPr>
                  <w:tcW w:w="4498" w:type="pct"/>
                  <w:shd w:val="clear" w:color="auto" w:fill="F2F2F2" w:themeFill="background1" w:themeFillShade="F2"/>
                  <w:vAlign w:val="center"/>
                </w:tcPr>
                <w:p w14:paraId="3C99DCE9" w14:textId="0678CB5E" w:rsidR="003A6453" w:rsidRPr="00D702CA" w:rsidRDefault="003A6453" w:rsidP="003A6453">
                  <w:pPr>
                    <w:pStyle w:val="Tekstpodstawowy"/>
                    <w:spacing w:after="0"/>
                    <w:ind w:right="-6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02CA">
                    <w:rPr>
                      <w:rFonts w:ascii="Arial" w:hAnsi="Arial" w:cs="Arial"/>
                      <w:sz w:val="14"/>
                      <w:szCs w:val="14"/>
                    </w:rPr>
                    <w:t>Ogłoszono upadłość, rozpoczęty proces: likwidacji, postępow</w:t>
                  </w:r>
                  <w:r w:rsidR="00307FA8">
                    <w:rPr>
                      <w:rFonts w:ascii="Arial" w:hAnsi="Arial" w:cs="Arial"/>
                      <w:sz w:val="14"/>
                      <w:szCs w:val="14"/>
                    </w:rPr>
                    <w:t>ania</w:t>
                  </w:r>
                  <w:r w:rsidRPr="00D702CA">
                    <w:rPr>
                      <w:rFonts w:ascii="Arial" w:hAnsi="Arial" w:cs="Arial"/>
                      <w:sz w:val="14"/>
                      <w:szCs w:val="14"/>
                    </w:rPr>
                    <w:t xml:space="preserve"> restrukturyzacyjnego lub zawieszenia działalności</w:t>
                  </w:r>
                </w:p>
              </w:tc>
              <w:tc>
                <w:tcPr>
                  <w:tcW w:w="502" w:type="pct"/>
                  <w:shd w:val="clear" w:color="auto" w:fill="auto"/>
                  <w:vAlign w:val="center"/>
                </w:tcPr>
                <w:p w14:paraId="75BCB19B" w14:textId="00242E7A" w:rsidR="003A6453" w:rsidRPr="00D702CA" w:rsidRDefault="000337F1" w:rsidP="002F0CF4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367715364"/>
                      <w:placeholder>
                        <w:docPart w:val="3BD1868F2D9A4983A7D56D1B9572915D"/>
                      </w:placeholder>
                      <w:showingPlcHdr/>
                      <w:dropDownList>
                        <w:listItem w:value="wybierz"/>
                        <w:listItem w:displayText="TAK" w:value="TAK"/>
                        <w:listItem w:displayText="NIE" w:value="NIE"/>
                      </w:dropDownList>
                    </w:sdtPr>
                    <w:sdtEndPr/>
                    <w:sdtContent>
                      <w:r w:rsidR="002F0CF4" w:rsidRPr="0045610A">
                        <w:rPr>
                          <w:rStyle w:val="Tekstzastpczy"/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TAK / NIE</w:t>
                      </w:r>
                    </w:sdtContent>
                  </w:sdt>
                </w:p>
              </w:tc>
            </w:tr>
            <w:tr w:rsidR="003A6453" w:rsidRPr="00D702CA" w14:paraId="6995505B" w14:textId="77777777" w:rsidTr="002A4D2C">
              <w:trPr>
                <w:trHeight w:val="134"/>
              </w:trPr>
              <w:tc>
                <w:tcPr>
                  <w:tcW w:w="4498" w:type="pct"/>
                  <w:shd w:val="clear" w:color="auto" w:fill="F2F2F2" w:themeFill="background1" w:themeFillShade="F2"/>
                  <w:vAlign w:val="center"/>
                </w:tcPr>
                <w:p w14:paraId="23EADEAC" w14:textId="77777777" w:rsidR="003A6453" w:rsidRPr="00D702CA" w:rsidRDefault="003A6453" w:rsidP="003A6453">
                  <w:pPr>
                    <w:pStyle w:val="Tekstpodstawowy"/>
                    <w:spacing w:after="0"/>
                    <w:ind w:right="-6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02CA">
                    <w:rPr>
                      <w:rFonts w:ascii="Arial" w:hAnsi="Arial" w:cs="Arial"/>
                      <w:sz w:val="14"/>
                      <w:szCs w:val="14"/>
                    </w:rPr>
                    <w:t>W ostatnich 12 mies. wystawiono przeciwko Wnioskodawcy tytuły egzekucyjne w kwocie przekraczającej 1 tys. PLN</w:t>
                  </w:r>
                </w:p>
              </w:tc>
              <w:tc>
                <w:tcPr>
                  <w:tcW w:w="502" w:type="pct"/>
                  <w:shd w:val="clear" w:color="auto" w:fill="auto"/>
                  <w:vAlign w:val="center"/>
                </w:tcPr>
                <w:p w14:paraId="046D20F0" w14:textId="5DEFC261" w:rsidR="003A6453" w:rsidRPr="00D702CA" w:rsidRDefault="000337F1" w:rsidP="002F0CF4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45036027"/>
                      <w:placeholder>
                        <w:docPart w:val="2AEC5B7461E84D0894E9694AB0A687BA"/>
                      </w:placeholder>
                      <w:showingPlcHdr/>
                      <w:dropDownList>
                        <w:listItem w:value="wybierz"/>
                        <w:listItem w:displayText="TAK" w:value="TAK"/>
                        <w:listItem w:displayText="NIE" w:value="NIE"/>
                      </w:dropDownList>
                    </w:sdtPr>
                    <w:sdtEndPr/>
                    <w:sdtContent>
                      <w:r w:rsidR="002F0CF4" w:rsidRPr="0045610A">
                        <w:rPr>
                          <w:rStyle w:val="Tekstzastpczy"/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TAK / NIE</w:t>
                      </w:r>
                    </w:sdtContent>
                  </w:sdt>
                </w:p>
              </w:tc>
            </w:tr>
            <w:tr w:rsidR="003A6453" w:rsidRPr="00D702CA" w14:paraId="05325056" w14:textId="77777777" w:rsidTr="002A4D2C">
              <w:trPr>
                <w:trHeight w:val="109"/>
              </w:trPr>
              <w:tc>
                <w:tcPr>
                  <w:tcW w:w="4498" w:type="pct"/>
                  <w:shd w:val="clear" w:color="auto" w:fill="F2F2F2" w:themeFill="background1" w:themeFillShade="F2"/>
                  <w:vAlign w:val="center"/>
                </w:tcPr>
                <w:p w14:paraId="2038A39A" w14:textId="77777777" w:rsidR="003A6453" w:rsidRPr="00D702CA" w:rsidRDefault="003A6453" w:rsidP="003A6453">
                  <w:pPr>
                    <w:pStyle w:val="Tekstpodstawowy"/>
                    <w:spacing w:after="0"/>
                    <w:ind w:right="-6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02CA">
                    <w:rPr>
                      <w:rFonts w:ascii="Arial" w:hAnsi="Arial" w:cs="Arial"/>
                      <w:sz w:val="14"/>
                      <w:szCs w:val="14"/>
                    </w:rPr>
                    <w:t>Toczą się lub grożą postępowania sądowe, administracyjne i inne wpływające na działalność (w tym dot. ochr. środowiska)</w:t>
                  </w:r>
                </w:p>
              </w:tc>
              <w:tc>
                <w:tcPr>
                  <w:tcW w:w="502" w:type="pct"/>
                  <w:shd w:val="clear" w:color="auto" w:fill="auto"/>
                  <w:vAlign w:val="center"/>
                </w:tcPr>
                <w:p w14:paraId="37E91E0B" w14:textId="1C1B9063" w:rsidR="003A6453" w:rsidRPr="00D702CA" w:rsidRDefault="000337F1" w:rsidP="002F0CF4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746799108"/>
                      <w:placeholder>
                        <w:docPart w:val="26E0109D2B354C7FA4CABAE865912F98"/>
                      </w:placeholder>
                      <w:showingPlcHdr/>
                      <w:dropDownList>
                        <w:listItem w:value="wybierz"/>
                        <w:listItem w:displayText="TAK" w:value="TAK"/>
                        <w:listItem w:displayText="NIE" w:value="NIE"/>
                      </w:dropDownList>
                    </w:sdtPr>
                    <w:sdtEndPr/>
                    <w:sdtContent>
                      <w:r w:rsidR="002F0CF4" w:rsidRPr="0045610A">
                        <w:rPr>
                          <w:rStyle w:val="Tekstzastpczy"/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TAK / NIE</w:t>
                      </w:r>
                    </w:sdtContent>
                  </w:sdt>
                </w:p>
              </w:tc>
            </w:tr>
            <w:tr w:rsidR="003A6453" w:rsidRPr="00D702CA" w14:paraId="148C7EBD" w14:textId="77777777" w:rsidTr="002A4D2C">
              <w:trPr>
                <w:trHeight w:val="159"/>
              </w:trPr>
              <w:tc>
                <w:tcPr>
                  <w:tcW w:w="4498" w:type="pct"/>
                  <w:shd w:val="clear" w:color="auto" w:fill="F2F2F2" w:themeFill="background1" w:themeFillShade="F2"/>
                </w:tcPr>
                <w:p w14:paraId="76409987" w14:textId="77777777" w:rsidR="003A6453" w:rsidRPr="00D702CA" w:rsidRDefault="003A6453" w:rsidP="003A6453">
                  <w:pPr>
                    <w:pStyle w:val="Tekstpodstawowy"/>
                    <w:spacing w:after="0"/>
                    <w:ind w:right="-6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02CA">
                    <w:rPr>
                      <w:rFonts w:ascii="Arial" w:hAnsi="Arial" w:cs="Arial"/>
                      <w:sz w:val="14"/>
                      <w:szCs w:val="14"/>
                    </w:rPr>
                    <w:t>Istnieją powiązania z akcjonariatem Banku BPS S.A</w:t>
                  </w:r>
                </w:p>
              </w:tc>
              <w:tc>
                <w:tcPr>
                  <w:tcW w:w="502" w:type="pct"/>
                  <w:shd w:val="clear" w:color="auto" w:fill="auto"/>
                  <w:vAlign w:val="center"/>
                </w:tcPr>
                <w:p w14:paraId="274EC947" w14:textId="33862528" w:rsidR="003A6453" w:rsidRPr="00D702CA" w:rsidRDefault="000337F1" w:rsidP="002F0CF4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323354083"/>
                      <w:placeholder>
                        <w:docPart w:val="6F8EE030719740A2A437E3DA29D4D352"/>
                      </w:placeholder>
                      <w:showingPlcHdr/>
                      <w:dropDownList>
                        <w:listItem w:value="wybierz"/>
                        <w:listItem w:displayText="TAK" w:value="TAK"/>
                        <w:listItem w:displayText="NIE" w:value="NIE"/>
                      </w:dropDownList>
                    </w:sdtPr>
                    <w:sdtEndPr/>
                    <w:sdtContent>
                      <w:r w:rsidR="002F0CF4" w:rsidRPr="0045610A">
                        <w:rPr>
                          <w:rStyle w:val="Tekstzastpczy"/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TAK / NIE</w:t>
                      </w:r>
                    </w:sdtContent>
                  </w:sdt>
                </w:p>
              </w:tc>
            </w:tr>
            <w:tr w:rsidR="0069537C" w:rsidRPr="00D702CA" w14:paraId="2682421E" w14:textId="77777777" w:rsidTr="002A4D2C">
              <w:trPr>
                <w:trHeight w:val="159"/>
              </w:trPr>
              <w:tc>
                <w:tcPr>
                  <w:tcW w:w="4498" w:type="pct"/>
                  <w:shd w:val="clear" w:color="auto" w:fill="F2F2F2" w:themeFill="background1" w:themeFillShade="F2"/>
                </w:tcPr>
                <w:p w14:paraId="7D6F0CAC" w14:textId="3A48D557" w:rsidR="0069537C" w:rsidRPr="00D702CA" w:rsidRDefault="0069537C" w:rsidP="003A6453">
                  <w:pPr>
                    <w:pStyle w:val="Tekstpodstawowy"/>
                    <w:spacing w:after="0"/>
                    <w:ind w:right="-69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Prowadzona działalność rolnicza jest działalnością wytwórczą</w:t>
                  </w:r>
                  <w:r w:rsidR="00297610">
                    <w:rPr>
                      <w:rFonts w:ascii="Arial" w:hAnsi="Arial" w:cs="Arial"/>
                      <w:sz w:val="14"/>
                      <w:szCs w:val="14"/>
                    </w:rPr>
                    <w:t>,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wykonywaną w sposób zorganizowany i ciągły oraz ma </w:t>
                  </w:r>
                  <w:r w:rsidR="00297610">
                    <w:rPr>
                      <w:rFonts w:ascii="Arial" w:hAnsi="Arial" w:cs="Arial"/>
                      <w:sz w:val="14"/>
                      <w:szCs w:val="14"/>
                    </w:rPr>
                    <w:t xml:space="preserve">charakter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zarobkowy </w:t>
                  </w:r>
                  <w:r w:rsidR="002B3980">
                    <w:rPr>
                      <w:rFonts w:ascii="Arial" w:hAnsi="Arial" w:cs="Arial"/>
                      <w:sz w:val="14"/>
                      <w:szCs w:val="14"/>
                    </w:rPr>
                    <w:br/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a wyprodukowane produkty przeznaczane są w większości do sprzedaży</w:t>
                  </w:r>
                  <w:r w:rsidR="006C2A43">
                    <w:rPr>
                      <w:rFonts w:ascii="Arial" w:hAnsi="Arial" w:cs="Arial"/>
                      <w:sz w:val="14"/>
                      <w:szCs w:val="14"/>
                    </w:rPr>
                    <w:t>, na własn</w:t>
                  </w:r>
                  <w:r w:rsidR="00261830">
                    <w:rPr>
                      <w:rFonts w:ascii="Arial" w:hAnsi="Arial" w:cs="Arial"/>
                      <w:sz w:val="14"/>
                      <w:szCs w:val="14"/>
                    </w:rPr>
                    <w:t>e</w:t>
                  </w:r>
                  <w:r w:rsidR="006C2A43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="00261830">
                    <w:rPr>
                      <w:rFonts w:ascii="Arial" w:hAnsi="Arial" w:cs="Arial"/>
                      <w:sz w:val="14"/>
                      <w:szCs w:val="14"/>
                    </w:rPr>
                    <w:t>potrzeby</w:t>
                  </w:r>
                  <w:r w:rsidR="006C2A43">
                    <w:rPr>
                      <w:rFonts w:ascii="Arial" w:hAnsi="Arial" w:cs="Arial"/>
                      <w:sz w:val="14"/>
                      <w:szCs w:val="14"/>
                    </w:rPr>
                    <w:t xml:space="preserve"> pozostawiając niewielki ułamek płodów rolnych</w:t>
                  </w:r>
                </w:p>
              </w:tc>
              <w:tc>
                <w:tcPr>
                  <w:tcW w:w="502" w:type="pct"/>
                  <w:shd w:val="clear" w:color="auto" w:fill="auto"/>
                  <w:vAlign w:val="center"/>
                </w:tcPr>
                <w:p w14:paraId="2846283C" w14:textId="21AA65D9" w:rsidR="0069537C" w:rsidRPr="00D702CA" w:rsidRDefault="000337F1" w:rsidP="002F0CF4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809061825"/>
                      <w:placeholder>
                        <w:docPart w:val="30211BE8C29C4376B8DF763589C9F5FD"/>
                      </w:placeholder>
                      <w:showingPlcHdr/>
                      <w:dropDownList>
                        <w:listItem w:value="wybierz"/>
                        <w:listItem w:displayText="TAK" w:value="TAK"/>
                        <w:listItem w:displayText="NIE" w:value="NIE"/>
                      </w:dropDownList>
                    </w:sdtPr>
                    <w:sdtEndPr/>
                    <w:sdtContent>
                      <w:r w:rsidR="002F0CF4" w:rsidRPr="0045610A">
                        <w:rPr>
                          <w:rStyle w:val="Tekstzastpczy"/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TAK / NIE</w:t>
                      </w:r>
                    </w:sdtContent>
                  </w:sdt>
                </w:p>
              </w:tc>
            </w:tr>
            <w:tr w:rsidR="0069537C" w:rsidRPr="00D702CA" w14:paraId="26F7A3A9" w14:textId="77777777" w:rsidTr="002A4D2C">
              <w:trPr>
                <w:trHeight w:val="159"/>
              </w:trPr>
              <w:tc>
                <w:tcPr>
                  <w:tcW w:w="4498" w:type="pct"/>
                  <w:shd w:val="clear" w:color="auto" w:fill="F2F2F2" w:themeFill="background1" w:themeFillShade="F2"/>
                </w:tcPr>
                <w:p w14:paraId="555601F8" w14:textId="16E7F113" w:rsidR="0069537C" w:rsidRPr="00D702CA" w:rsidRDefault="00297610" w:rsidP="003A6453">
                  <w:pPr>
                    <w:pStyle w:val="Tekstpodstawowy"/>
                    <w:spacing w:after="0"/>
                    <w:ind w:right="-69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Przedmiot </w:t>
                  </w:r>
                  <w:r w:rsidR="000219A2">
                    <w:rPr>
                      <w:rFonts w:ascii="Arial" w:hAnsi="Arial" w:cs="Arial"/>
                      <w:sz w:val="14"/>
                      <w:szCs w:val="14"/>
                    </w:rPr>
                    <w:t>Finansowania</w:t>
                  </w:r>
                  <w:r w:rsidR="006C2A43">
                    <w:rPr>
                      <w:rFonts w:ascii="Arial" w:hAnsi="Arial" w:cs="Arial"/>
                      <w:sz w:val="14"/>
                      <w:szCs w:val="14"/>
                    </w:rPr>
                    <w:t>, które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go</w:t>
                  </w:r>
                  <w:r w:rsidR="006C2A43">
                    <w:rPr>
                      <w:rFonts w:ascii="Arial" w:hAnsi="Arial" w:cs="Arial"/>
                      <w:sz w:val="14"/>
                      <w:szCs w:val="14"/>
                    </w:rPr>
                    <w:t xml:space="preserve"> dotyczy niniejszy wniosek,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będzie </w:t>
                  </w:r>
                  <w:r w:rsidR="006C2A43">
                    <w:rPr>
                      <w:rFonts w:ascii="Arial" w:hAnsi="Arial" w:cs="Arial"/>
                      <w:sz w:val="14"/>
                      <w:szCs w:val="14"/>
                    </w:rPr>
                    <w:t xml:space="preserve">bezpośrednio </w:t>
                  </w:r>
                  <w:r w:rsidR="00420151">
                    <w:rPr>
                      <w:rFonts w:ascii="Arial" w:hAnsi="Arial" w:cs="Arial"/>
                      <w:sz w:val="14"/>
                      <w:szCs w:val="14"/>
                    </w:rPr>
                    <w:t xml:space="preserve">wykorzystywany w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prowadzon</w:t>
                  </w:r>
                  <w:r w:rsidR="00420151">
                    <w:rPr>
                      <w:rFonts w:ascii="Arial" w:hAnsi="Arial" w:cs="Arial"/>
                      <w:sz w:val="14"/>
                      <w:szCs w:val="14"/>
                    </w:rPr>
                    <w:t>ej</w:t>
                  </w:r>
                  <w:r w:rsidR="006C2A43">
                    <w:rPr>
                      <w:rFonts w:ascii="Arial" w:hAnsi="Arial" w:cs="Arial"/>
                      <w:sz w:val="14"/>
                      <w:szCs w:val="14"/>
                    </w:rPr>
                    <w:t xml:space="preserve"> działalności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rolnicz</w:t>
                  </w:r>
                  <w:r w:rsidR="00420151">
                    <w:rPr>
                      <w:rFonts w:ascii="Arial" w:hAnsi="Arial" w:cs="Arial"/>
                      <w:sz w:val="14"/>
                      <w:szCs w:val="14"/>
                    </w:rPr>
                    <w:t>ej w sposób wyłączny lub przeważający</w:t>
                  </w:r>
                </w:p>
              </w:tc>
              <w:tc>
                <w:tcPr>
                  <w:tcW w:w="502" w:type="pct"/>
                  <w:shd w:val="clear" w:color="auto" w:fill="auto"/>
                  <w:vAlign w:val="center"/>
                </w:tcPr>
                <w:p w14:paraId="5F966042" w14:textId="2BA67B39" w:rsidR="0069537C" w:rsidRPr="00D702CA" w:rsidRDefault="000337F1" w:rsidP="002F0CF4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271900315"/>
                      <w:placeholder>
                        <w:docPart w:val="6A16E9821E764839BAE4D7ECB22A8D9B"/>
                      </w:placeholder>
                      <w:showingPlcHdr/>
                      <w:dropDownList>
                        <w:listItem w:value="wybierz"/>
                        <w:listItem w:displayText="TAK" w:value="TAK"/>
                        <w:listItem w:displayText="NIE" w:value="NIE"/>
                      </w:dropDownList>
                    </w:sdtPr>
                    <w:sdtEndPr/>
                    <w:sdtContent>
                      <w:r w:rsidR="002F0CF4" w:rsidRPr="0045610A">
                        <w:rPr>
                          <w:rStyle w:val="Tekstzastpczy"/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TAK / NIE</w:t>
                      </w:r>
                    </w:sdtContent>
                  </w:sdt>
                </w:p>
              </w:tc>
            </w:tr>
          </w:tbl>
          <w:p w14:paraId="36F0DF22" w14:textId="36EC2DF1" w:rsidR="006C2A43" w:rsidRPr="00261830" w:rsidRDefault="006C2A43" w:rsidP="0098524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auto"/>
          </w:tcPr>
          <w:p w14:paraId="0FA5FCE9" w14:textId="77777777" w:rsidR="00CE6723" w:rsidRDefault="00CE6723" w:rsidP="00985240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5468661A" w14:textId="7FDB0043" w:rsidR="006C2A43" w:rsidRPr="00D702CA" w:rsidRDefault="006C2A43" w:rsidP="00985240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702CA" w:rsidRPr="00D702CA" w14:paraId="4033BEBF" w14:textId="77777777" w:rsidTr="00261830">
        <w:tblPrEx>
          <w:tblBorders>
            <w:top w:val="single" w:sz="4" w:space="0" w:color="CAD238"/>
            <w:left w:val="single" w:sz="4" w:space="0" w:color="CAD238"/>
            <w:bottom w:val="single" w:sz="4" w:space="0" w:color="CAD238"/>
            <w:right w:val="single" w:sz="4" w:space="0" w:color="CAD238"/>
            <w:insideH w:val="single" w:sz="4" w:space="0" w:color="CAD238"/>
            <w:insideV w:val="single" w:sz="4" w:space="0" w:color="CAD238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09" w:type="dxa"/>
          <w:wAfter w:w="335" w:type="dxa"/>
          <w:trHeight w:val="186"/>
        </w:trPr>
        <w:tc>
          <w:tcPr>
            <w:tcW w:w="10557" w:type="dxa"/>
            <w:gridSpan w:val="9"/>
            <w:shd w:val="clear" w:color="auto" w:fill="D9D9D9"/>
          </w:tcPr>
          <w:p w14:paraId="6538697D" w14:textId="77E675A8" w:rsidR="00CF3324" w:rsidRPr="00D702CA" w:rsidRDefault="005E4E4A" w:rsidP="00AF2226">
            <w:pPr>
              <w:pStyle w:val="Tekstpodstawowy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4C12D6">
              <w:rPr>
                <w:rFonts w:ascii="Arial" w:hAnsi="Arial" w:cs="Arial"/>
                <w:b/>
                <w:color w:val="008364"/>
                <w:sz w:val="16"/>
                <w:szCs w:val="16"/>
              </w:rPr>
              <w:t>3</w:t>
            </w:r>
            <w:r w:rsidR="00AF2226" w:rsidRPr="004C12D6">
              <w:rPr>
                <w:rFonts w:ascii="Arial" w:hAnsi="Arial" w:cs="Arial"/>
                <w:b/>
                <w:color w:val="008364"/>
                <w:sz w:val="16"/>
                <w:szCs w:val="16"/>
              </w:rPr>
              <w:t xml:space="preserve">.   </w:t>
            </w:r>
            <w:r w:rsidR="00CF3324" w:rsidRPr="00D702CA">
              <w:rPr>
                <w:rFonts w:ascii="Arial" w:hAnsi="Arial" w:cs="Arial"/>
                <w:b/>
                <w:sz w:val="16"/>
                <w:szCs w:val="16"/>
              </w:rPr>
              <w:t xml:space="preserve">PRZEDMIOT </w:t>
            </w:r>
            <w:r w:rsidR="000219A2">
              <w:rPr>
                <w:rFonts w:ascii="Arial" w:hAnsi="Arial" w:cs="Arial"/>
                <w:b/>
                <w:sz w:val="16"/>
                <w:szCs w:val="16"/>
              </w:rPr>
              <w:t>FINANSOWANIA</w:t>
            </w:r>
          </w:p>
        </w:tc>
      </w:tr>
      <w:tr w:rsidR="002B3980" w:rsidRPr="00D702CA" w14:paraId="163A3274" w14:textId="77777777" w:rsidTr="002B3980">
        <w:tblPrEx>
          <w:tblBorders>
            <w:top w:val="single" w:sz="4" w:space="0" w:color="CAD238"/>
            <w:left w:val="single" w:sz="4" w:space="0" w:color="CAD238"/>
            <w:bottom w:val="single" w:sz="4" w:space="0" w:color="CAD238"/>
            <w:right w:val="single" w:sz="4" w:space="0" w:color="CAD238"/>
            <w:insideH w:val="single" w:sz="4" w:space="0" w:color="CAD238"/>
            <w:insideV w:val="single" w:sz="4" w:space="0" w:color="CAD238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09" w:type="dxa"/>
          <w:wAfter w:w="335" w:type="dxa"/>
          <w:trHeight w:val="247"/>
        </w:trPr>
        <w:tc>
          <w:tcPr>
            <w:tcW w:w="351" w:type="dxa"/>
            <w:shd w:val="clear" w:color="auto" w:fill="F2F2F2"/>
          </w:tcPr>
          <w:p w14:paraId="1C29732A" w14:textId="77777777" w:rsidR="0006376A" w:rsidRPr="00D702CA" w:rsidRDefault="0006376A" w:rsidP="00985240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702CA">
              <w:rPr>
                <w:rFonts w:ascii="Arial" w:hAnsi="Arial" w:cs="Arial"/>
                <w:bCs/>
                <w:sz w:val="14"/>
                <w:szCs w:val="14"/>
              </w:rPr>
              <w:t>Lp.</w:t>
            </w:r>
          </w:p>
        </w:tc>
        <w:tc>
          <w:tcPr>
            <w:tcW w:w="2955" w:type="dxa"/>
            <w:shd w:val="clear" w:color="auto" w:fill="F2F2F2" w:themeFill="background1" w:themeFillShade="F2"/>
            <w:vAlign w:val="center"/>
          </w:tcPr>
          <w:p w14:paraId="7D33DA8F" w14:textId="77777777" w:rsidR="0006376A" w:rsidRPr="00D702CA" w:rsidRDefault="0006376A" w:rsidP="0098524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702CA">
              <w:rPr>
                <w:rFonts w:ascii="Arial" w:hAnsi="Arial" w:cs="Arial"/>
                <w:bCs/>
                <w:sz w:val="14"/>
                <w:szCs w:val="14"/>
              </w:rPr>
              <w:t>Nazwa przedmiotu</w:t>
            </w: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14:paraId="4954AB04" w14:textId="77777777" w:rsidR="0006376A" w:rsidRPr="00D702CA" w:rsidRDefault="0006376A" w:rsidP="0098524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702CA">
              <w:rPr>
                <w:rFonts w:ascii="Arial" w:hAnsi="Arial" w:cs="Arial"/>
                <w:bCs/>
                <w:sz w:val="14"/>
                <w:szCs w:val="14"/>
              </w:rPr>
              <w:t>Dostawca</w:t>
            </w: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50319716" w14:textId="77777777" w:rsidR="0006376A" w:rsidRPr="00D702CA" w:rsidRDefault="0006376A" w:rsidP="0098524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702CA">
              <w:rPr>
                <w:rFonts w:ascii="Arial" w:hAnsi="Arial" w:cs="Arial"/>
                <w:bCs/>
                <w:sz w:val="14"/>
                <w:szCs w:val="14"/>
              </w:rPr>
              <w:t>Termin dostawy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14:paraId="197E10A5" w14:textId="77777777" w:rsidR="0006376A" w:rsidRPr="00D702CA" w:rsidRDefault="0006376A" w:rsidP="0098524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702CA">
              <w:rPr>
                <w:rFonts w:ascii="Arial" w:hAnsi="Arial" w:cs="Arial"/>
                <w:bCs/>
                <w:sz w:val="14"/>
                <w:szCs w:val="14"/>
              </w:rPr>
              <w:t xml:space="preserve">Wartość netto 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2507C5D" w14:textId="33AE5E14" w:rsidR="0006376A" w:rsidRPr="00D702CA" w:rsidRDefault="0006376A" w:rsidP="0098524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702CA">
              <w:rPr>
                <w:rFonts w:ascii="Arial" w:hAnsi="Arial" w:cs="Arial"/>
                <w:bCs/>
                <w:sz w:val="14"/>
                <w:szCs w:val="14"/>
              </w:rPr>
              <w:t>Waluta zakupu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14:paraId="145141C4" w14:textId="43DF23BA" w:rsidR="0006376A" w:rsidRPr="00D702CA" w:rsidRDefault="0006376A" w:rsidP="0098524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702CA">
              <w:rPr>
                <w:rFonts w:ascii="Arial" w:hAnsi="Arial" w:cs="Arial"/>
                <w:bCs/>
                <w:sz w:val="14"/>
                <w:szCs w:val="14"/>
              </w:rPr>
              <w:t>Nowy (Tak/Nie)</w:t>
            </w:r>
          </w:p>
        </w:tc>
        <w:tc>
          <w:tcPr>
            <w:tcW w:w="853" w:type="dxa"/>
            <w:shd w:val="clear" w:color="auto" w:fill="F2F2F2" w:themeFill="background1" w:themeFillShade="F2"/>
            <w:vAlign w:val="center"/>
          </w:tcPr>
          <w:p w14:paraId="0C54BC0C" w14:textId="77777777" w:rsidR="0006376A" w:rsidRPr="00D702CA" w:rsidRDefault="0006376A" w:rsidP="0098524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702CA">
              <w:rPr>
                <w:rFonts w:ascii="Arial" w:hAnsi="Arial" w:cs="Arial"/>
                <w:bCs/>
                <w:sz w:val="14"/>
                <w:szCs w:val="14"/>
              </w:rPr>
              <w:t>Rok prod.</w:t>
            </w:r>
          </w:p>
        </w:tc>
        <w:tc>
          <w:tcPr>
            <w:tcW w:w="424" w:type="dxa"/>
            <w:shd w:val="clear" w:color="auto" w:fill="F2F2F2" w:themeFill="background1" w:themeFillShade="F2"/>
            <w:vAlign w:val="center"/>
          </w:tcPr>
          <w:p w14:paraId="29BEC28C" w14:textId="77777777" w:rsidR="0006376A" w:rsidRPr="00D702CA" w:rsidRDefault="0006376A" w:rsidP="00985240">
            <w:pPr>
              <w:ind w:left="-67" w:right="-8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702CA">
              <w:rPr>
                <w:rFonts w:ascii="Arial" w:hAnsi="Arial" w:cs="Arial"/>
                <w:bCs/>
                <w:sz w:val="14"/>
                <w:szCs w:val="14"/>
              </w:rPr>
              <w:t>Ilość</w:t>
            </w:r>
          </w:p>
        </w:tc>
      </w:tr>
      <w:tr w:rsidR="008D3168" w:rsidRPr="00D702CA" w14:paraId="1EDE3B0E" w14:textId="77777777" w:rsidTr="00261830">
        <w:tblPrEx>
          <w:tblBorders>
            <w:top w:val="single" w:sz="4" w:space="0" w:color="CAD238"/>
            <w:left w:val="single" w:sz="4" w:space="0" w:color="CAD238"/>
            <w:bottom w:val="single" w:sz="4" w:space="0" w:color="CAD238"/>
            <w:right w:val="single" w:sz="4" w:space="0" w:color="CAD238"/>
            <w:insideH w:val="single" w:sz="4" w:space="0" w:color="CAD238"/>
            <w:insideV w:val="single" w:sz="4" w:space="0" w:color="CAD238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09" w:type="dxa"/>
          <w:wAfter w:w="335" w:type="dxa"/>
          <w:trHeight w:val="146"/>
        </w:trPr>
        <w:tc>
          <w:tcPr>
            <w:tcW w:w="351" w:type="dxa"/>
            <w:shd w:val="clear" w:color="auto" w:fill="F2F2F2"/>
          </w:tcPr>
          <w:p w14:paraId="51AE4B74" w14:textId="77777777" w:rsidR="008D3168" w:rsidRPr="00D702CA" w:rsidRDefault="008D3168" w:rsidP="008D3168">
            <w:pPr>
              <w:rPr>
                <w:rFonts w:ascii="Arial" w:hAnsi="Arial" w:cs="Arial"/>
                <w:sz w:val="14"/>
                <w:szCs w:val="14"/>
              </w:rPr>
            </w:pPr>
            <w:r w:rsidRPr="00D702CA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99473047"/>
            <w:placeholder>
              <w:docPart w:val="B752E939C97E4FBC9A5FCC5177346900"/>
            </w:placeholder>
            <w:showingPlcHdr/>
            <w:text/>
          </w:sdtPr>
          <w:sdtEndPr/>
          <w:sdtContent>
            <w:tc>
              <w:tcPr>
                <w:tcW w:w="2955" w:type="dxa"/>
                <w:shd w:val="clear" w:color="auto" w:fill="FFFFFF"/>
              </w:tcPr>
              <w:p w14:paraId="26918DA3" w14:textId="4B1D3AEE" w:rsidR="008D3168" w:rsidRPr="00D702CA" w:rsidRDefault="008D3168" w:rsidP="008D3168">
                <w:pPr>
                  <w:rPr>
                    <w:rFonts w:ascii="Arial" w:hAnsi="Arial" w:cs="Arial"/>
                    <w:b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556939162"/>
            <w:placeholder>
              <w:docPart w:val="7943BBE4199D4155AD6188805A8953FE"/>
            </w:placeholder>
            <w:showingPlcHdr/>
            <w:text/>
          </w:sdtPr>
          <w:sdtEndPr/>
          <w:sdtContent>
            <w:tc>
              <w:tcPr>
                <w:tcW w:w="2149" w:type="dxa"/>
                <w:shd w:val="clear" w:color="auto" w:fill="FFFFFF"/>
              </w:tcPr>
              <w:p w14:paraId="38F380A7" w14:textId="6643DC28" w:rsidR="008D3168" w:rsidRPr="00D702CA" w:rsidRDefault="008D3168" w:rsidP="008D3168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….……..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tc>
          </w:sdtContent>
        </w:sdt>
        <w:tc>
          <w:tcPr>
            <w:tcW w:w="973" w:type="dxa"/>
            <w:shd w:val="clear" w:color="auto" w:fill="FFFFFF"/>
          </w:tcPr>
          <w:p w14:paraId="709B69B8" w14:textId="74FDCE6D" w:rsidR="008D3168" w:rsidRPr="00D702CA" w:rsidRDefault="000337F1" w:rsidP="008D3168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89009261"/>
                <w:placeholder>
                  <w:docPart w:val="0543BF2D4BAD42D0B9553692470469D8"/>
                </w:placeholder>
                <w:showingPlcHdr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8D3168" w:rsidRPr="00941932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……..</w:t>
                </w:r>
              </w:sdtContent>
            </w:sdt>
          </w:p>
        </w:tc>
        <w:sdt>
          <w:sdtPr>
            <w:rPr>
              <w:rFonts w:ascii="Arial" w:hAnsi="Arial" w:cs="Arial"/>
              <w:sz w:val="18"/>
              <w:szCs w:val="18"/>
            </w:rPr>
            <w:id w:val="1099144056"/>
            <w:placeholder>
              <w:docPart w:val="A9D1B21F1A4F49AEA0E73B56ECC0C605"/>
            </w:placeholder>
            <w:showingPlcHdr/>
            <w:text/>
          </w:sdtPr>
          <w:sdtEndPr/>
          <w:sdtContent>
            <w:tc>
              <w:tcPr>
                <w:tcW w:w="1294" w:type="dxa"/>
                <w:shd w:val="clear" w:color="auto" w:fill="FFFFFF"/>
              </w:tcPr>
              <w:p w14:paraId="1533BCFF" w14:textId="2F21B2D0" w:rsidR="008D3168" w:rsidRPr="00D702CA" w:rsidRDefault="008D3168" w:rsidP="008D3168">
                <w:pPr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tc>
          <w:tcPr>
            <w:tcW w:w="709" w:type="dxa"/>
            <w:shd w:val="clear" w:color="auto" w:fill="FFFFFF"/>
            <w:vAlign w:val="center"/>
          </w:tcPr>
          <w:p w14:paraId="4015F89D" w14:textId="0C37AEAD" w:rsidR="008D3168" w:rsidRPr="00D702CA" w:rsidRDefault="000337F1" w:rsidP="008D31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51339437"/>
                <w:placeholder>
                  <w:docPart w:val="992DC88075F245E09A28832F762A753D"/>
                </w:placeholder>
                <w:showingPlcHdr/>
                <w:dropDownList>
                  <w:listItem w:value="wybierz"/>
                  <w:listItem w:displayText="PLN" w:value="PLN"/>
                  <w:listItem w:displayText="EUR" w:value="EUR"/>
                </w:dropDownList>
              </w:sdtPr>
              <w:sdtEndPr/>
              <w:sdtContent>
                <w:r w:rsidR="008D3168" w:rsidRPr="00655CB4">
                  <w:rPr>
                    <w:rStyle w:val="Tekstzastpczy"/>
                    <w:rFonts w:ascii="Arial" w:hAnsi="Arial" w:cs="Arial"/>
                    <w:b/>
                    <w:bCs/>
                    <w:color w:val="FF0000"/>
                    <w:sz w:val="16"/>
                    <w:szCs w:val="16"/>
                  </w:rPr>
                  <w:t>……..</w:t>
                </w:r>
              </w:sdtContent>
            </w:sdt>
          </w:p>
        </w:tc>
        <w:tc>
          <w:tcPr>
            <w:tcW w:w="849" w:type="dxa"/>
            <w:shd w:val="clear" w:color="auto" w:fill="FFFFFF"/>
            <w:vAlign w:val="center"/>
          </w:tcPr>
          <w:p w14:paraId="7CE62D91" w14:textId="2BCBC371" w:rsidR="008D3168" w:rsidRPr="00D702CA" w:rsidRDefault="000337F1" w:rsidP="008D31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31970185"/>
                <w:placeholder>
                  <w:docPart w:val="968335A99921421ABC74ED45494ECF4C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8D3168" w:rsidRPr="00D10878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</w:sdtContent>
            </w:sdt>
          </w:p>
        </w:tc>
        <w:sdt>
          <w:sdtPr>
            <w:rPr>
              <w:rFonts w:ascii="Arial" w:hAnsi="Arial" w:cs="Arial"/>
              <w:sz w:val="18"/>
              <w:szCs w:val="18"/>
            </w:rPr>
            <w:id w:val="-358439859"/>
            <w:placeholder>
              <w:docPart w:val="ED5A81CD59884098BA56723631D347BD"/>
            </w:placeholder>
            <w:showingPlcHdr/>
            <w:text/>
          </w:sdtPr>
          <w:sdtEndPr/>
          <w:sdtContent>
            <w:tc>
              <w:tcPr>
                <w:tcW w:w="853" w:type="dxa"/>
                <w:shd w:val="clear" w:color="auto" w:fill="FFFFFF"/>
              </w:tcPr>
              <w:p w14:paraId="256F16F4" w14:textId="64F2E6BF" w:rsidR="008D3168" w:rsidRPr="00D702CA" w:rsidRDefault="008D3168" w:rsidP="008D3168">
                <w:pPr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47271923"/>
            <w:placeholder>
              <w:docPart w:val="F0C84340D19F45B1A90E8BDA8C6B41A0"/>
            </w:placeholder>
            <w:showingPlcHdr/>
            <w:text/>
          </w:sdtPr>
          <w:sdtEndPr/>
          <w:sdtContent>
            <w:tc>
              <w:tcPr>
                <w:tcW w:w="424" w:type="dxa"/>
                <w:shd w:val="clear" w:color="auto" w:fill="FFFFFF"/>
              </w:tcPr>
              <w:p w14:paraId="31D04B1C" w14:textId="068B15C9" w:rsidR="008D3168" w:rsidRPr="00D702CA" w:rsidRDefault="008D3168" w:rsidP="008D3168">
                <w:pPr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8D3168" w:rsidRPr="00D702CA" w14:paraId="5618DEC9" w14:textId="77777777" w:rsidTr="00261830">
        <w:tblPrEx>
          <w:tblBorders>
            <w:top w:val="single" w:sz="4" w:space="0" w:color="CAD238"/>
            <w:left w:val="single" w:sz="4" w:space="0" w:color="CAD238"/>
            <w:bottom w:val="single" w:sz="4" w:space="0" w:color="CAD238"/>
            <w:right w:val="single" w:sz="4" w:space="0" w:color="CAD238"/>
            <w:insideH w:val="single" w:sz="4" w:space="0" w:color="CAD238"/>
            <w:insideV w:val="single" w:sz="4" w:space="0" w:color="CAD238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09" w:type="dxa"/>
          <w:wAfter w:w="335" w:type="dxa"/>
          <w:trHeight w:val="212"/>
        </w:trPr>
        <w:tc>
          <w:tcPr>
            <w:tcW w:w="351" w:type="dxa"/>
            <w:shd w:val="clear" w:color="auto" w:fill="F2F2F2"/>
          </w:tcPr>
          <w:p w14:paraId="4E8C3F4F" w14:textId="77777777" w:rsidR="008D3168" w:rsidRPr="00D702CA" w:rsidRDefault="008D3168" w:rsidP="008D3168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702CA">
              <w:rPr>
                <w:rFonts w:ascii="Arial" w:hAnsi="Arial" w:cs="Arial"/>
                <w:bCs/>
                <w:sz w:val="14"/>
                <w:szCs w:val="14"/>
              </w:rPr>
              <w:t>2.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46495274"/>
            <w:placeholder>
              <w:docPart w:val="21D8B488EE58468694DD16B4567EB027"/>
            </w:placeholder>
            <w:showingPlcHdr/>
            <w:text/>
          </w:sdtPr>
          <w:sdtEndPr/>
          <w:sdtContent>
            <w:tc>
              <w:tcPr>
                <w:tcW w:w="2955" w:type="dxa"/>
                <w:shd w:val="clear" w:color="auto" w:fill="FFFFFF"/>
                <w:vAlign w:val="center"/>
              </w:tcPr>
              <w:p w14:paraId="75658E84" w14:textId="35DC1A16" w:rsidR="008D3168" w:rsidRPr="00D702CA" w:rsidRDefault="008D3168" w:rsidP="008D3168">
                <w:pPr>
                  <w:rPr>
                    <w:rFonts w:ascii="Arial" w:hAnsi="Arial" w:cs="Arial"/>
                    <w:bCs/>
                  </w:rPr>
                </w:pPr>
                <w:r w:rsidRPr="00C24881">
                  <w:rPr>
                    <w:rStyle w:val="Tekstzastpczy"/>
                    <w:rFonts w:ascii="Arial" w:hAnsi="Arial" w:cs="Arial"/>
                    <w:color w:val="auto"/>
                    <w:sz w:val="18"/>
                    <w:szCs w:val="18"/>
                  </w:rPr>
                  <w:t>…………………..…………….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20387862"/>
            <w:placeholder>
              <w:docPart w:val="6F870B3422E348B6A127CDDB69F972A7"/>
            </w:placeholder>
            <w:showingPlcHdr/>
            <w:text/>
          </w:sdtPr>
          <w:sdtEndPr/>
          <w:sdtContent>
            <w:tc>
              <w:tcPr>
                <w:tcW w:w="2149" w:type="dxa"/>
                <w:shd w:val="clear" w:color="auto" w:fill="FFFFFF"/>
                <w:vAlign w:val="center"/>
              </w:tcPr>
              <w:p w14:paraId="54194F78" w14:textId="78425D86" w:rsidR="008D3168" w:rsidRPr="00D702CA" w:rsidRDefault="008D3168" w:rsidP="008D3168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C24881">
                  <w:rPr>
                    <w:rStyle w:val="Tekstzastpczy"/>
                    <w:rFonts w:ascii="Arial" w:hAnsi="Arial" w:cs="Arial"/>
                    <w:color w:val="auto"/>
                    <w:sz w:val="18"/>
                    <w:szCs w:val="18"/>
                  </w:rPr>
                  <w:t>………….……..….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52736458"/>
            <w:placeholder>
              <w:docPart w:val="9D81DA66994C4AD6B5C51AF65ACB9945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973" w:type="dxa"/>
                <w:shd w:val="clear" w:color="auto" w:fill="FFFFFF"/>
                <w:vAlign w:val="center"/>
              </w:tcPr>
              <w:p w14:paraId="6A0A8FA0" w14:textId="7E9F1997" w:rsidR="008D3168" w:rsidRPr="00D702CA" w:rsidRDefault="008D3168" w:rsidP="008D3168">
                <w:pPr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1A708F">
                  <w:rPr>
                    <w:rFonts w:ascii="Arial" w:hAnsi="Arial" w:cs="Arial"/>
                    <w:sz w:val="18"/>
                    <w:szCs w:val="18"/>
                  </w:rPr>
                  <w:t>…</w:t>
                </w:r>
                <w:r w:rsidRPr="001A708F">
                  <w:rPr>
                    <w:rStyle w:val="Tekstzastpczy"/>
                    <w:rFonts w:ascii="Arial" w:hAnsi="Arial" w:cs="Arial"/>
                    <w:color w:val="auto"/>
                    <w:sz w:val="18"/>
                    <w:szCs w:val="18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62219003"/>
            <w:placeholder>
              <w:docPart w:val="026FC9E5EDF0432E8FF2ECA31D313798"/>
            </w:placeholder>
            <w:showingPlcHdr/>
            <w:text/>
          </w:sdtPr>
          <w:sdtEndPr/>
          <w:sdtContent>
            <w:tc>
              <w:tcPr>
                <w:tcW w:w="1294" w:type="dxa"/>
                <w:shd w:val="clear" w:color="auto" w:fill="FFFFFF"/>
                <w:vAlign w:val="center"/>
              </w:tcPr>
              <w:p w14:paraId="3234CF95" w14:textId="46C6A190" w:rsidR="008D3168" w:rsidRPr="00D702CA" w:rsidRDefault="008D3168" w:rsidP="008D3168">
                <w:pPr>
                  <w:jc w:val="right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174281">
                  <w:rPr>
                    <w:rStyle w:val="Tekstzastpczy"/>
                    <w:rFonts w:ascii="Arial" w:hAnsi="Arial" w:cs="Arial"/>
                    <w:color w:val="auto"/>
                    <w:sz w:val="18"/>
                    <w:szCs w:val="18"/>
                  </w:rPr>
                  <w:t>………..…….</w:t>
                </w:r>
              </w:p>
            </w:tc>
          </w:sdtContent>
        </w:sdt>
        <w:tc>
          <w:tcPr>
            <w:tcW w:w="709" w:type="dxa"/>
            <w:shd w:val="clear" w:color="auto" w:fill="FFFFFF"/>
            <w:vAlign w:val="center"/>
          </w:tcPr>
          <w:p w14:paraId="3D620D88" w14:textId="656FB98E" w:rsidR="008D3168" w:rsidRPr="00D702CA" w:rsidRDefault="000337F1" w:rsidP="008D3168">
            <w:pPr>
              <w:ind w:left="-70" w:right="-71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88009531"/>
                <w:placeholder>
                  <w:docPart w:val="C6AE4D2CEEE0464BB2DED3A581B909D9"/>
                </w:placeholder>
                <w:showingPlcHdr/>
                <w:dropDownList>
                  <w:listItem w:value="wybierz"/>
                  <w:listItem w:displayText="PLN" w:value="PLN"/>
                  <w:listItem w:displayText="EUR" w:value="EUR"/>
                </w:dropDownList>
              </w:sdtPr>
              <w:sdtEndPr/>
              <w:sdtContent>
                <w:r w:rsidR="008D3168" w:rsidRPr="00655CB4">
                  <w:rPr>
                    <w:rStyle w:val="Tekstzastpczy"/>
                    <w:rFonts w:ascii="Arial" w:hAnsi="Arial" w:cs="Arial"/>
                    <w:b/>
                    <w:bCs/>
                    <w:color w:val="auto"/>
                    <w:sz w:val="16"/>
                    <w:szCs w:val="16"/>
                  </w:rPr>
                  <w:t>……..</w:t>
                </w:r>
              </w:sdtContent>
            </w:sdt>
          </w:p>
        </w:tc>
        <w:sdt>
          <w:sdtPr>
            <w:rPr>
              <w:rFonts w:ascii="Arial" w:hAnsi="Arial" w:cs="Arial"/>
              <w:sz w:val="16"/>
              <w:szCs w:val="16"/>
            </w:rPr>
            <w:id w:val="-1228142458"/>
            <w:placeholder>
              <w:docPart w:val="05DFCBB851714D078EC74498E5C7F813"/>
            </w:placeholder>
            <w:showingPlcHdr/>
            <w:dropDownList>
              <w:listItem w:value="wybierz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849" w:type="dxa"/>
                <w:shd w:val="clear" w:color="auto" w:fill="FFFFFF"/>
                <w:vAlign w:val="center"/>
              </w:tcPr>
              <w:p w14:paraId="2F0C5488" w14:textId="2D30FC67" w:rsidR="008D3168" w:rsidRPr="00D702CA" w:rsidRDefault="008D3168" w:rsidP="008D3168">
                <w:pPr>
                  <w:ind w:left="-70" w:right="-71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655CB4">
                  <w:rPr>
                    <w:rStyle w:val="Tekstzastpczy"/>
                    <w:rFonts w:ascii="Arial" w:hAnsi="Arial" w:cs="Arial"/>
                    <w:color w:val="auto"/>
                    <w:sz w:val="18"/>
                    <w:szCs w:val="18"/>
                  </w:rPr>
                  <w:t>…..…..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19601386"/>
            <w:placeholder>
              <w:docPart w:val="C793A2368FA84F12BFEB904A3D31AA7E"/>
            </w:placeholder>
            <w:showingPlcHdr/>
            <w:text/>
          </w:sdtPr>
          <w:sdtEndPr/>
          <w:sdtContent>
            <w:tc>
              <w:tcPr>
                <w:tcW w:w="853" w:type="dxa"/>
                <w:shd w:val="clear" w:color="auto" w:fill="FFFFFF"/>
                <w:vAlign w:val="center"/>
              </w:tcPr>
              <w:p w14:paraId="0713B13D" w14:textId="23077C85" w:rsidR="008D3168" w:rsidRPr="00D702CA" w:rsidRDefault="008D3168" w:rsidP="008D3168">
                <w:pPr>
                  <w:ind w:left="-69" w:right="-71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174281">
                  <w:rPr>
                    <w:rStyle w:val="Tekstzastpczy"/>
                    <w:rFonts w:ascii="Arial" w:hAnsi="Arial" w:cs="Arial"/>
                    <w:color w:val="auto"/>
                    <w:sz w:val="18"/>
                    <w:szCs w:val="18"/>
                  </w:rPr>
                  <w:t>……..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74418180"/>
            <w:placeholder>
              <w:docPart w:val="FAD42B3A38A24852AC70FF844B1BC2CC"/>
            </w:placeholder>
            <w:showingPlcHdr/>
            <w:text/>
          </w:sdtPr>
          <w:sdtEndPr/>
          <w:sdtContent>
            <w:tc>
              <w:tcPr>
                <w:tcW w:w="424" w:type="dxa"/>
                <w:shd w:val="clear" w:color="auto" w:fill="FFFFFF"/>
                <w:vAlign w:val="center"/>
              </w:tcPr>
              <w:p w14:paraId="19831DBF" w14:textId="2062CE26" w:rsidR="008D3168" w:rsidRPr="00D702CA" w:rsidRDefault="008D3168" w:rsidP="008D3168">
                <w:pPr>
                  <w:ind w:left="-67" w:right="-84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174281">
                  <w:rPr>
                    <w:rStyle w:val="Tekstzastpczy"/>
                    <w:rFonts w:ascii="Arial" w:hAnsi="Arial" w:cs="Arial"/>
                    <w:color w:val="auto"/>
                    <w:sz w:val="18"/>
                    <w:szCs w:val="18"/>
                  </w:rPr>
                  <w:t>…..</w:t>
                </w:r>
              </w:p>
            </w:tc>
          </w:sdtContent>
        </w:sdt>
      </w:tr>
    </w:tbl>
    <w:p w14:paraId="0FB68898" w14:textId="77777777" w:rsidR="00CF3324" w:rsidRPr="00D702CA" w:rsidRDefault="00CF3324" w:rsidP="00CF3324">
      <w:pPr>
        <w:pStyle w:val="Default"/>
        <w:jc w:val="both"/>
        <w:rPr>
          <w:color w:val="auto"/>
          <w:sz w:val="8"/>
          <w:szCs w:val="8"/>
        </w:rPr>
      </w:pPr>
    </w:p>
    <w:tbl>
      <w:tblPr>
        <w:tblW w:w="5106" w:type="pct"/>
        <w:tblInd w:w="-21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4"/>
        <w:gridCol w:w="1843"/>
        <w:gridCol w:w="1702"/>
        <w:gridCol w:w="1983"/>
        <w:gridCol w:w="3545"/>
      </w:tblGrid>
      <w:tr w:rsidR="00D702CA" w:rsidRPr="00D702CA" w14:paraId="4B24C0BE" w14:textId="77777777" w:rsidTr="00EC3B70">
        <w:trPr>
          <w:trHeight w:val="185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68A2DDD2" w14:textId="06ADC64B" w:rsidR="00CF3324" w:rsidRPr="00D702CA" w:rsidRDefault="005E4E4A" w:rsidP="00AF2226">
            <w:pPr>
              <w:pStyle w:val="Tekstpodstawowy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4C12D6">
              <w:rPr>
                <w:rFonts w:ascii="Arial" w:hAnsi="Arial" w:cs="Arial"/>
                <w:b/>
                <w:color w:val="008364"/>
                <w:sz w:val="16"/>
                <w:szCs w:val="16"/>
              </w:rPr>
              <w:t>4</w:t>
            </w:r>
            <w:r w:rsidR="00AF2226" w:rsidRPr="004C12D6">
              <w:rPr>
                <w:rFonts w:ascii="Arial" w:hAnsi="Arial" w:cs="Arial"/>
                <w:b/>
                <w:color w:val="008364"/>
                <w:sz w:val="16"/>
                <w:szCs w:val="16"/>
              </w:rPr>
              <w:t xml:space="preserve">.   </w:t>
            </w:r>
            <w:r w:rsidR="00C45A4B" w:rsidRPr="00D702CA">
              <w:rPr>
                <w:rFonts w:ascii="Arial" w:hAnsi="Arial" w:cs="Arial"/>
                <w:b/>
                <w:sz w:val="16"/>
                <w:szCs w:val="16"/>
              </w:rPr>
              <w:t>WNIOSKOWANE</w:t>
            </w:r>
            <w:r w:rsidR="00CF3324" w:rsidRPr="00D702CA">
              <w:rPr>
                <w:rFonts w:ascii="Arial" w:hAnsi="Arial" w:cs="Arial"/>
                <w:b/>
                <w:sz w:val="16"/>
                <w:szCs w:val="16"/>
              </w:rPr>
              <w:t xml:space="preserve"> WARUNKI UMOWY</w:t>
            </w:r>
          </w:p>
        </w:tc>
      </w:tr>
      <w:tr w:rsidR="00D702CA" w:rsidRPr="00D702CA" w14:paraId="46EE5109" w14:textId="77777777" w:rsidTr="00EC512E">
        <w:trPr>
          <w:trHeight w:val="409"/>
        </w:trPr>
        <w:tc>
          <w:tcPr>
            <w:tcW w:w="3321" w:type="pct"/>
            <w:gridSpan w:val="4"/>
            <w:shd w:val="clear" w:color="auto" w:fill="auto"/>
            <w:vAlign w:val="center"/>
          </w:tcPr>
          <w:p w14:paraId="535A0194" w14:textId="77777777" w:rsidR="000E7D26" w:rsidRDefault="000E7D26" w:rsidP="000E7D26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60725">
              <w:rPr>
                <w:rFonts w:ascii="Arial" w:hAnsi="Arial" w:cs="Arial"/>
                <w:sz w:val="14"/>
                <w:szCs w:val="14"/>
              </w:rPr>
              <w:t xml:space="preserve">Rodzaj </w:t>
            </w:r>
            <w:r>
              <w:rPr>
                <w:rFonts w:ascii="Arial" w:hAnsi="Arial" w:cs="Arial"/>
                <w:sz w:val="14"/>
                <w:szCs w:val="14"/>
              </w:rPr>
              <w:t xml:space="preserve">finansowania: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96768775"/>
                <w:placeholder>
                  <w:docPart w:val="D5A937DA2DFD473CA4D1E8C4F8D3526B"/>
                </w:placeholder>
                <w:showingPlcHdr/>
                <w:dropDownList>
                  <w:listItem w:value="wybierz z listy"/>
                  <w:listItem w:displayText="Leasing operacyjny" w:value="Leasing operacyjny"/>
                  <w:listItem w:displayText="Leasing finansowy" w:value="Leasing finansowy"/>
                  <w:listItem w:displayText="Pożyczka" w:value="Pożyczka"/>
                </w:dropDownList>
              </w:sdtPr>
              <w:sdtEndPr/>
              <w:sdtContent>
                <w:r w:rsidRPr="00E14DBD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wybierz z listy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  (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-183136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Pr="0013173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407B0">
              <w:rPr>
                <w:rFonts w:ascii="Arial" w:hAnsi="Arial" w:cs="Arial"/>
                <w:i/>
                <w:iCs/>
                <w:sz w:val="14"/>
                <w:szCs w:val="14"/>
              </w:rPr>
              <w:t>zakup na FV marżę</w:t>
            </w:r>
            <w:r w:rsidRPr="003F0C7C">
              <w:rPr>
                <w:rFonts w:ascii="Arial" w:hAnsi="Arial" w:cs="Arial"/>
                <w:sz w:val="14"/>
                <w:szCs w:val="14"/>
              </w:rPr>
              <w:t>)</w:t>
            </w:r>
            <w:r w:rsidRPr="0013173F">
              <w:rPr>
                <w:rFonts w:ascii="Arial" w:hAnsi="Arial" w:cs="Arial"/>
                <w:sz w:val="14"/>
                <w:szCs w:val="14"/>
              </w:rPr>
              <w:t xml:space="preserve">    </w:t>
            </w:r>
          </w:p>
          <w:p w14:paraId="62DC7902" w14:textId="3EFB6FD8" w:rsidR="00FC0C8E" w:rsidRPr="00D702CA" w:rsidRDefault="000E7D26" w:rsidP="000E7D26">
            <w:pPr>
              <w:pStyle w:val="Tekstpodstawowy"/>
              <w:spacing w:after="0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Pożyczka: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709146136"/>
                <w:placeholder>
                  <w:docPart w:val="09B814C159F247F58624D3088AB41D15"/>
                </w:placeholder>
                <w:showingPlcHdr/>
                <w:dropDownList>
                  <w:listItem w:value="wybierz z listy"/>
                  <w:listItem w:displayText="netto" w:value="netto"/>
                  <w:listItem w:displayText="brutto 23% VAT, finansowanie VAT do 3 m-cy" w:value="brutto 23% VAT, finansowanie VAT do 3 m-cy"/>
                  <w:listItem w:displayText="brutto 23% VAT, finansowanie VAT na okres umowy" w:value="brutto 23% VAT, finansowanie VAT na okres umowy"/>
                </w:dropDownList>
              </w:sdtPr>
              <w:sdtEndPr/>
              <w:sdtContent>
                <w:r w:rsidRPr="005943B3">
                  <w:rPr>
                    <w:rStyle w:val="Tekstzastpczy"/>
                    <w:rFonts w:ascii="Arial" w:hAnsi="Arial" w:cs="Arial"/>
                    <w:color w:val="767171" w:themeColor="background2" w:themeShade="80"/>
                    <w:sz w:val="18"/>
                    <w:szCs w:val="18"/>
                  </w:rPr>
                  <w:t>wybierz z listy</w:t>
                </w:r>
              </w:sdtContent>
            </w:sdt>
            <w:r>
              <w:rPr>
                <w:rFonts w:ascii="Arial" w:hAnsi="Arial" w:cs="Arial"/>
                <w:i/>
                <w:iCs/>
                <w:sz w:val="14"/>
                <w:szCs w:val="14"/>
              </w:rPr>
              <w:t>;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  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-9563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Pr="0013173F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Dotacja z programu UE</w:t>
            </w:r>
          </w:p>
        </w:tc>
        <w:tc>
          <w:tcPr>
            <w:tcW w:w="1679" w:type="pct"/>
            <w:shd w:val="clear" w:color="auto" w:fill="auto"/>
            <w:vAlign w:val="center"/>
          </w:tcPr>
          <w:p w14:paraId="7CCC5BE5" w14:textId="38EA43B1" w:rsidR="00FC0C8E" w:rsidRPr="00D702CA" w:rsidRDefault="000E7D26" w:rsidP="00985240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307951">
              <w:rPr>
                <w:rFonts w:ascii="Arial" w:hAnsi="Arial" w:cs="Arial"/>
                <w:b/>
                <w:bCs/>
                <w:sz w:val="14"/>
                <w:szCs w:val="14"/>
              </w:rPr>
              <w:t>Ubezpieczenie:</w:t>
            </w:r>
            <w:r w:rsidRPr="0013173F"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040427345"/>
                <w:placeholder>
                  <w:docPart w:val="1D4B5E7D2DC84A5098AAE0B02651178F"/>
                </w:placeholder>
                <w:showingPlcHdr/>
                <w:dropDownList>
                  <w:listItem w:value="wybierz z listy"/>
                  <w:listItem w:displayText="BPSL" w:value="BPSL"/>
                  <w:listItem w:displayText="indywidualne" w:value="indywidualne"/>
                  <w:listItem w:displayText="wybór na późniejszym etapie" w:value="wybór na późniejszym etapie"/>
                </w:dropDownList>
              </w:sdtPr>
              <w:sdtEndPr/>
              <w:sdtContent>
                <w:r w:rsidRPr="000A55C8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wybierz z listy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GAP: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-106571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Pr="0013173F">
              <w:rPr>
                <w:rFonts w:ascii="Arial" w:hAnsi="Arial" w:cs="Arial"/>
                <w:sz w:val="14"/>
                <w:szCs w:val="14"/>
              </w:rPr>
              <w:t xml:space="preserve">      </w:t>
            </w:r>
          </w:p>
        </w:tc>
      </w:tr>
      <w:tr w:rsidR="00D702CA" w:rsidRPr="00D702CA" w14:paraId="59142842" w14:textId="77777777" w:rsidTr="00A9108A">
        <w:trPr>
          <w:trHeight w:val="418"/>
        </w:trPr>
        <w:tc>
          <w:tcPr>
            <w:tcW w:w="703" w:type="pct"/>
            <w:shd w:val="clear" w:color="auto" w:fill="auto"/>
            <w:vAlign w:val="center"/>
          </w:tcPr>
          <w:p w14:paraId="3FA78F06" w14:textId="5B879F8E" w:rsidR="00223BB6" w:rsidRPr="00D702CA" w:rsidRDefault="00223BB6" w:rsidP="00985240">
            <w:pPr>
              <w:pStyle w:val="Tekstdymka"/>
              <w:rPr>
                <w:rFonts w:ascii="Arial" w:hAnsi="Arial" w:cs="Arial"/>
                <w:sz w:val="2"/>
                <w:szCs w:val="2"/>
              </w:rPr>
            </w:pPr>
            <w:r w:rsidRPr="00D702CA">
              <w:rPr>
                <w:rFonts w:ascii="Arial" w:hAnsi="Arial" w:cs="Arial"/>
                <w:sz w:val="14"/>
                <w:szCs w:val="14"/>
              </w:rPr>
              <w:t>Waluta umowy:</w:t>
            </w:r>
            <w:r w:rsidR="00FC0C8E" w:rsidRPr="00D702C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702CA">
              <w:rPr>
                <w:rFonts w:ascii="Arial" w:hAnsi="Arial" w:cs="Arial"/>
                <w:sz w:val="14"/>
                <w:szCs w:val="14"/>
              </w:rPr>
              <w:t>PLN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1A26C155" w14:textId="5FE18D46" w:rsidR="00223BB6" w:rsidRPr="00D702CA" w:rsidRDefault="00A9108A" w:rsidP="00985240">
            <w:pPr>
              <w:pStyle w:val="Tekstdymk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Udział własny: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2513207"/>
                <w:placeholder>
                  <w:docPart w:val="102D76E5683C4621AF1F4C75FEC2422E"/>
                </w:placeholder>
                <w:showingPlcHdr/>
                <w:text/>
              </w:sdtPr>
              <w:sdtEndPr/>
              <w:sdtContent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proc.</w:t>
                </w:r>
              </w:sdtContent>
            </w:sdt>
            <w:r w:rsidRPr="00560725">
              <w:rPr>
                <w:rFonts w:ascii="Arial" w:hAnsi="Arial" w:cs="Arial"/>
                <w:sz w:val="14"/>
                <w:szCs w:val="14"/>
              </w:rPr>
              <w:t xml:space="preserve"> %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5BD39FC9" w14:textId="0EAB408F" w:rsidR="00223BB6" w:rsidRPr="00D702CA" w:rsidRDefault="00A9108A" w:rsidP="00985240">
            <w:pPr>
              <w:rPr>
                <w:rFonts w:ascii="Arial" w:hAnsi="Arial" w:cs="Arial"/>
                <w:sz w:val="14"/>
                <w:szCs w:val="14"/>
              </w:rPr>
            </w:pPr>
            <w:r w:rsidRPr="00560725">
              <w:rPr>
                <w:rFonts w:ascii="Arial" w:hAnsi="Arial" w:cs="Arial"/>
                <w:sz w:val="14"/>
                <w:szCs w:val="14"/>
              </w:rPr>
              <w:t>Okres: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45263076"/>
                <w:placeholder>
                  <w:docPart w:val="47013528AF254F2BBA4309F0903DDFDD"/>
                </w:placeholder>
                <w:showingPlcHdr/>
                <w:text/>
              </w:sdtPr>
              <w:sdtEndPr/>
              <w:sdtContent>
                <w:r w:rsidRPr="0098300B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liczba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0725">
              <w:rPr>
                <w:rFonts w:ascii="Arial" w:hAnsi="Arial" w:cs="Arial"/>
                <w:sz w:val="14"/>
                <w:szCs w:val="14"/>
              </w:rPr>
              <w:t>mies.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60A5CDEA" w14:textId="2ACBE8D4" w:rsidR="00223BB6" w:rsidRPr="00D702CA" w:rsidRDefault="00A9108A" w:rsidP="00985240">
            <w:pPr>
              <w:rPr>
                <w:rFonts w:ascii="Arial" w:hAnsi="Arial" w:cs="Arial"/>
                <w:sz w:val="14"/>
                <w:szCs w:val="14"/>
              </w:rPr>
            </w:pPr>
            <w:r w:rsidRPr="00560725">
              <w:rPr>
                <w:rFonts w:ascii="Arial" w:hAnsi="Arial" w:cs="Arial"/>
                <w:sz w:val="14"/>
                <w:szCs w:val="14"/>
              </w:rPr>
              <w:t>Opłata końcowa: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10656366"/>
                <w:placeholder>
                  <w:docPart w:val="AB9E2A77ECAE40998387FDB997857D11"/>
                </w:placeholder>
                <w:showingPlcHdr/>
                <w:text/>
              </w:sdtPr>
              <w:sdtEndPr/>
              <w:sdtContent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proc.</w:t>
                </w:r>
              </w:sdtContent>
            </w:sdt>
            <w:r w:rsidRPr="00560725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679" w:type="pct"/>
            <w:shd w:val="clear" w:color="auto" w:fill="auto"/>
            <w:vAlign w:val="center"/>
          </w:tcPr>
          <w:p w14:paraId="058621A2" w14:textId="6CD03909" w:rsidR="00261830" w:rsidRDefault="00A9108A" w:rsidP="00AE55D2">
            <w:pPr>
              <w:rPr>
                <w:rFonts w:ascii="Arial" w:hAnsi="Arial" w:cs="Arial"/>
                <w:sz w:val="6"/>
                <w:szCs w:val="6"/>
              </w:rPr>
            </w:pPr>
            <w:r w:rsidRPr="00560725">
              <w:rPr>
                <w:rFonts w:ascii="Arial" w:hAnsi="Arial" w:cs="Arial"/>
                <w:sz w:val="14"/>
                <w:szCs w:val="14"/>
              </w:rPr>
              <w:t>Raty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95536270"/>
                <w:placeholder>
                  <w:docPart w:val="C0C3118EAF8B4E5F9E4BE6EBC8381BAB"/>
                </w:placeholder>
                <w:showingPlcHdr/>
                <w:dropDownList>
                  <w:listItem w:value="wybierz z listy"/>
                  <w:listItem w:displayText="równe" w:value="równe"/>
                  <w:listItem w:displayText="malejące" w:value="malejące"/>
                  <w:listItem w:displayText="sezonowe" w:value="sezonowe"/>
                </w:dropDownList>
              </w:sdtPr>
              <w:sdtEndPr/>
              <w:sdtContent>
                <w:r w:rsidRPr="0098300B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wybierz z listy</w:t>
                </w:r>
              </w:sdtContent>
            </w:sdt>
          </w:p>
          <w:p w14:paraId="53D9796D" w14:textId="00C55680" w:rsidR="00223BB6" w:rsidRPr="00D702CA" w:rsidRDefault="00AE55D2" w:rsidP="00AE55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miesiące spłat kapitału: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53430275"/>
                <w:placeholder>
                  <w:docPart w:val="824498B6D2D845A4A06AE22E6AA1D4D7"/>
                </w:placeholder>
                <w:showingPlcHdr/>
                <w:text/>
              </w:sdtPr>
              <w:sdtEndPr/>
              <w:sdtContent>
                <w:r w:rsidR="00A9108A" w:rsidRPr="00174281">
                  <w:rPr>
                    <w:rStyle w:val="Tekstzastpczy"/>
                    <w:rFonts w:ascii="Arial" w:hAnsi="Arial" w:cs="Arial"/>
                    <w:color w:val="auto"/>
                    <w:sz w:val="18"/>
                    <w:szCs w:val="18"/>
                  </w:rPr>
                  <w:t>………..…….</w:t>
                </w:r>
              </w:sdtContent>
            </w:sdt>
          </w:p>
        </w:tc>
      </w:tr>
    </w:tbl>
    <w:p w14:paraId="7D22F13B" w14:textId="23B939A4" w:rsidR="00CD6E2B" w:rsidRDefault="00CD6E2B" w:rsidP="00CF3324">
      <w:pPr>
        <w:pStyle w:val="Default"/>
        <w:jc w:val="both"/>
        <w:rPr>
          <w:color w:val="auto"/>
          <w:sz w:val="6"/>
          <w:szCs w:val="6"/>
        </w:rPr>
      </w:pPr>
    </w:p>
    <w:tbl>
      <w:tblPr>
        <w:tblW w:w="5106" w:type="pct"/>
        <w:tblInd w:w="-21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1843"/>
        <w:gridCol w:w="2198"/>
        <w:gridCol w:w="1845"/>
        <w:gridCol w:w="2052"/>
      </w:tblGrid>
      <w:tr w:rsidR="00D02DBA" w:rsidRPr="00D702CA" w14:paraId="613E69C8" w14:textId="77777777" w:rsidTr="004E2B25">
        <w:trPr>
          <w:trHeight w:val="186"/>
        </w:trPr>
        <w:tc>
          <w:tcPr>
            <w:tcW w:w="5000" w:type="pct"/>
            <w:gridSpan w:val="5"/>
            <w:shd w:val="clear" w:color="auto" w:fill="D9D9D9"/>
          </w:tcPr>
          <w:p w14:paraId="0F4EE89C" w14:textId="4BC39D38" w:rsidR="00D02DBA" w:rsidRPr="00D702CA" w:rsidRDefault="00D02DBA" w:rsidP="004E2B25">
            <w:pPr>
              <w:pStyle w:val="Tekstpodstawowy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4C12D6">
              <w:rPr>
                <w:rFonts w:ascii="Arial" w:hAnsi="Arial" w:cs="Arial"/>
                <w:b/>
                <w:color w:val="008364"/>
                <w:sz w:val="16"/>
                <w:szCs w:val="16"/>
              </w:rPr>
              <w:t xml:space="preserve">5.   </w:t>
            </w:r>
            <w:r>
              <w:rPr>
                <w:rFonts w:ascii="Arial" w:hAnsi="Arial" w:cs="Arial"/>
                <w:b/>
                <w:sz w:val="16"/>
                <w:szCs w:val="16"/>
              </w:rPr>
              <w:t>CHARAKTERYSTYKA GOSPODARSTWA</w:t>
            </w:r>
          </w:p>
        </w:tc>
      </w:tr>
      <w:tr w:rsidR="00D02DBA" w:rsidRPr="00D702CA" w14:paraId="6C5F6F6C" w14:textId="77777777" w:rsidTr="004E52B0">
        <w:trPr>
          <w:trHeight w:val="247"/>
        </w:trPr>
        <w:tc>
          <w:tcPr>
            <w:tcW w:w="5000" w:type="pct"/>
            <w:gridSpan w:val="5"/>
            <w:shd w:val="clear" w:color="auto" w:fill="F2F2F2"/>
            <w:vAlign w:val="center"/>
          </w:tcPr>
          <w:p w14:paraId="6F6E0FC2" w14:textId="6AC31E1B" w:rsidR="00041129" w:rsidRPr="00041129" w:rsidRDefault="002B3498" w:rsidP="00041129">
            <w:pPr>
              <w:ind w:left="-67" w:right="-84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041129" w:rsidRPr="00041129">
              <w:rPr>
                <w:rFonts w:ascii="Arial" w:hAnsi="Arial" w:cs="Arial"/>
                <w:b/>
                <w:sz w:val="14"/>
                <w:szCs w:val="14"/>
              </w:rPr>
              <w:t>GRUNTY W GODPODARSTWIE – POWIERZCHNIA (w ha)</w:t>
            </w:r>
          </w:p>
        </w:tc>
      </w:tr>
      <w:tr w:rsidR="006062C3" w:rsidRPr="00D702CA" w14:paraId="215329A3" w14:textId="77777777" w:rsidTr="002B3980">
        <w:trPr>
          <w:trHeight w:val="247"/>
        </w:trPr>
        <w:tc>
          <w:tcPr>
            <w:tcW w:w="1240" w:type="pct"/>
            <w:shd w:val="clear" w:color="auto" w:fill="F2F2F2" w:themeFill="background1" w:themeFillShade="F2"/>
            <w:vAlign w:val="center"/>
          </w:tcPr>
          <w:p w14:paraId="1E3C3CD0" w14:textId="43586EF0" w:rsidR="006062C3" w:rsidRPr="004F5E79" w:rsidRDefault="006062C3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F5E79">
              <w:rPr>
                <w:rFonts w:ascii="Arial" w:hAnsi="Arial" w:cs="Arial"/>
                <w:b/>
                <w:sz w:val="14"/>
                <w:szCs w:val="14"/>
              </w:rPr>
              <w:t>Wyszczególnienie</w:t>
            </w:r>
          </w:p>
        </w:tc>
        <w:tc>
          <w:tcPr>
            <w:tcW w:w="873" w:type="pct"/>
            <w:shd w:val="clear" w:color="auto" w:fill="F2F2F2" w:themeFill="background1" w:themeFillShade="F2"/>
            <w:vAlign w:val="center"/>
          </w:tcPr>
          <w:p w14:paraId="07F5BD40" w14:textId="706D4B58" w:rsidR="006062C3" w:rsidRPr="004F5E79" w:rsidRDefault="006062C3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F5E79">
              <w:rPr>
                <w:rFonts w:ascii="Arial" w:hAnsi="Arial" w:cs="Arial"/>
                <w:b/>
                <w:sz w:val="14"/>
                <w:szCs w:val="14"/>
              </w:rPr>
              <w:t>Grunty własne ilość (ha)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704ABD27" w14:textId="18C29235" w:rsidR="006062C3" w:rsidRPr="004F5E79" w:rsidRDefault="006062C3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F5E79">
              <w:rPr>
                <w:rFonts w:ascii="Arial" w:hAnsi="Arial" w:cs="Arial"/>
                <w:b/>
                <w:sz w:val="14"/>
                <w:szCs w:val="14"/>
              </w:rPr>
              <w:t xml:space="preserve">Szacowana wartość rynkowa (PLN) </w:t>
            </w:r>
          </w:p>
        </w:tc>
        <w:tc>
          <w:tcPr>
            <w:tcW w:w="874" w:type="pct"/>
            <w:shd w:val="clear" w:color="auto" w:fill="F2F2F2" w:themeFill="background1" w:themeFillShade="F2"/>
            <w:vAlign w:val="center"/>
          </w:tcPr>
          <w:p w14:paraId="18A2669B" w14:textId="7DA3F61A" w:rsidR="006062C3" w:rsidRPr="004F5E79" w:rsidRDefault="006062C3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F5E79">
              <w:rPr>
                <w:rFonts w:ascii="Arial" w:hAnsi="Arial" w:cs="Arial"/>
                <w:b/>
                <w:sz w:val="14"/>
                <w:szCs w:val="14"/>
              </w:rPr>
              <w:t>Grunty planowane do zakupu (ha)</w:t>
            </w:r>
          </w:p>
        </w:tc>
        <w:tc>
          <w:tcPr>
            <w:tcW w:w="972" w:type="pct"/>
            <w:shd w:val="clear" w:color="auto" w:fill="F2F2F2" w:themeFill="background1" w:themeFillShade="F2"/>
            <w:vAlign w:val="center"/>
          </w:tcPr>
          <w:p w14:paraId="1FD06B9D" w14:textId="77777777" w:rsidR="006062C3" w:rsidRDefault="006062C3" w:rsidP="004E2B25">
            <w:pPr>
              <w:ind w:left="-67" w:right="-8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F5E79">
              <w:rPr>
                <w:rFonts w:ascii="Arial" w:hAnsi="Arial" w:cs="Arial"/>
                <w:b/>
                <w:sz w:val="14"/>
                <w:szCs w:val="14"/>
              </w:rPr>
              <w:t>Szacowana wartość rynkowa</w:t>
            </w:r>
          </w:p>
          <w:p w14:paraId="24F68B85" w14:textId="43697BF9" w:rsidR="004E52B0" w:rsidRPr="004F5E79" w:rsidRDefault="004E52B0" w:rsidP="004E2B25">
            <w:pPr>
              <w:ind w:left="-67" w:right="-8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(PLN)</w:t>
            </w:r>
          </w:p>
        </w:tc>
      </w:tr>
      <w:tr w:rsidR="006062C3" w:rsidRPr="00D702CA" w14:paraId="612EF4EA" w14:textId="77777777" w:rsidTr="002B3980">
        <w:trPr>
          <w:trHeight w:val="247"/>
        </w:trPr>
        <w:tc>
          <w:tcPr>
            <w:tcW w:w="1240" w:type="pct"/>
            <w:shd w:val="clear" w:color="auto" w:fill="F2F2F2" w:themeFill="background1" w:themeFillShade="F2"/>
          </w:tcPr>
          <w:p w14:paraId="2238FA5C" w14:textId="0F78824F" w:rsidR="006062C3" w:rsidRPr="004F5E79" w:rsidRDefault="006062C3" w:rsidP="004E2B2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F5E79">
              <w:rPr>
                <w:rFonts w:ascii="Arial" w:hAnsi="Arial" w:cs="Arial"/>
                <w:bCs/>
                <w:sz w:val="16"/>
                <w:szCs w:val="16"/>
              </w:rPr>
              <w:t>Użytki rolne dobre (klasy I, II, IIIa)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95822250"/>
            <w:placeholder>
              <w:docPart w:val="F32236EDAB5845B8ADF718F726056B5F"/>
            </w:placeholder>
            <w:showingPlcHdr/>
            <w:text/>
          </w:sdtPr>
          <w:sdtEndPr/>
          <w:sdtContent>
            <w:tc>
              <w:tcPr>
                <w:tcW w:w="873" w:type="pct"/>
                <w:shd w:val="clear" w:color="auto" w:fill="FFFFFF"/>
              </w:tcPr>
              <w:p w14:paraId="7EE96F7D" w14:textId="0040DFD2" w:rsidR="006062C3" w:rsidRPr="00D702CA" w:rsidRDefault="00081024" w:rsidP="00A43118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38456707"/>
            <w:placeholder>
              <w:docPart w:val="1A9432B5A6D841D9BAC1E68CCE60A72A"/>
            </w:placeholder>
            <w:showingPlcHdr/>
            <w:text/>
          </w:sdtPr>
          <w:sdtEndPr/>
          <w:sdtContent>
            <w:tc>
              <w:tcPr>
                <w:tcW w:w="1041" w:type="pct"/>
                <w:shd w:val="clear" w:color="auto" w:fill="FFFFFF"/>
              </w:tcPr>
              <w:p w14:paraId="77833BF8" w14:textId="56C68F63" w:rsidR="006062C3" w:rsidRPr="00D702CA" w:rsidRDefault="00081024" w:rsidP="00055F9D">
                <w:pPr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85126816"/>
            <w:placeholder>
              <w:docPart w:val="42AEF8DD7FDA49EDB9170C990392C582"/>
            </w:placeholder>
            <w:showingPlcHdr/>
            <w:text/>
          </w:sdtPr>
          <w:sdtEndPr/>
          <w:sdtContent>
            <w:tc>
              <w:tcPr>
                <w:tcW w:w="874" w:type="pct"/>
                <w:shd w:val="clear" w:color="auto" w:fill="FFFFFF"/>
                <w:vAlign w:val="center"/>
              </w:tcPr>
              <w:p w14:paraId="2CE0A1E0" w14:textId="07AD4458" w:rsidR="006062C3" w:rsidRPr="00D702CA" w:rsidRDefault="00081024" w:rsidP="00A43118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84829151"/>
            <w:placeholder>
              <w:docPart w:val="9E7CCCB3286C4043ADC4771F61A05C7E"/>
            </w:placeholder>
            <w:showingPlcHdr/>
            <w:text/>
          </w:sdtPr>
          <w:sdtEndPr/>
          <w:sdtContent>
            <w:tc>
              <w:tcPr>
                <w:tcW w:w="972" w:type="pct"/>
                <w:shd w:val="clear" w:color="auto" w:fill="FFFFFF"/>
              </w:tcPr>
              <w:p w14:paraId="111802C5" w14:textId="77194533" w:rsidR="006062C3" w:rsidRPr="00D702CA" w:rsidRDefault="00081024" w:rsidP="00055F9D">
                <w:pPr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</w:tr>
      <w:tr w:rsidR="00276AD1" w:rsidRPr="00D702CA" w14:paraId="7D2E6513" w14:textId="77777777" w:rsidTr="002B3980">
        <w:trPr>
          <w:trHeight w:val="247"/>
        </w:trPr>
        <w:tc>
          <w:tcPr>
            <w:tcW w:w="1240" w:type="pct"/>
            <w:shd w:val="clear" w:color="auto" w:fill="F2F2F2" w:themeFill="background1" w:themeFillShade="F2"/>
          </w:tcPr>
          <w:p w14:paraId="3339A0EF" w14:textId="6B829F23" w:rsidR="00276AD1" w:rsidRPr="004F5E79" w:rsidRDefault="00276AD1" w:rsidP="00276AD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F5E79">
              <w:rPr>
                <w:rFonts w:ascii="Arial" w:hAnsi="Arial" w:cs="Arial"/>
                <w:bCs/>
                <w:sz w:val="16"/>
                <w:szCs w:val="16"/>
              </w:rPr>
              <w:t xml:space="preserve">Użytki rolne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średnie</w:t>
            </w:r>
            <w:r w:rsidRPr="004F5E79">
              <w:rPr>
                <w:rFonts w:ascii="Arial" w:hAnsi="Arial" w:cs="Arial"/>
                <w:bCs/>
                <w:sz w:val="16"/>
                <w:szCs w:val="16"/>
              </w:rPr>
              <w:t xml:space="preserve"> (klasy </w:t>
            </w:r>
            <w:r>
              <w:rPr>
                <w:rFonts w:ascii="Arial" w:hAnsi="Arial" w:cs="Arial"/>
                <w:bCs/>
                <w:sz w:val="16"/>
                <w:szCs w:val="16"/>
              </w:rPr>
              <w:t>IIIb, IV)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63038502"/>
            <w:placeholder>
              <w:docPart w:val="A369928B575748F7AC262391EEF57463"/>
            </w:placeholder>
            <w:showingPlcHdr/>
            <w:text/>
          </w:sdtPr>
          <w:sdtEndPr/>
          <w:sdtContent>
            <w:tc>
              <w:tcPr>
                <w:tcW w:w="873" w:type="pct"/>
                <w:shd w:val="clear" w:color="auto" w:fill="FFFFFF"/>
              </w:tcPr>
              <w:p w14:paraId="44DFB097" w14:textId="72B7D800" w:rsidR="00276AD1" w:rsidRDefault="00276AD1" w:rsidP="00276AD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64633683"/>
            <w:placeholder>
              <w:docPart w:val="AD6441D0344B40B19F92116D7F1D3A49"/>
            </w:placeholder>
            <w:showingPlcHdr/>
            <w:text/>
          </w:sdtPr>
          <w:sdtEndPr/>
          <w:sdtContent>
            <w:tc>
              <w:tcPr>
                <w:tcW w:w="1041" w:type="pct"/>
                <w:shd w:val="clear" w:color="auto" w:fill="FFFFFF"/>
              </w:tcPr>
              <w:p w14:paraId="54865A6F" w14:textId="28BF3338" w:rsidR="00276AD1" w:rsidRDefault="00276AD1" w:rsidP="00055F9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1195908"/>
            <w:placeholder>
              <w:docPart w:val="105C552DD18B482C9A8A67A65676CD5A"/>
            </w:placeholder>
            <w:showingPlcHdr/>
            <w:text/>
          </w:sdtPr>
          <w:sdtEndPr/>
          <w:sdtContent>
            <w:tc>
              <w:tcPr>
                <w:tcW w:w="874" w:type="pct"/>
                <w:shd w:val="clear" w:color="auto" w:fill="FFFFFF"/>
                <w:vAlign w:val="center"/>
              </w:tcPr>
              <w:p w14:paraId="41483C66" w14:textId="4A0EB8A7" w:rsidR="00276AD1" w:rsidRDefault="00276AD1" w:rsidP="00276AD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85847948"/>
            <w:placeholder>
              <w:docPart w:val="08DDDCEDCE454588BF9CFB4D861BD529"/>
            </w:placeholder>
            <w:showingPlcHdr/>
            <w:text/>
          </w:sdtPr>
          <w:sdtEndPr/>
          <w:sdtContent>
            <w:tc>
              <w:tcPr>
                <w:tcW w:w="972" w:type="pct"/>
                <w:shd w:val="clear" w:color="auto" w:fill="FFFFFF"/>
              </w:tcPr>
              <w:p w14:paraId="0B41FA5C" w14:textId="026718A8" w:rsidR="00276AD1" w:rsidRDefault="00276AD1" w:rsidP="00055F9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</w:tr>
      <w:tr w:rsidR="00A77019" w:rsidRPr="00D702CA" w14:paraId="16226B31" w14:textId="77777777" w:rsidTr="002B3980">
        <w:trPr>
          <w:trHeight w:val="247"/>
        </w:trPr>
        <w:tc>
          <w:tcPr>
            <w:tcW w:w="1240" w:type="pct"/>
            <w:shd w:val="clear" w:color="auto" w:fill="F2F2F2" w:themeFill="background1" w:themeFillShade="F2"/>
          </w:tcPr>
          <w:p w14:paraId="623F5E17" w14:textId="45BE71E9" w:rsidR="00A77019" w:rsidRPr="004F5E79" w:rsidRDefault="00A77019" w:rsidP="00A770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F5E79">
              <w:rPr>
                <w:rFonts w:ascii="Arial" w:hAnsi="Arial" w:cs="Arial"/>
                <w:bCs/>
                <w:sz w:val="16"/>
                <w:szCs w:val="16"/>
              </w:rPr>
              <w:t xml:space="preserve">Użytki rolne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słabe</w:t>
            </w:r>
            <w:r w:rsidRPr="004F5E79">
              <w:rPr>
                <w:rFonts w:ascii="Arial" w:hAnsi="Arial" w:cs="Arial"/>
                <w:bCs/>
                <w:sz w:val="16"/>
                <w:szCs w:val="16"/>
              </w:rPr>
              <w:t xml:space="preserve"> (klasy </w:t>
            </w:r>
            <w:r>
              <w:rPr>
                <w:rFonts w:ascii="Arial" w:hAnsi="Arial" w:cs="Arial"/>
                <w:bCs/>
                <w:sz w:val="16"/>
                <w:szCs w:val="16"/>
              </w:rPr>
              <w:t>V, VI)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78923133"/>
            <w:placeholder>
              <w:docPart w:val="41CC91F9C5C64AD89E106527110C20CC"/>
            </w:placeholder>
            <w:showingPlcHdr/>
            <w:text/>
          </w:sdtPr>
          <w:sdtEndPr/>
          <w:sdtContent>
            <w:tc>
              <w:tcPr>
                <w:tcW w:w="873" w:type="pct"/>
                <w:shd w:val="clear" w:color="auto" w:fill="FFFFFF"/>
              </w:tcPr>
              <w:p w14:paraId="34097E1C" w14:textId="2A969C0A" w:rsidR="00A77019" w:rsidRDefault="00A77019" w:rsidP="00A77019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22583119"/>
            <w:placeholder>
              <w:docPart w:val="3F8B0AB986764227872A9F163691AC7E"/>
            </w:placeholder>
            <w:showingPlcHdr/>
            <w:text/>
          </w:sdtPr>
          <w:sdtEndPr/>
          <w:sdtContent>
            <w:tc>
              <w:tcPr>
                <w:tcW w:w="1041" w:type="pct"/>
                <w:shd w:val="clear" w:color="auto" w:fill="FFFFFF"/>
              </w:tcPr>
              <w:p w14:paraId="6B37C545" w14:textId="446C3581" w:rsidR="00A77019" w:rsidRDefault="00A77019" w:rsidP="00055F9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57676616"/>
            <w:placeholder>
              <w:docPart w:val="D5EE3127DB09455D9D95633D5940801F"/>
            </w:placeholder>
            <w:showingPlcHdr/>
            <w:text/>
          </w:sdtPr>
          <w:sdtEndPr/>
          <w:sdtContent>
            <w:tc>
              <w:tcPr>
                <w:tcW w:w="874" w:type="pct"/>
                <w:shd w:val="clear" w:color="auto" w:fill="FFFFFF"/>
                <w:vAlign w:val="center"/>
              </w:tcPr>
              <w:p w14:paraId="5597E4BF" w14:textId="45E68826" w:rsidR="00A77019" w:rsidRDefault="00A77019" w:rsidP="00A77019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95200714"/>
            <w:placeholder>
              <w:docPart w:val="4B89593B267945CE8E659DF82AC093AF"/>
            </w:placeholder>
            <w:showingPlcHdr/>
            <w:text/>
          </w:sdtPr>
          <w:sdtEndPr/>
          <w:sdtContent>
            <w:tc>
              <w:tcPr>
                <w:tcW w:w="972" w:type="pct"/>
                <w:shd w:val="clear" w:color="auto" w:fill="FFFFFF"/>
              </w:tcPr>
              <w:p w14:paraId="3F2F56D1" w14:textId="2C37C04B" w:rsidR="00A77019" w:rsidRDefault="00A77019" w:rsidP="00055F9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</w:tr>
      <w:tr w:rsidR="00A77019" w:rsidRPr="00D702CA" w14:paraId="1DF386EB" w14:textId="77777777" w:rsidTr="002B3980">
        <w:trPr>
          <w:trHeight w:val="247"/>
        </w:trPr>
        <w:tc>
          <w:tcPr>
            <w:tcW w:w="1240" w:type="pct"/>
            <w:shd w:val="clear" w:color="auto" w:fill="F2F2F2" w:themeFill="background1" w:themeFillShade="F2"/>
          </w:tcPr>
          <w:p w14:paraId="25BD37E5" w14:textId="6031E0A2" w:rsidR="00A77019" w:rsidRPr="004F5E79" w:rsidRDefault="00A77019" w:rsidP="00A770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F5E79">
              <w:rPr>
                <w:rFonts w:ascii="Arial" w:hAnsi="Arial" w:cs="Arial"/>
                <w:bCs/>
                <w:sz w:val="16"/>
                <w:szCs w:val="16"/>
              </w:rPr>
              <w:t>Grunty pozostałe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66196072"/>
            <w:placeholder>
              <w:docPart w:val="EFC80BBC4E95469DA15DA35656DBB974"/>
            </w:placeholder>
            <w:showingPlcHdr/>
            <w:text/>
          </w:sdtPr>
          <w:sdtEndPr/>
          <w:sdtContent>
            <w:tc>
              <w:tcPr>
                <w:tcW w:w="873" w:type="pct"/>
                <w:shd w:val="clear" w:color="auto" w:fill="FFFFFF"/>
              </w:tcPr>
              <w:p w14:paraId="67160609" w14:textId="07DED645" w:rsidR="00A77019" w:rsidRDefault="00A77019" w:rsidP="00A77019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42281460"/>
            <w:placeholder>
              <w:docPart w:val="132E3919E1AE4B899209943F65462523"/>
            </w:placeholder>
            <w:showingPlcHdr/>
            <w:text/>
          </w:sdtPr>
          <w:sdtEndPr/>
          <w:sdtContent>
            <w:tc>
              <w:tcPr>
                <w:tcW w:w="1041" w:type="pct"/>
                <w:shd w:val="clear" w:color="auto" w:fill="FFFFFF"/>
              </w:tcPr>
              <w:p w14:paraId="52F280CD" w14:textId="2346EE7D" w:rsidR="00A77019" w:rsidRDefault="00A77019" w:rsidP="00055F9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67437612"/>
            <w:placeholder>
              <w:docPart w:val="50B355A8E2AF4C22926D57EA0360BF1F"/>
            </w:placeholder>
            <w:showingPlcHdr/>
            <w:text/>
          </w:sdtPr>
          <w:sdtEndPr/>
          <w:sdtContent>
            <w:tc>
              <w:tcPr>
                <w:tcW w:w="874" w:type="pct"/>
                <w:shd w:val="clear" w:color="auto" w:fill="FFFFFF"/>
                <w:vAlign w:val="center"/>
              </w:tcPr>
              <w:p w14:paraId="3C442A24" w14:textId="2E74622B" w:rsidR="00A77019" w:rsidRDefault="00A77019" w:rsidP="00A77019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639929659"/>
            <w:placeholder>
              <w:docPart w:val="6B8053DD1B4C4ADDA65BDE53BF24A575"/>
            </w:placeholder>
            <w:showingPlcHdr/>
            <w:text/>
          </w:sdtPr>
          <w:sdtEndPr/>
          <w:sdtContent>
            <w:tc>
              <w:tcPr>
                <w:tcW w:w="972" w:type="pct"/>
                <w:shd w:val="clear" w:color="auto" w:fill="FFFFFF"/>
              </w:tcPr>
              <w:p w14:paraId="1E116F9C" w14:textId="7143DE15" w:rsidR="00A77019" w:rsidRDefault="00A77019" w:rsidP="00055F9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</w:tr>
    </w:tbl>
    <w:p w14:paraId="51CE695C" w14:textId="76ACDAD7" w:rsidR="006C2A43" w:rsidRDefault="006C2A43" w:rsidP="00CF3324">
      <w:pPr>
        <w:pStyle w:val="Default"/>
        <w:jc w:val="both"/>
        <w:rPr>
          <w:color w:val="auto"/>
          <w:sz w:val="6"/>
          <w:szCs w:val="6"/>
        </w:rPr>
      </w:pPr>
    </w:p>
    <w:tbl>
      <w:tblPr>
        <w:tblW w:w="5106" w:type="pct"/>
        <w:tblInd w:w="-21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709"/>
        <w:gridCol w:w="1134"/>
        <w:gridCol w:w="1136"/>
        <w:gridCol w:w="1060"/>
        <w:gridCol w:w="3900"/>
      </w:tblGrid>
      <w:tr w:rsidR="00722B29" w:rsidRPr="00D702CA" w14:paraId="08725522" w14:textId="77777777" w:rsidTr="00A2281A">
        <w:trPr>
          <w:trHeight w:val="247"/>
        </w:trPr>
        <w:tc>
          <w:tcPr>
            <w:tcW w:w="5000" w:type="pct"/>
            <w:gridSpan w:val="6"/>
            <w:shd w:val="clear" w:color="auto" w:fill="F2F2F2"/>
            <w:vAlign w:val="center"/>
          </w:tcPr>
          <w:p w14:paraId="06F53802" w14:textId="5A66E57F" w:rsidR="00722B29" w:rsidRPr="00041129" w:rsidRDefault="002B3498" w:rsidP="004E2B25">
            <w:pPr>
              <w:ind w:left="-67" w:right="-84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722B29" w:rsidRPr="00041129">
              <w:rPr>
                <w:rFonts w:ascii="Arial" w:hAnsi="Arial" w:cs="Arial"/>
                <w:b/>
                <w:sz w:val="14"/>
                <w:szCs w:val="14"/>
              </w:rPr>
              <w:t xml:space="preserve">GRUNTY </w:t>
            </w:r>
            <w:r w:rsidR="00722B29">
              <w:rPr>
                <w:rFonts w:ascii="Arial" w:hAnsi="Arial" w:cs="Arial"/>
                <w:b/>
                <w:sz w:val="14"/>
                <w:szCs w:val="14"/>
              </w:rPr>
              <w:t>DZIERŻAWIONE</w:t>
            </w:r>
          </w:p>
        </w:tc>
      </w:tr>
      <w:tr w:rsidR="006062C3" w:rsidRPr="00D702CA" w14:paraId="1996777B" w14:textId="77777777" w:rsidTr="007F464F">
        <w:trPr>
          <w:trHeight w:val="247"/>
        </w:trPr>
        <w:tc>
          <w:tcPr>
            <w:tcW w:w="1240" w:type="pct"/>
            <w:shd w:val="clear" w:color="auto" w:fill="F2F2F2" w:themeFill="background1" w:themeFillShade="F2"/>
            <w:vAlign w:val="center"/>
          </w:tcPr>
          <w:p w14:paraId="0C3F3C30" w14:textId="0F6A2407" w:rsidR="006062C3" w:rsidRPr="004F5E79" w:rsidRDefault="006062C3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73" w:type="pct"/>
            <w:gridSpan w:val="2"/>
            <w:shd w:val="clear" w:color="auto" w:fill="F2F2F2" w:themeFill="background1" w:themeFillShade="F2"/>
            <w:vAlign w:val="center"/>
          </w:tcPr>
          <w:p w14:paraId="70F4BC4D" w14:textId="5DC559E7" w:rsidR="006062C3" w:rsidRPr="004F5E79" w:rsidRDefault="006062C3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Ilość (ha</w:t>
            </w:r>
            <w:r w:rsidRPr="004F5E79">
              <w:rPr>
                <w:rFonts w:ascii="Arial" w:hAnsi="Arial" w:cs="Arial"/>
                <w:b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dotychczasowa</w:t>
            </w:r>
          </w:p>
        </w:tc>
        <w:tc>
          <w:tcPr>
            <w:tcW w:w="1040" w:type="pct"/>
            <w:gridSpan w:val="2"/>
            <w:shd w:val="clear" w:color="auto" w:fill="F2F2F2" w:themeFill="background1" w:themeFillShade="F2"/>
            <w:vAlign w:val="center"/>
          </w:tcPr>
          <w:p w14:paraId="77E8BF05" w14:textId="6447CC5B" w:rsidR="006062C3" w:rsidRPr="004F5E79" w:rsidRDefault="006062C3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Termin końca dzierżawy</w:t>
            </w:r>
            <w:r w:rsidRPr="004F5E7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47" w:type="pct"/>
            <w:shd w:val="clear" w:color="auto" w:fill="F2F2F2" w:themeFill="background1" w:themeFillShade="F2"/>
            <w:vAlign w:val="center"/>
          </w:tcPr>
          <w:p w14:paraId="735EDECE" w14:textId="2C49D75E" w:rsidR="006062C3" w:rsidRPr="004F5E79" w:rsidRDefault="006062C3" w:rsidP="00D709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Planowana dzierżawa</w:t>
            </w:r>
            <w:r w:rsidRPr="004F5E79">
              <w:rPr>
                <w:rFonts w:ascii="Arial" w:hAnsi="Arial" w:cs="Arial"/>
                <w:b/>
                <w:sz w:val="14"/>
                <w:szCs w:val="14"/>
              </w:rPr>
              <w:t xml:space="preserve"> (ha)</w:t>
            </w:r>
          </w:p>
        </w:tc>
      </w:tr>
      <w:tr w:rsidR="006062C3" w:rsidRPr="00D702CA" w14:paraId="696B75FD" w14:textId="77777777" w:rsidTr="007F464F">
        <w:trPr>
          <w:trHeight w:val="313"/>
        </w:trPr>
        <w:tc>
          <w:tcPr>
            <w:tcW w:w="1240" w:type="pct"/>
            <w:shd w:val="clear" w:color="auto" w:fill="F2F2F2" w:themeFill="background1" w:themeFillShade="F2"/>
            <w:vAlign w:val="center"/>
          </w:tcPr>
          <w:p w14:paraId="09EE4543" w14:textId="6FF11972" w:rsidR="006062C3" w:rsidRPr="004F5E79" w:rsidRDefault="006062C3" w:rsidP="004E52B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F5E79">
              <w:rPr>
                <w:rFonts w:ascii="Arial" w:hAnsi="Arial" w:cs="Arial"/>
                <w:bCs/>
                <w:sz w:val="16"/>
                <w:szCs w:val="16"/>
              </w:rPr>
              <w:t xml:space="preserve">Użytki </w:t>
            </w:r>
            <w:r>
              <w:rPr>
                <w:rFonts w:ascii="Arial" w:hAnsi="Arial" w:cs="Arial"/>
                <w:bCs/>
                <w:sz w:val="16"/>
                <w:szCs w:val="16"/>
              </w:rPr>
              <w:t>rolne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33886916"/>
            <w:placeholder>
              <w:docPart w:val="432310BADC7543E7A04AE576B99E6C59"/>
            </w:placeholder>
            <w:showingPlcHdr/>
            <w:text/>
          </w:sdtPr>
          <w:sdtEndPr/>
          <w:sdtContent>
            <w:tc>
              <w:tcPr>
                <w:tcW w:w="873" w:type="pct"/>
                <w:gridSpan w:val="2"/>
                <w:shd w:val="clear" w:color="auto" w:fill="FFFFFF"/>
                <w:vAlign w:val="center"/>
              </w:tcPr>
              <w:p w14:paraId="14E3C3E1" w14:textId="6676C014" w:rsidR="006062C3" w:rsidRPr="00D702CA" w:rsidRDefault="007F464F" w:rsidP="007F464F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33384997"/>
            <w:placeholder>
              <w:docPart w:val="AC246C0DFC8C46D5A2E743DA9FA890BD"/>
            </w:placeholder>
            <w:showingPlcHdr/>
            <w:text/>
          </w:sdtPr>
          <w:sdtEndPr/>
          <w:sdtContent>
            <w:tc>
              <w:tcPr>
                <w:tcW w:w="1040" w:type="pct"/>
                <w:gridSpan w:val="2"/>
                <w:shd w:val="clear" w:color="auto" w:fill="FFFFFF"/>
                <w:vAlign w:val="center"/>
              </w:tcPr>
              <w:p w14:paraId="00DE4C7C" w14:textId="19A8E407" w:rsidR="006062C3" w:rsidRPr="00D702CA" w:rsidRDefault="007F464F" w:rsidP="007F464F">
                <w:pPr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tc>
          <w:tcPr>
            <w:tcW w:w="1847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419995998"/>
              <w:placeholder>
                <w:docPart w:val="8A65F780117E4796BB939214860563C2"/>
              </w:placeholder>
              <w:showingPlcHdr/>
              <w:text/>
            </w:sdtPr>
            <w:sdtEndPr/>
            <w:sdtContent>
              <w:p w14:paraId="7FBE64D7" w14:textId="00F89B99" w:rsidR="00F47FD9" w:rsidRDefault="007F464F" w:rsidP="007F464F">
                <w:pPr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  <w:p w14:paraId="18F0D015" w14:textId="6C5E7BC0" w:rsidR="00F47FD9" w:rsidRPr="00D702CA" w:rsidRDefault="00F47FD9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567A5" w:rsidRPr="00AF526B" w14:paraId="1F09267F" w14:textId="77777777" w:rsidTr="00A2281A">
        <w:trPr>
          <w:trHeight w:val="335"/>
        </w:trPr>
        <w:tc>
          <w:tcPr>
            <w:tcW w:w="5000" w:type="pct"/>
            <w:gridSpan w:val="6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D9D9D9" w:themeFill="background1" w:themeFillShade="D9"/>
            <w:vAlign w:val="center"/>
          </w:tcPr>
          <w:p w14:paraId="2E842842" w14:textId="77777777" w:rsidR="003567A5" w:rsidRPr="002A3FBB" w:rsidRDefault="003567A5" w:rsidP="004E2B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3FBB">
              <w:rPr>
                <w:rFonts w:ascii="Arial" w:hAnsi="Arial" w:cs="Arial"/>
                <w:b/>
                <w:sz w:val="16"/>
                <w:szCs w:val="16"/>
              </w:rPr>
              <w:t>UBEZPIECZENIE PROWADZONEJ DZIAŁALNOŚCI ROLNICZEJ</w:t>
            </w:r>
          </w:p>
        </w:tc>
      </w:tr>
      <w:tr w:rsidR="003567A5" w:rsidRPr="00AF526B" w14:paraId="248EEBEE" w14:textId="77777777" w:rsidTr="007F464F">
        <w:trPr>
          <w:trHeight w:val="146"/>
        </w:trPr>
        <w:tc>
          <w:tcPr>
            <w:tcW w:w="2651" w:type="pct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2F2F2" w:themeFill="background1" w:themeFillShade="F2"/>
          </w:tcPr>
          <w:p w14:paraId="3D16AAA8" w14:textId="77777777" w:rsidR="003567A5" w:rsidRPr="006062C3" w:rsidRDefault="003567A5" w:rsidP="004E2B2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Czy działalność rolnicza jest ubezpieczona obowiązkowymi ubezpieczeniami w tym:</w:t>
            </w:r>
          </w:p>
        </w:tc>
        <w:tc>
          <w:tcPr>
            <w:tcW w:w="2349" w:type="pct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2F2F2" w:themeFill="background1" w:themeFillShade="F2"/>
          </w:tcPr>
          <w:p w14:paraId="299DC4AD" w14:textId="24808704" w:rsidR="003567A5" w:rsidRPr="00AF526B" w:rsidRDefault="003567A5" w:rsidP="004E2B2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567A5">
              <w:rPr>
                <w:rFonts w:ascii="Arial" w:hAnsi="Arial" w:cs="Arial"/>
                <w:bCs/>
                <w:sz w:val="16"/>
                <w:szCs w:val="16"/>
              </w:rPr>
              <w:t>Czy Wnioskodawca posiada dodatkowe (oprócz obowiązkowych) ubezpieczenie prowadzonej działalności rolniczej (potwierdzone polisą ubezpieczeniową oraz opłaconą składką ubezpieczeniową)</w:t>
            </w:r>
          </w:p>
        </w:tc>
      </w:tr>
      <w:tr w:rsidR="003567A5" w:rsidRPr="00D702CA" w14:paraId="12C1CD60" w14:textId="77777777" w:rsidTr="007F464F">
        <w:trPr>
          <w:trHeight w:val="418"/>
        </w:trPr>
        <w:tc>
          <w:tcPr>
            <w:tcW w:w="1576" w:type="pct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2F2F2" w:themeFill="background1" w:themeFillShade="F2"/>
            <w:vAlign w:val="center"/>
          </w:tcPr>
          <w:p w14:paraId="19FDBD17" w14:textId="77777777" w:rsidR="003567A5" w:rsidRPr="00D75B34" w:rsidRDefault="003567A5" w:rsidP="00EF07B4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75B34">
              <w:rPr>
                <w:rFonts w:ascii="Arial" w:hAnsi="Arial" w:cs="Arial"/>
                <w:bCs/>
                <w:sz w:val="14"/>
                <w:szCs w:val="14"/>
              </w:rPr>
              <w:t>Ubezpieczenie gospodarstwa rolnego (budynków rolniczych) i OC rolnika</w:t>
            </w:r>
          </w:p>
        </w:tc>
        <w:tc>
          <w:tcPr>
            <w:tcW w:w="1075" w:type="pct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1627E918" w14:textId="752CA9BA" w:rsidR="003567A5" w:rsidRPr="00D75B34" w:rsidRDefault="000337F1" w:rsidP="004E2B25">
            <w:pPr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Style w:val="TekstpodstawowyZnak"/>
                  <w:rFonts w:ascii="Arial" w:hAnsi="Arial" w:cs="Arial"/>
                  <w:sz w:val="18"/>
                  <w:szCs w:val="18"/>
                </w:rPr>
                <w:id w:val="-868991995"/>
                <w:placeholder>
                  <w:docPart w:val="FA8EF1759D404BB0A2366EFA9C930302"/>
                </w:placeholder>
                <w:showingPlcHdr/>
                <w:dropDownList>
                  <w:listItem w:value="wybierz z listy"/>
                  <w:listItem w:displayText="TAK" w:value="TAK"/>
                  <w:listItem w:displayText="NIE" w:value="NIE"/>
                  <w:listItem w:displayText="Nie w pełnym zakresie" w:value="Nie w pełnym zakresie"/>
                </w:dropDownList>
              </w:sdtPr>
              <w:sdtEndPr>
                <w:rPr>
                  <w:rStyle w:val="Domylnaczcionkaakapitu"/>
                </w:rPr>
              </w:sdtEndPr>
              <w:sdtContent>
                <w:r w:rsidR="00251BC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wybierz</w:t>
                </w:r>
              </w:sdtContent>
            </w:sdt>
          </w:p>
        </w:tc>
        <w:tc>
          <w:tcPr>
            <w:tcW w:w="2349" w:type="pct"/>
            <w:gridSpan w:val="2"/>
            <w:vMerge w:val="restart"/>
            <w:tcBorders>
              <w:top w:val="single" w:sz="4" w:space="0" w:color="CAD238"/>
              <w:left w:val="single" w:sz="4" w:space="0" w:color="CAD238"/>
              <w:right w:val="single" w:sz="4" w:space="0" w:color="CAD238"/>
            </w:tcBorders>
            <w:shd w:val="clear" w:color="auto" w:fill="FFFFFF"/>
          </w:tcPr>
          <w:p w14:paraId="4F85B432" w14:textId="77777777" w:rsidR="00EF07B4" w:rsidRPr="00D75B34" w:rsidRDefault="00EF07B4" w:rsidP="004E2B25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14260CB2" w14:textId="6DBDD788" w:rsidR="003567A5" w:rsidRPr="00D75B34" w:rsidRDefault="000337F1" w:rsidP="004E2B25">
            <w:pPr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142510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605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EB3605"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="003567A5" w:rsidRPr="00D75B34">
              <w:rPr>
                <w:rFonts w:ascii="Arial" w:hAnsi="Arial" w:cs="Arial"/>
                <w:bCs/>
                <w:sz w:val="14"/>
                <w:szCs w:val="14"/>
              </w:rPr>
              <w:t>TAK   (jakie</w:t>
            </w:r>
            <w:r w:rsidR="00A33A82" w:rsidRPr="00D75B34">
              <w:rPr>
                <w:rFonts w:ascii="Arial" w:hAnsi="Arial" w:cs="Arial"/>
                <w:bCs/>
                <w:sz w:val="14"/>
                <w:szCs w:val="14"/>
              </w:rPr>
              <w:t>?</w:t>
            </w:r>
            <w:r w:rsidR="003567A5" w:rsidRPr="00D75B34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</w:tr>
      <w:tr w:rsidR="003567A5" w:rsidRPr="00D702CA" w14:paraId="1139AED1" w14:textId="77777777" w:rsidTr="007F464F">
        <w:trPr>
          <w:trHeight w:val="411"/>
        </w:trPr>
        <w:tc>
          <w:tcPr>
            <w:tcW w:w="1576" w:type="pct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2F2F2" w:themeFill="background1" w:themeFillShade="F2"/>
            <w:vAlign w:val="center"/>
          </w:tcPr>
          <w:p w14:paraId="2FF0A502" w14:textId="77777777" w:rsidR="003567A5" w:rsidRPr="00D75B34" w:rsidRDefault="003567A5" w:rsidP="00EF07B4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75B34">
              <w:rPr>
                <w:rFonts w:ascii="Arial" w:hAnsi="Arial" w:cs="Arial"/>
                <w:bCs/>
                <w:sz w:val="14"/>
                <w:szCs w:val="14"/>
              </w:rPr>
              <w:t>OC pojazdów</w:t>
            </w:r>
          </w:p>
        </w:tc>
        <w:tc>
          <w:tcPr>
            <w:tcW w:w="1075" w:type="pct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472E16F0" w14:textId="7C31F8D9" w:rsidR="003567A5" w:rsidRPr="00D75B34" w:rsidRDefault="000337F1" w:rsidP="004E2B25">
            <w:pPr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Style w:val="TekstpodstawowyZnak"/>
                  <w:rFonts w:ascii="Arial" w:hAnsi="Arial" w:cs="Arial"/>
                  <w:sz w:val="18"/>
                  <w:szCs w:val="18"/>
                </w:rPr>
                <w:id w:val="-740868040"/>
                <w:placeholder>
                  <w:docPart w:val="84E4CE6A420946A584F0ED940036BF47"/>
                </w:placeholder>
                <w:showingPlcHdr/>
                <w:dropDownList>
                  <w:listItem w:value="wybierz z listy"/>
                  <w:listItem w:displayText="TAK" w:value="TAK"/>
                  <w:listItem w:displayText="NIE" w:value="NIE"/>
                  <w:listItem w:displayText="Nie w pełnym zakresie" w:value="Nie w pełnym zakresie"/>
                </w:dropDownList>
              </w:sdtPr>
              <w:sdtEndPr>
                <w:rPr>
                  <w:rStyle w:val="Domylnaczcionkaakapitu"/>
                </w:rPr>
              </w:sdtEndPr>
              <w:sdtContent>
                <w:r w:rsidR="00251BC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wybierz</w:t>
                </w:r>
              </w:sdtContent>
            </w:sdt>
          </w:p>
        </w:tc>
        <w:tc>
          <w:tcPr>
            <w:tcW w:w="2349" w:type="pct"/>
            <w:gridSpan w:val="2"/>
            <w:vMerge/>
            <w:tcBorders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4E32E2F5" w14:textId="77777777" w:rsidR="003567A5" w:rsidRPr="00D75B34" w:rsidRDefault="003567A5" w:rsidP="004E2B2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3567A5" w:rsidRPr="00D702CA" w14:paraId="79C14CAA" w14:textId="77777777" w:rsidTr="007F464F">
        <w:trPr>
          <w:trHeight w:val="146"/>
        </w:trPr>
        <w:tc>
          <w:tcPr>
            <w:tcW w:w="1576" w:type="pct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2F2F2" w:themeFill="background1" w:themeFillShade="F2"/>
          </w:tcPr>
          <w:p w14:paraId="6CF44B49" w14:textId="77777777" w:rsidR="003567A5" w:rsidRPr="00D75B34" w:rsidRDefault="003567A5" w:rsidP="00EF07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75B34">
              <w:rPr>
                <w:rFonts w:ascii="Arial" w:hAnsi="Arial" w:cs="Arial"/>
                <w:bCs/>
                <w:sz w:val="14"/>
                <w:szCs w:val="14"/>
              </w:rPr>
              <w:t>Ubezpieczenie produkcji roślinnej i/lub zwierzęcej (50% upraw i/lub zwierząt znajdujących się w gospodarstwie)</w:t>
            </w:r>
          </w:p>
        </w:tc>
        <w:tc>
          <w:tcPr>
            <w:tcW w:w="1075" w:type="pct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589AECB7" w14:textId="72C8880B" w:rsidR="003567A5" w:rsidRPr="00D75B34" w:rsidRDefault="000337F1" w:rsidP="004E2B25">
            <w:pPr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Style w:val="TekstpodstawowyZnak"/>
                  <w:rFonts w:ascii="Arial" w:hAnsi="Arial" w:cs="Arial"/>
                  <w:sz w:val="18"/>
                  <w:szCs w:val="18"/>
                </w:rPr>
                <w:id w:val="-1791346633"/>
                <w:placeholder>
                  <w:docPart w:val="E830B71032354525BCF4D94EAFAABA4B"/>
                </w:placeholder>
                <w:showingPlcHdr/>
                <w:dropDownList>
                  <w:listItem w:value="wybierz z listy"/>
                  <w:listItem w:displayText="TAK" w:value="TAK"/>
                  <w:listItem w:displayText="NIE" w:value="NIE"/>
                  <w:listItem w:displayText="Nie w pełnym zakresie" w:value="Nie w pełnym zakresie"/>
                </w:dropDownList>
              </w:sdtPr>
              <w:sdtEndPr>
                <w:rPr>
                  <w:rStyle w:val="Domylnaczcionkaakapitu"/>
                </w:rPr>
              </w:sdtEndPr>
              <w:sdtContent>
                <w:r w:rsidR="00251BC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wybierz</w:t>
                </w:r>
              </w:sdtContent>
            </w:sdt>
          </w:p>
        </w:tc>
        <w:tc>
          <w:tcPr>
            <w:tcW w:w="2349" w:type="pct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69B2F779" w14:textId="77777777" w:rsidR="00EF07B4" w:rsidRPr="00D75B34" w:rsidRDefault="00EF07B4" w:rsidP="004E2B25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4A78076A" w14:textId="4678DAB6" w:rsidR="003567A5" w:rsidRPr="00D75B34" w:rsidRDefault="000337F1" w:rsidP="004E2B25">
            <w:pPr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127089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605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EB3605"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="003567A5" w:rsidRPr="00D75B34">
              <w:rPr>
                <w:rFonts w:ascii="Arial" w:hAnsi="Arial" w:cs="Arial"/>
                <w:bCs/>
                <w:sz w:val="14"/>
                <w:szCs w:val="14"/>
              </w:rPr>
              <w:t>NIE</w:t>
            </w:r>
          </w:p>
        </w:tc>
      </w:tr>
    </w:tbl>
    <w:p w14:paraId="02D3544E" w14:textId="77777777" w:rsidR="006062C3" w:rsidRDefault="006062C3" w:rsidP="00722B29">
      <w:pPr>
        <w:pStyle w:val="Default"/>
        <w:jc w:val="both"/>
        <w:rPr>
          <w:color w:val="auto"/>
          <w:sz w:val="6"/>
          <w:szCs w:val="6"/>
        </w:rPr>
      </w:pPr>
    </w:p>
    <w:tbl>
      <w:tblPr>
        <w:tblW w:w="5106" w:type="pct"/>
        <w:tblInd w:w="-21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1985"/>
        <w:gridCol w:w="2057"/>
        <w:gridCol w:w="2337"/>
        <w:gridCol w:w="1560"/>
      </w:tblGrid>
      <w:tr w:rsidR="00D70952" w:rsidRPr="00D702CA" w14:paraId="65151192" w14:textId="77777777" w:rsidTr="00A2281A">
        <w:trPr>
          <w:trHeight w:val="24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494487A8" w14:textId="387F245C" w:rsidR="00D70952" w:rsidRPr="002A3FBB" w:rsidRDefault="002B3498" w:rsidP="004E2B25">
            <w:pPr>
              <w:ind w:left="-67" w:right="-84"/>
              <w:rPr>
                <w:rFonts w:ascii="Arial" w:hAnsi="Arial" w:cs="Arial"/>
                <w:b/>
                <w:sz w:val="16"/>
                <w:szCs w:val="16"/>
              </w:rPr>
            </w:pPr>
            <w:r w:rsidRPr="002A3F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70952" w:rsidRPr="002A3FBB">
              <w:rPr>
                <w:rFonts w:ascii="Arial" w:hAnsi="Arial" w:cs="Arial"/>
                <w:b/>
                <w:sz w:val="16"/>
                <w:szCs w:val="16"/>
              </w:rPr>
              <w:t>NIERUCHOMOŚCI, BUDYNKI BUDOWLE</w:t>
            </w:r>
          </w:p>
        </w:tc>
      </w:tr>
      <w:tr w:rsidR="006062C3" w:rsidRPr="00D702CA" w14:paraId="26109987" w14:textId="77777777" w:rsidTr="000D5A8F">
        <w:trPr>
          <w:trHeight w:val="247"/>
        </w:trPr>
        <w:tc>
          <w:tcPr>
            <w:tcW w:w="1240" w:type="pct"/>
            <w:shd w:val="clear" w:color="auto" w:fill="F2F2F2" w:themeFill="background1" w:themeFillShade="F2"/>
            <w:vAlign w:val="center"/>
          </w:tcPr>
          <w:p w14:paraId="38D89067" w14:textId="6CB74C20" w:rsidR="006062C3" w:rsidRPr="004F5E79" w:rsidRDefault="006062C3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Rodzaj nieruchomości</w:t>
            </w:r>
          </w:p>
        </w:tc>
        <w:tc>
          <w:tcPr>
            <w:tcW w:w="940" w:type="pct"/>
            <w:shd w:val="clear" w:color="auto" w:fill="F2F2F2" w:themeFill="background1" w:themeFillShade="F2"/>
            <w:vAlign w:val="center"/>
          </w:tcPr>
          <w:p w14:paraId="67288C38" w14:textId="411698EC" w:rsidR="006062C3" w:rsidRPr="004F5E79" w:rsidRDefault="004C12D6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Nr KW</w:t>
            </w:r>
          </w:p>
        </w:tc>
        <w:tc>
          <w:tcPr>
            <w:tcW w:w="974" w:type="pct"/>
            <w:shd w:val="clear" w:color="auto" w:fill="F2F2F2" w:themeFill="background1" w:themeFillShade="F2"/>
            <w:vAlign w:val="center"/>
          </w:tcPr>
          <w:p w14:paraId="19982127" w14:textId="53535CC2" w:rsidR="006062C3" w:rsidRPr="004F5E79" w:rsidRDefault="004C12D6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Szacunkowa wartość PLN</w:t>
            </w:r>
          </w:p>
        </w:tc>
        <w:tc>
          <w:tcPr>
            <w:tcW w:w="1107" w:type="pct"/>
            <w:shd w:val="clear" w:color="auto" w:fill="F2F2F2" w:themeFill="background1" w:themeFillShade="F2"/>
            <w:vAlign w:val="center"/>
          </w:tcPr>
          <w:p w14:paraId="7C3CA2B7" w14:textId="6FB6244E" w:rsidR="006062C3" w:rsidRPr="004F5E79" w:rsidRDefault="006062C3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Obciążenia</w:t>
            </w:r>
          </w:p>
        </w:tc>
        <w:tc>
          <w:tcPr>
            <w:tcW w:w="739" w:type="pct"/>
            <w:shd w:val="clear" w:color="auto" w:fill="F2F2F2" w:themeFill="background1" w:themeFillShade="F2"/>
            <w:vAlign w:val="center"/>
          </w:tcPr>
          <w:p w14:paraId="3D3B469C" w14:textId="5BB309F5" w:rsidR="006062C3" w:rsidRPr="004F5E79" w:rsidRDefault="006062C3" w:rsidP="004E2B25">
            <w:pPr>
              <w:ind w:left="-67" w:right="-8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Czy ubezpieczona</w:t>
            </w:r>
            <w:r w:rsidR="002B3498">
              <w:rPr>
                <w:rFonts w:ascii="Arial" w:hAnsi="Arial" w:cs="Arial"/>
                <w:b/>
                <w:sz w:val="14"/>
                <w:szCs w:val="14"/>
              </w:rPr>
              <w:t>?</w:t>
            </w:r>
          </w:p>
        </w:tc>
      </w:tr>
      <w:tr w:rsidR="006062C3" w:rsidRPr="00D702CA" w14:paraId="358F5488" w14:textId="77777777" w:rsidTr="00ED7088">
        <w:trPr>
          <w:trHeight w:val="391"/>
        </w:trPr>
        <w:tc>
          <w:tcPr>
            <w:tcW w:w="124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171322667"/>
              <w:placeholder>
                <w:docPart w:val="BA3BC8DEAD27427B8E83613FAEC4239A"/>
              </w:placeholder>
              <w:showingPlcHdr/>
              <w:text/>
            </w:sdtPr>
            <w:sdtEndPr/>
            <w:sdtContent>
              <w:p w14:paraId="270BD899" w14:textId="629E16AE" w:rsidR="006062C3" w:rsidRPr="00ED7088" w:rsidRDefault="00ED7088" w:rsidP="00ED708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-342318090"/>
            <w:placeholder>
              <w:docPart w:val="7EEB8081E6D04771BDE800659CA2953F"/>
            </w:placeholder>
            <w:showingPlcHdr/>
            <w:text/>
          </w:sdtPr>
          <w:sdtEndPr/>
          <w:sdtContent>
            <w:tc>
              <w:tcPr>
                <w:tcW w:w="940" w:type="pct"/>
                <w:shd w:val="clear" w:color="auto" w:fill="FFFFFF"/>
                <w:vAlign w:val="center"/>
              </w:tcPr>
              <w:p w14:paraId="0C81359C" w14:textId="42974A43" w:rsidR="006062C3" w:rsidRPr="00D702CA" w:rsidRDefault="00ED7088" w:rsidP="004E2B25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61865107"/>
            <w:placeholder>
              <w:docPart w:val="6944DC05F44A4DF29CBB9A69768F42D6"/>
            </w:placeholder>
            <w:showingPlcHdr/>
            <w:text/>
          </w:sdtPr>
          <w:sdtEndPr/>
          <w:sdtContent>
            <w:tc>
              <w:tcPr>
                <w:tcW w:w="974" w:type="pct"/>
                <w:shd w:val="clear" w:color="auto" w:fill="FFFFFF"/>
                <w:vAlign w:val="center"/>
              </w:tcPr>
              <w:p w14:paraId="53F254D9" w14:textId="40CBA0E3" w:rsidR="006062C3" w:rsidRPr="00D702CA" w:rsidRDefault="00ED7088" w:rsidP="004E2B25">
                <w:pPr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103865670"/>
            <w:placeholder>
              <w:docPart w:val="A19B56DCF53A4A1F9056BD96F0E51967"/>
            </w:placeholder>
            <w:showingPlcHdr/>
            <w:text/>
          </w:sdtPr>
          <w:sdtEndPr/>
          <w:sdtContent>
            <w:tc>
              <w:tcPr>
                <w:tcW w:w="1107" w:type="pct"/>
                <w:shd w:val="clear" w:color="auto" w:fill="FFFFFF"/>
                <w:vAlign w:val="center"/>
              </w:tcPr>
              <w:p w14:paraId="12ADE4FF" w14:textId="69204F36" w:rsidR="006062C3" w:rsidRPr="00D702CA" w:rsidRDefault="00ED7088" w:rsidP="004E2B2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tc>
          <w:tcPr>
            <w:tcW w:w="739" w:type="pct"/>
            <w:shd w:val="clear" w:color="auto" w:fill="FFFFFF"/>
            <w:vAlign w:val="center"/>
          </w:tcPr>
          <w:p w14:paraId="3436CE26" w14:textId="13832B78" w:rsidR="006062C3" w:rsidRPr="00D702CA" w:rsidRDefault="000337F1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95099215"/>
                <w:placeholder>
                  <w:docPart w:val="CD6982EB43344D0999C45C09602902F3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7179D" w:rsidRPr="0045610A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6062C3" w:rsidRPr="00D702CA" w14:paraId="70EA4C97" w14:textId="77777777" w:rsidTr="00ED7088">
        <w:trPr>
          <w:trHeight w:val="424"/>
        </w:trPr>
        <w:tc>
          <w:tcPr>
            <w:tcW w:w="124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77552025"/>
              <w:placeholder>
                <w:docPart w:val="B302D92216084F3C9942CA219D5CBF92"/>
              </w:placeholder>
              <w:showingPlcHdr/>
              <w:text/>
            </w:sdtPr>
            <w:sdtEndPr/>
            <w:sdtContent>
              <w:p w14:paraId="6F77A58E" w14:textId="3285A7D4" w:rsidR="006062C3" w:rsidRPr="00ED7088" w:rsidRDefault="00ED7088" w:rsidP="00ED708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-1175107925"/>
            <w:placeholder>
              <w:docPart w:val="63782E892AD946E0916103CF408FC59A"/>
            </w:placeholder>
            <w:showingPlcHdr/>
            <w:text/>
          </w:sdtPr>
          <w:sdtEndPr/>
          <w:sdtContent>
            <w:tc>
              <w:tcPr>
                <w:tcW w:w="940" w:type="pct"/>
                <w:shd w:val="clear" w:color="auto" w:fill="FFFFFF"/>
                <w:vAlign w:val="center"/>
              </w:tcPr>
              <w:p w14:paraId="5C173856" w14:textId="355B76C5" w:rsidR="006062C3" w:rsidRPr="00D702CA" w:rsidRDefault="00ED7088" w:rsidP="004E2B25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147430768"/>
            <w:placeholder>
              <w:docPart w:val="0409175D90A149C88C55E0BDC0375D9E"/>
            </w:placeholder>
            <w:showingPlcHdr/>
            <w:text/>
          </w:sdtPr>
          <w:sdtEndPr/>
          <w:sdtContent>
            <w:tc>
              <w:tcPr>
                <w:tcW w:w="974" w:type="pct"/>
                <w:shd w:val="clear" w:color="auto" w:fill="FFFFFF"/>
                <w:vAlign w:val="center"/>
              </w:tcPr>
              <w:p w14:paraId="01D92FE9" w14:textId="66174978" w:rsidR="006062C3" w:rsidRPr="00D702CA" w:rsidRDefault="00ED7088" w:rsidP="004E2B25">
                <w:pPr>
                  <w:jc w:val="right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26163277"/>
            <w:placeholder>
              <w:docPart w:val="CD39F9034D414534A42A1A8B8F0D3FFA"/>
            </w:placeholder>
            <w:showingPlcHdr/>
            <w:text/>
          </w:sdtPr>
          <w:sdtEndPr/>
          <w:sdtContent>
            <w:tc>
              <w:tcPr>
                <w:tcW w:w="1107" w:type="pct"/>
                <w:shd w:val="clear" w:color="auto" w:fill="FFFFFF"/>
                <w:vAlign w:val="center"/>
              </w:tcPr>
              <w:p w14:paraId="040FAA02" w14:textId="4F0D234A" w:rsidR="006062C3" w:rsidRPr="00D702CA" w:rsidRDefault="00ED7088" w:rsidP="004E2B25">
                <w:pPr>
                  <w:ind w:left="-70" w:right="-71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tc>
          <w:tcPr>
            <w:tcW w:w="739" w:type="pct"/>
            <w:shd w:val="clear" w:color="auto" w:fill="FFFFFF"/>
            <w:vAlign w:val="center"/>
          </w:tcPr>
          <w:p w14:paraId="67F9B038" w14:textId="18438B43" w:rsidR="006062C3" w:rsidRPr="00D702CA" w:rsidRDefault="000337F1" w:rsidP="004E2B25">
            <w:pPr>
              <w:ind w:left="-67" w:right="-8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12749218"/>
                <w:placeholder>
                  <w:docPart w:val="1281B94904C8482488FDA407C3AB4C2C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7179D" w:rsidRPr="0045610A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6062C3" w:rsidRPr="00D702CA" w14:paraId="2338F95F" w14:textId="77777777" w:rsidTr="00ED7088">
        <w:trPr>
          <w:trHeight w:val="417"/>
        </w:trPr>
        <w:tc>
          <w:tcPr>
            <w:tcW w:w="124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27590329"/>
              <w:placeholder>
                <w:docPart w:val="F5B33E901E6F4787A8FEC3660C961A67"/>
              </w:placeholder>
              <w:showingPlcHdr/>
              <w:text/>
            </w:sdtPr>
            <w:sdtEndPr/>
            <w:sdtContent>
              <w:p w14:paraId="17BE9133" w14:textId="55FE8322" w:rsidR="006062C3" w:rsidRPr="00ED7088" w:rsidRDefault="00ED7088" w:rsidP="00ED708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1353918369"/>
            <w:placeholder>
              <w:docPart w:val="43AF108E30B54563B6A561649CA2A1BD"/>
            </w:placeholder>
            <w:showingPlcHdr/>
            <w:text/>
          </w:sdtPr>
          <w:sdtEndPr/>
          <w:sdtContent>
            <w:tc>
              <w:tcPr>
                <w:tcW w:w="940" w:type="pct"/>
                <w:shd w:val="clear" w:color="auto" w:fill="FFFFFF"/>
                <w:vAlign w:val="center"/>
              </w:tcPr>
              <w:p w14:paraId="04D51B1C" w14:textId="46FF62F4" w:rsidR="006062C3" w:rsidRPr="00D702CA" w:rsidRDefault="00ED7088" w:rsidP="004E2B25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59142125"/>
            <w:placeholder>
              <w:docPart w:val="B01429B194B94A8B8E0E18D5F2455D57"/>
            </w:placeholder>
            <w:showingPlcHdr/>
            <w:text/>
          </w:sdtPr>
          <w:sdtEndPr/>
          <w:sdtContent>
            <w:tc>
              <w:tcPr>
                <w:tcW w:w="974" w:type="pct"/>
                <w:shd w:val="clear" w:color="auto" w:fill="FFFFFF"/>
                <w:vAlign w:val="center"/>
              </w:tcPr>
              <w:p w14:paraId="7E7DC2E1" w14:textId="4B080591" w:rsidR="006062C3" w:rsidRPr="00D702CA" w:rsidRDefault="00ED7088" w:rsidP="004E2B25">
                <w:pPr>
                  <w:jc w:val="right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2950745"/>
            <w:placeholder>
              <w:docPart w:val="4FECD7FB5C254FB88DD83953943D7E84"/>
            </w:placeholder>
            <w:showingPlcHdr/>
            <w:text/>
          </w:sdtPr>
          <w:sdtEndPr/>
          <w:sdtContent>
            <w:tc>
              <w:tcPr>
                <w:tcW w:w="1107" w:type="pct"/>
                <w:shd w:val="clear" w:color="auto" w:fill="FFFFFF"/>
                <w:vAlign w:val="center"/>
              </w:tcPr>
              <w:p w14:paraId="39AA3D68" w14:textId="437D92B6" w:rsidR="006062C3" w:rsidRPr="00D702CA" w:rsidRDefault="00ED7088" w:rsidP="004E2B25">
                <w:pPr>
                  <w:ind w:left="-70" w:right="-71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tc>
          <w:tcPr>
            <w:tcW w:w="739" w:type="pct"/>
            <w:shd w:val="clear" w:color="auto" w:fill="FFFFFF"/>
            <w:vAlign w:val="center"/>
          </w:tcPr>
          <w:p w14:paraId="5302886F" w14:textId="2D2E8C9C" w:rsidR="006062C3" w:rsidRPr="00D702CA" w:rsidRDefault="000337F1" w:rsidP="004E2B25">
            <w:pPr>
              <w:ind w:left="-67" w:right="-8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01683576"/>
                <w:placeholder>
                  <w:docPart w:val="8B6FC3E782804811915F7DF0A66FF91C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7179D" w:rsidRPr="0045610A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6062C3" w:rsidRPr="00D702CA" w14:paraId="18A4544B" w14:textId="77777777" w:rsidTr="00ED7088">
        <w:trPr>
          <w:trHeight w:val="409"/>
        </w:trPr>
        <w:tc>
          <w:tcPr>
            <w:tcW w:w="124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72926412"/>
              <w:placeholder>
                <w:docPart w:val="50902D17DE7D49F5899CC71D582D0D9C"/>
              </w:placeholder>
              <w:showingPlcHdr/>
              <w:text/>
            </w:sdtPr>
            <w:sdtEndPr/>
            <w:sdtContent>
              <w:p w14:paraId="731FC2E8" w14:textId="38B678DA" w:rsidR="006062C3" w:rsidRPr="00ED7088" w:rsidRDefault="00ED7088" w:rsidP="00ED708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877362237"/>
            <w:placeholder>
              <w:docPart w:val="DF49DE4A520942F5AA64AC10964B41D8"/>
            </w:placeholder>
            <w:showingPlcHdr/>
            <w:text/>
          </w:sdtPr>
          <w:sdtEndPr/>
          <w:sdtContent>
            <w:tc>
              <w:tcPr>
                <w:tcW w:w="940" w:type="pct"/>
                <w:shd w:val="clear" w:color="auto" w:fill="FFFFFF"/>
                <w:vAlign w:val="center"/>
              </w:tcPr>
              <w:p w14:paraId="248529CE" w14:textId="42E1E11D" w:rsidR="006062C3" w:rsidRPr="00D702CA" w:rsidRDefault="00ED7088" w:rsidP="004E2B25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43628072"/>
            <w:placeholder>
              <w:docPart w:val="D489D010BAB9483BA298B873DC42DD50"/>
            </w:placeholder>
            <w:showingPlcHdr/>
            <w:text/>
          </w:sdtPr>
          <w:sdtEndPr/>
          <w:sdtContent>
            <w:tc>
              <w:tcPr>
                <w:tcW w:w="974" w:type="pct"/>
                <w:shd w:val="clear" w:color="auto" w:fill="FFFFFF"/>
                <w:vAlign w:val="center"/>
              </w:tcPr>
              <w:p w14:paraId="23A1907D" w14:textId="53B12A7F" w:rsidR="006062C3" w:rsidRPr="00D702CA" w:rsidRDefault="00ED7088" w:rsidP="004E2B25">
                <w:pPr>
                  <w:jc w:val="right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07153922"/>
            <w:placeholder>
              <w:docPart w:val="E2B26DD40F19449091B03344F7A6BB20"/>
            </w:placeholder>
            <w:showingPlcHdr/>
            <w:text/>
          </w:sdtPr>
          <w:sdtEndPr/>
          <w:sdtContent>
            <w:tc>
              <w:tcPr>
                <w:tcW w:w="1107" w:type="pct"/>
                <w:shd w:val="clear" w:color="auto" w:fill="FFFFFF"/>
                <w:vAlign w:val="center"/>
              </w:tcPr>
              <w:p w14:paraId="0830DE49" w14:textId="123EF92C" w:rsidR="006062C3" w:rsidRPr="00D702CA" w:rsidRDefault="00ED7088" w:rsidP="004E2B25">
                <w:pPr>
                  <w:ind w:left="-70" w:right="-71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tc>
          <w:tcPr>
            <w:tcW w:w="739" w:type="pct"/>
            <w:shd w:val="clear" w:color="auto" w:fill="FFFFFF"/>
            <w:vAlign w:val="center"/>
          </w:tcPr>
          <w:p w14:paraId="55CC45F3" w14:textId="492345BE" w:rsidR="006062C3" w:rsidRPr="00D702CA" w:rsidRDefault="000337F1" w:rsidP="004E2B25">
            <w:pPr>
              <w:ind w:left="-67" w:right="-8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01310800"/>
                <w:placeholder>
                  <w:docPart w:val="3A1D9D1FB0EC4593860E80690C4885AD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7179D" w:rsidRPr="0045610A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215471" w:rsidRPr="00D702CA" w14:paraId="15883E67" w14:textId="77777777" w:rsidTr="00ED7088">
        <w:trPr>
          <w:trHeight w:val="409"/>
        </w:trPr>
        <w:tc>
          <w:tcPr>
            <w:tcW w:w="124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69143335"/>
              <w:placeholder>
                <w:docPart w:val="41782AB634394F6084D5476721047A0B"/>
              </w:placeholder>
              <w:showingPlcHdr/>
              <w:text/>
            </w:sdtPr>
            <w:sdtEndPr/>
            <w:sdtContent>
              <w:p w14:paraId="69727201" w14:textId="6EA52DD7" w:rsidR="00215471" w:rsidRPr="00ED7088" w:rsidRDefault="00ED7088" w:rsidP="00ED708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2030528381"/>
            <w:placeholder>
              <w:docPart w:val="F84D1C648DA3421D9DF96FEF3A8BEBC9"/>
            </w:placeholder>
            <w:showingPlcHdr/>
            <w:text/>
          </w:sdtPr>
          <w:sdtEndPr/>
          <w:sdtContent>
            <w:tc>
              <w:tcPr>
                <w:tcW w:w="940" w:type="pct"/>
                <w:shd w:val="clear" w:color="auto" w:fill="FFFFFF"/>
                <w:vAlign w:val="center"/>
              </w:tcPr>
              <w:p w14:paraId="668C913D" w14:textId="48181482" w:rsidR="00215471" w:rsidRPr="00D702CA" w:rsidRDefault="00ED7088" w:rsidP="004E2B25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99827313"/>
            <w:placeholder>
              <w:docPart w:val="8DE756A4262A4969B85CFAD5F0427836"/>
            </w:placeholder>
            <w:showingPlcHdr/>
            <w:text/>
          </w:sdtPr>
          <w:sdtEndPr/>
          <w:sdtContent>
            <w:tc>
              <w:tcPr>
                <w:tcW w:w="974" w:type="pct"/>
                <w:shd w:val="clear" w:color="auto" w:fill="FFFFFF"/>
                <w:vAlign w:val="center"/>
              </w:tcPr>
              <w:p w14:paraId="39ACBB2F" w14:textId="7EA0DA6C" w:rsidR="00215471" w:rsidRPr="00D702CA" w:rsidRDefault="00ED7088" w:rsidP="004E2B25">
                <w:pPr>
                  <w:jc w:val="right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09122751"/>
            <w:placeholder>
              <w:docPart w:val="F2EAD8CBCC7D403C9517ABAA0317562E"/>
            </w:placeholder>
            <w:showingPlcHdr/>
            <w:text/>
          </w:sdtPr>
          <w:sdtEndPr/>
          <w:sdtContent>
            <w:tc>
              <w:tcPr>
                <w:tcW w:w="1107" w:type="pct"/>
                <w:shd w:val="clear" w:color="auto" w:fill="FFFFFF"/>
                <w:vAlign w:val="center"/>
              </w:tcPr>
              <w:p w14:paraId="3295D4BD" w14:textId="0AFFD51B" w:rsidR="00215471" w:rsidRPr="00D702CA" w:rsidRDefault="00ED7088" w:rsidP="004E2B25">
                <w:pPr>
                  <w:ind w:left="-70" w:right="-71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tc>
          <w:tcPr>
            <w:tcW w:w="739" w:type="pct"/>
            <w:shd w:val="clear" w:color="auto" w:fill="FFFFFF"/>
            <w:vAlign w:val="center"/>
          </w:tcPr>
          <w:p w14:paraId="390F2842" w14:textId="34BCD5DF" w:rsidR="00215471" w:rsidRPr="00D702CA" w:rsidRDefault="000337F1" w:rsidP="004E2B25">
            <w:pPr>
              <w:ind w:left="-67" w:right="-84"/>
              <w:jc w:val="center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22053777"/>
                <w:placeholder>
                  <w:docPart w:val="ADDC300552134BEBA91F718EB5263A18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7179D" w:rsidRPr="0045610A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</w:tbl>
    <w:p w14:paraId="734292FD" w14:textId="77777777" w:rsidR="00D70952" w:rsidRDefault="00D70952" w:rsidP="00D70952">
      <w:pPr>
        <w:pStyle w:val="Default"/>
        <w:jc w:val="both"/>
        <w:rPr>
          <w:color w:val="auto"/>
          <w:sz w:val="6"/>
          <w:szCs w:val="6"/>
        </w:rPr>
      </w:pPr>
    </w:p>
    <w:tbl>
      <w:tblPr>
        <w:tblW w:w="5106" w:type="pct"/>
        <w:tblInd w:w="-21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2304"/>
        <w:gridCol w:w="1985"/>
        <w:gridCol w:w="2411"/>
        <w:gridCol w:w="1556"/>
      </w:tblGrid>
      <w:tr w:rsidR="00D70952" w:rsidRPr="00D702CA" w14:paraId="48AE65A9" w14:textId="77777777" w:rsidTr="002B3498">
        <w:trPr>
          <w:trHeight w:val="24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2FC2366B" w14:textId="654C33C1" w:rsidR="00D70952" w:rsidRPr="002A3FBB" w:rsidRDefault="00215471" w:rsidP="004E2B25">
            <w:pPr>
              <w:ind w:left="-67" w:right="-84"/>
              <w:rPr>
                <w:rFonts w:ascii="Arial" w:hAnsi="Arial" w:cs="Arial"/>
                <w:b/>
                <w:sz w:val="16"/>
                <w:szCs w:val="16"/>
              </w:rPr>
            </w:pPr>
            <w:r w:rsidRPr="002A3F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17FB8" w:rsidRPr="002A3FBB">
              <w:rPr>
                <w:rFonts w:ascii="Arial" w:hAnsi="Arial" w:cs="Arial"/>
                <w:b/>
                <w:sz w:val="16"/>
                <w:szCs w:val="16"/>
              </w:rPr>
              <w:t>MASZYNY, URZĄDZENIA I ŚRODKI TRANSPORTU</w:t>
            </w:r>
          </w:p>
        </w:tc>
      </w:tr>
      <w:tr w:rsidR="001F5CF4" w:rsidRPr="00D702CA" w14:paraId="51DE0D18" w14:textId="77777777" w:rsidTr="000D5A8F">
        <w:trPr>
          <w:trHeight w:val="247"/>
        </w:trPr>
        <w:tc>
          <w:tcPr>
            <w:tcW w:w="2181" w:type="pct"/>
            <w:gridSpan w:val="2"/>
            <w:shd w:val="clear" w:color="auto" w:fill="F2F2F2" w:themeFill="background1" w:themeFillShade="F2"/>
            <w:vAlign w:val="center"/>
          </w:tcPr>
          <w:p w14:paraId="505CA73E" w14:textId="1D6E4DD2" w:rsidR="00AF526B" w:rsidRPr="004F5E79" w:rsidRDefault="00AF526B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Rodzaj ruchomości</w:t>
            </w:r>
          </w:p>
        </w:tc>
        <w:tc>
          <w:tcPr>
            <w:tcW w:w="940" w:type="pct"/>
            <w:shd w:val="clear" w:color="auto" w:fill="F2F2F2" w:themeFill="background1" w:themeFillShade="F2"/>
            <w:vAlign w:val="center"/>
          </w:tcPr>
          <w:p w14:paraId="0D88D5F6" w14:textId="0401F617" w:rsidR="00AF526B" w:rsidRPr="004F5E79" w:rsidRDefault="00AF526B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Szacunkowa wartość</w:t>
            </w:r>
            <w:r w:rsidR="002B3498">
              <w:rPr>
                <w:rFonts w:ascii="Arial" w:hAnsi="Arial" w:cs="Arial"/>
                <w:b/>
                <w:sz w:val="14"/>
                <w:szCs w:val="14"/>
              </w:rPr>
              <w:t xml:space="preserve"> PLN</w:t>
            </w:r>
          </w:p>
        </w:tc>
        <w:tc>
          <w:tcPr>
            <w:tcW w:w="1142" w:type="pct"/>
            <w:shd w:val="clear" w:color="auto" w:fill="F2F2F2" w:themeFill="background1" w:themeFillShade="F2"/>
            <w:vAlign w:val="center"/>
          </w:tcPr>
          <w:p w14:paraId="66EE6C45" w14:textId="3F89475A" w:rsidR="00AF526B" w:rsidRPr="004F5E79" w:rsidRDefault="00AF526B" w:rsidP="00917F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Obciążenia</w:t>
            </w:r>
          </w:p>
        </w:tc>
        <w:tc>
          <w:tcPr>
            <w:tcW w:w="737" w:type="pct"/>
            <w:shd w:val="clear" w:color="auto" w:fill="F2F2F2" w:themeFill="background1" w:themeFillShade="F2"/>
            <w:vAlign w:val="center"/>
          </w:tcPr>
          <w:p w14:paraId="63BC8242" w14:textId="0F9322D2" w:rsidR="00AF526B" w:rsidRPr="004F5E79" w:rsidRDefault="00AF526B" w:rsidP="004E2B25">
            <w:pPr>
              <w:ind w:left="-67" w:right="-8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Czy ubezpieczona</w:t>
            </w:r>
            <w:r w:rsidR="002B3498">
              <w:rPr>
                <w:rFonts w:ascii="Arial" w:hAnsi="Arial" w:cs="Arial"/>
                <w:b/>
                <w:sz w:val="14"/>
                <w:szCs w:val="14"/>
              </w:rPr>
              <w:t xml:space="preserve"> ?</w:t>
            </w:r>
          </w:p>
        </w:tc>
      </w:tr>
      <w:tr w:rsidR="001F5CF4" w:rsidRPr="00D702CA" w14:paraId="3782D6CA" w14:textId="77777777" w:rsidTr="00ED7088">
        <w:trPr>
          <w:trHeight w:val="477"/>
        </w:trPr>
        <w:tc>
          <w:tcPr>
            <w:tcW w:w="2181" w:type="pct"/>
            <w:gridSpan w:val="2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582017258"/>
              <w:placeholder>
                <w:docPart w:val="1FB78525189C497D9F14DF0068936CF0"/>
              </w:placeholder>
              <w:showingPlcHdr/>
              <w:text/>
            </w:sdtPr>
            <w:sdtEndPr/>
            <w:sdtContent>
              <w:p w14:paraId="4D1DE5EB" w14:textId="4558969F" w:rsidR="00AF526B" w:rsidRPr="00ED7088" w:rsidRDefault="00ED7088" w:rsidP="00ED708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437490329"/>
            <w:placeholder>
              <w:docPart w:val="FE5AF5BE281143B29366148C8BA88141"/>
            </w:placeholder>
            <w:showingPlcHdr/>
            <w:text/>
          </w:sdtPr>
          <w:sdtEndPr/>
          <w:sdtContent>
            <w:tc>
              <w:tcPr>
                <w:tcW w:w="940" w:type="pct"/>
                <w:shd w:val="clear" w:color="auto" w:fill="FFFFFF"/>
                <w:vAlign w:val="center"/>
              </w:tcPr>
              <w:p w14:paraId="0F0A5445" w14:textId="25C59FEF" w:rsidR="00AF526B" w:rsidRPr="00D702CA" w:rsidRDefault="00D25DEB" w:rsidP="00D25DEB">
                <w:pPr>
                  <w:jc w:val="righ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83035492"/>
            <w:placeholder>
              <w:docPart w:val="BAC0819104B34761920280790FF41862"/>
            </w:placeholder>
            <w:showingPlcHdr/>
            <w:text/>
          </w:sdtPr>
          <w:sdtEndPr/>
          <w:sdtContent>
            <w:tc>
              <w:tcPr>
                <w:tcW w:w="1142" w:type="pct"/>
                <w:shd w:val="clear" w:color="auto" w:fill="FFFFFF"/>
                <w:vAlign w:val="center"/>
              </w:tcPr>
              <w:p w14:paraId="7C5816EB" w14:textId="5F573147" w:rsidR="00AF526B" w:rsidRPr="00D702CA" w:rsidRDefault="00D25DEB" w:rsidP="004E2B2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tc>
          <w:tcPr>
            <w:tcW w:w="737" w:type="pct"/>
            <w:shd w:val="clear" w:color="auto" w:fill="FFFFFF"/>
            <w:vAlign w:val="center"/>
          </w:tcPr>
          <w:p w14:paraId="5A743785" w14:textId="03A34CA7" w:rsidR="00AF526B" w:rsidRPr="00D702CA" w:rsidRDefault="000337F1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27101319"/>
                <w:placeholder>
                  <w:docPart w:val="F14ECC1A28704E95ADCAE0BC25657633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7179D" w:rsidRPr="0045610A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1F5CF4" w:rsidRPr="00D702CA" w14:paraId="0FEE818B" w14:textId="77777777" w:rsidTr="00ED7088">
        <w:trPr>
          <w:trHeight w:val="411"/>
        </w:trPr>
        <w:tc>
          <w:tcPr>
            <w:tcW w:w="2181" w:type="pct"/>
            <w:gridSpan w:val="2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450014374"/>
              <w:placeholder>
                <w:docPart w:val="3F28BA5167AE4C9FBA29AB7FEBE2AFFB"/>
              </w:placeholder>
              <w:showingPlcHdr/>
              <w:text/>
            </w:sdtPr>
            <w:sdtEndPr/>
            <w:sdtContent>
              <w:p w14:paraId="347CAEA3" w14:textId="5C8617BB" w:rsidR="00AF526B" w:rsidRPr="00ED7088" w:rsidRDefault="00ED7088" w:rsidP="00ED708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743924814"/>
            <w:placeholder>
              <w:docPart w:val="53322DDA0168475F8D4759C32C1BDE18"/>
            </w:placeholder>
            <w:showingPlcHdr/>
            <w:text/>
          </w:sdtPr>
          <w:sdtEndPr/>
          <w:sdtContent>
            <w:tc>
              <w:tcPr>
                <w:tcW w:w="940" w:type="pct"/>
                <w:shd w:val="clear" w:color="auto" w:fill="FFFFFF"/>
                <w:vAlign w:val="center"/>
              </w:tcPr>
              <w:p w14:paraId="2E446082" w14:textId="2CFBA4DE" w:rsidR="00AF526B" w:rsidRPr="00D702CA" w:rsidRDefault="00D25DEB" w:rsidP="00D25DEB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79261068"/>
            <w:placeholder>
              <w:docPart w:val="DCADA526E4B34EA0978970876FC93E27"/>
            </w:placeholder>
            <w:showingPlcHdr/>
            <w:text/>
          </w:sdtPr>
          <w:sdtEndPr/>
          <w:sdtContent>
            <w:tc>
              <w:tcPr>
                <w:tcW w:w="1142" w:type="pct"/>
                <w:shd w:val="clear" w:color="auto" w:fill="FFFFFF"/>
                <w:vAlign w:val="center"/>
              </w:tcPr>
              <w:p w14:paraId="2E947A86" w14:textId="1F530A4F" w:rsidR="00AF526B" w:rsidRPr="00D702CA" w:rsidRDefault="00D25DEB" w:rsidP="004E2B25">
                <w:pPr>
                  <w:ind w:left="-70" w:right="-71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tc>
          <w:tcPr>
            <w:tcW w:w="737" w:type="pct"/>
            <w:shd w:val="clear" w:color="auto" w:fill="FFFFFF"/>
            <w:vAlign w:val="center"/>
          </w:tcPr>
          <w:p w14:paraId="112D3F9F" w14:textId="32B671D7" w:rsidR="00AF526B" w:rsidRPr="00D702CA" w:rsidRDefault="000337F1" w:rsidP="004E2B25">
            <w:pPr>
              <w:ind w:left="-67" w:right="-8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02573036"/>
                <w:placeholder>
                  <w:docPart w:val="589C18EAAB304A5EB2FE1DEC7ECBB7B8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7179D" w:rsidRPr="0045610A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1F5CF4" w:rsidRPr="00D702CA" w14:paraId="4ED2CA7F" w14:textId="77777777" w:rsidTr="00ED7088">
        <w:trPr>
          <w:trHeight w:val="433"/>
        </w:trPr>
        <w:tc>
          <w:tcPr>
            <w:tcW w:w="2181" w:type="pct"/>
            <w:gridSpan w:val="2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49802316"/>
              <w:placeholder>
                <w:docPart w:val="88C09E080FB94CBE850678E80C8EB088"/>
              </w:placeholder>
              <w:showingPlcHdr/>
              <w:text/>
            </w:sdtPr>
            <w:sdtEndPr/>
            <w:sdtContent>
              <w:p w14:paraId="4882A3C4" w14:textId="3143F718" w:rsidR="00AF526B" w:rsidRPr="00ED7088" w:rsidRDefault="00ED7088" w:rsidP="00ED708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-1737540057"/>
            <w:placeholder>
              <w:docPart w:val="41134006BF524600B65745F416FFF17E"/>
            </w:placeholder>
            <w:showingPlcHdr/>
            <w:text/>
          </w:sdtPr>
          <w:sdtEndPr/>
          <w:sdtContent>
            <w:tc>
              <w:tcPr>
                <w:tcW w:w="940" w:type="pct"/>
                <w:shd w:val="clear" w:color="auto" w:fill="FFFFFF"/>
                <w:vAlign w:val="center"/>
              </w:tcPr>
              <w:p w14:paraId="56D165DA" w14:textId="54B2E315" w:rsidR="00AF526B" w:rsidRPr="00D702CA" w:rsidRDefault="00D25DEB" w:rsidP="00D25DEB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49966834"/>
            <w:placeholder>
              <w:docPart w:val="E3DF48A184264196B85BB962FFFD42DE"/>
            </w:placeholder>
            <w:showingPlcHdr/>
            <w:text/>
          </w:sdtPr>
          <w:sdtEndPr/>
          <w:sdtContent>
            <w:tc>
              <w:tcPr>
                <w:tcW w:w="1142" w:type="pct"/>
                <w:shd w:val="clear" w:color="auto" w:fill="FFFFFF"/>
                <w:vAlign w:val="center"/>
              </w:tcPr>
              <w:p w14:paraId="59CA6361" w14:textId="46961690" w:rsidR="00AF526B" w:rsidRPr="00D702CA" w:rsidRDefault="00D25DEB" w:rsidP="004E2B25">
                <w:pPr>
                  <w:ind w:left="-70" w:right="-71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tc>
          <w:tcPr>
            <w:tcW w:w="737" w:type="pct"/>
            <w:shd w:val="clear" w:color="auto" w:fill="FFFFFF"/>
            <w:vAlign w:val="center"/>
          </w:tcPr>
          <w:p w14:paraId="4453683D" w14:textId="5258B79C" w:rsidR="00AF526B" w:rsidRPr="00D702CA" w:rsidRDefault="000337F1" w:rsidP="004E2B25">
            <w:pPr>
              <w:ind w:left="-67" w:right="-8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9106467"/>
                <w:placeholder>
                  <w:docPart w:val="2AB8869519AF43CEB19CB8AF96C59E27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7179D" w:rsidRPr="0045610A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1F5CF4" w:rsidRPr="00D702CA" w14:paraId="77736B16" w14:textId="77777777" w:rsidTr="00ED7088">
        <w:trPr>
          <w:trHeight w:val="397"/>
        </w:trPr>
        <w:tc>
          <w:tcPr>
            <w:tcW w:w="2181" w:type="pct"/>
            <w:gridSpan w:val="2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143960372"/>
              <w:placeholder>
                <w:docPart w:val="758326A95B9F43DDA1C795C2486F5D32"/>
              </w:placeholder>
              <w:showingPlcHdr/>
              <w:text/>
            </w:sdtPr>
            <w:sdtEndPr/>
            <w:sdtContent>
              <w:p w14:paraId="6800D450" w14:textId="5CC9F022" w:rsidR="00AF526B" w:rsidRPr="00ED7088" w:rsidRDefault="00ED7088" w:rsidP="00ED708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-1932733223"/>
            <w:placeholder>
              <w:docPart w:val="0122846A5073443DAE56A345921068A2"/>
            </w:placeholder>
            <w:showingPlcHdr/>
            <w:text/>
          </w:sdtPr>
          <w:sdtEndPr/>
          <w:sdtContent>
            <w:tc>
              <w:tcPr>
                <w:tcW w:w="940" w:type="pct"/>
                <w:shd w:val="clear" w:color="auto" w:fill="FFFFFF"/>
                <w:vAlign w:val="center"/>
              </w:tcPr>
              <w:p w14:paraId="02DDE5C5" w14:textId="0218FEFB" w:rsidR="00AF526B" w:rsidRPr="00D702CA" w:rsidRDefault="00D25DEB" w:rsidP="00D25DEB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28323458"/>
            <w:placeholder>
              <w:docPart w:val="F62BBF6F6DB24DA7B2FBCA05CAEF4FFE"/>
            </w:placeholder>
            <w:showingPlcHdr/>
            <w:text/>
          </w:sdtPr>
          <w:sdtEndPr/>
          <w:sdtContent>
            <w:tc>
              <w:tcPr>
                <w:tcW w:w="1142" w:type="pct"/>
                <w:shd w:val="clear" w:color="auto" w:fill="FFFFFF"/>
                <w:vAlign w:val="center"/>
              </w:tcPr>
              <w:p w14:paraId="2BDCF165" w14:textId="0AEDF76D" w:rsidR="00AF526B" w:rsidRPr="00D702CA" w:rsidRDefault="00D25DEB" w:rsidP="004E2B25">
                <w:pPr>
                  <w:ind w:left="-70" w:right="-71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tc>
          <w:tcPr>
            <w:tcW w:w="737" w:type="pct"/>
            <w:shd w:val="clear" w:color="auto" w:fill="FFFFFF"/>
            <w:vAlign w:val="center"/>
          </w:tcPr>
          <w:p w14:paraId="56257E84" w14:textId="13F502C3" w:rsidR="00AF526B" w:rsidRPr="00D702CA" w:rsidRDefault="000337F1" w:rsidP="004E2B25">
            <w:pPr>
              <w:ind w:left="-67" w:right="-8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70072531"/>
                <w:placeholder>
                  <w:docPart w:val="DEF840B258874686A9819358D4E92CBC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7179D" w:rsidRPr="0045610A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1F5CF4" w:rsidRPr="00D702CA" w14:paraId="4F001A51" w14:textId="77777777" w:rsidTr="00ED7088">
        <w:trPr>
          <w:trHeight w:val="431"/>
        </w:trPr>
        <w:tc>
          <w:tcPr>
            <w:tcW w:w="2181" w:type="pct"/>
            <w:gridSpan w:val="2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369766432"/>
              <w:placeholder>
                <w:docPart w:val="D190CE034CD6460BB718AFE85ACB8AEF"/>
              </w:placeholder>
              <w:showingPlcHdr/>
              <w:text/>
            </w:sdtPr>
            <w:sdtEndPr/>
            <w:sdtContent>
              <w:p w14:paraId="18BFE580" w14:textId="48B4D7DC" w:rsidR="00AF526B" w:rsidRPr="00ED7088" w:rsidRDefault="00ED7088" w:rsidP="00ED708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840281504"/>
            <w:placeholder>
              <w:docPart w:val="233DB6E0B7F2467FB5101DA3F0B1EAF2"/>
            </w:placeholder>
            <w:showingPlcHdr/>
            <w:text/>
          </w:sdtPr>
          <w:sdtEndPr/>
          <w:sdtContent>
            <w:tc>
              <w:tcPr>
                <w:tcW w:w="940" w:type="pct"/>
                <w:shd w:val="clear" w:color="auto" w:fill="FFFFFF"/>
                <w:vAlign w:val="center"/>
              </w:tcPr>
              <w:p w14:paraId="14D41EBE" w14:textId="120516F4" w:rsidR="00AF526B" w:rsidRPr="00D702CA" w:rsidRDefault="00D25DEB" w:rsidP="00D25DEB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17394687"/>
            <w:placeholder>
              <w:docPart w:val="5BF762DA1DCB4BA2BEE3F65C1F47F478"/>
            </w:placeholder>
            <w:showingPlcHdr/>
            <w:text/>
          </w:sdtPr>
          <w:sdtEndPr/>
          <w:sdtContent>
            <w:tc>
              <w:tcPr>
                <w:tcW w:w="1142" w:type="pct"/>
                <w:shd w:val="clear" w:color="auto" w:fill="FFFFFF"/>
                <w:vAlign w:val="center"/>
              </w:tcPr>
              <w:p w14:paraId="28AC1E31" w14:textId="50C372CB" w:rsidR="00AF526B" w:rsidRPr="00D702CA" w:rsidRDefault="00D25DEB" w:rsidP="004E2B25">
                <w:pPr>
                  <w:ind w:left="-70" w:right="-71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tc>
          <w:tcPr>
            <w:tcW w:w="737" w:type="pct"/>
            <w:shd w:val="clear" w:color="auto" w:fill="FFFFFF"/>
            <w:vAlign w:val="center"/>
          </w:tcPr>
          <w:p w14:paraId="6E0EF5FF" w14:textId="003AA3DB" w:rsidR="00AF526B" w:rsidRPr="00D702CA" w:rsidRDefault="000337F1" w:rsidP="004E2B25">
            <w:pPr>
              <w:ind w:left="-67" w:right="-8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17690350"/>
                <w:placeholder>
                  <w:docPart w:val="97EE9068E5794224A29DAA0B81EBBB39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7179D" w:rsidRPr="0045610A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1F5CF4" w:rsidRPr="00D702CA" w14:paraId="10CF68E9" w14:textId="77777777" w:rsidTr="00ED7088">
        <w:trPr>
          <w:trHeight w:val="395"/>
        </w:trPr>
        <w:tc>
          <w:tcPr>
            <w:tcW w:w="2181" w:type="pct"/>
            <w:gridSpan w:val="2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385249154"/>
              <w:placeholder>
                <w:docPart w:val="7D2FAF780D064CBE963006E5D708E192"/>
              </w:placeholder>
              <w:showingPlcHdr/>
              <w:text/>
            </w:sdtPr>
            <w:sdtEndPr/>
            <w:sdtContent>
              <w:p w14:paraId="40DA27E5" w14:textId="40B05B8C" w:rsidR="006979FE" w:rsidRPr="00ED7088" w:rsidRDefault="00ED7088" w:rsidP="00ED708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1578247339"/>
            <w:placeholder>
              <w:docPart w:val="370CF19DA0C94267B14174B598D05599"/>
            </w:placeholder>
            <w:showingPlcHdr/>
            <w:text/>
          </w:sdtPr>
          <w:sdtEndPr/>
          <w:sdtContent>
            <w:tc>
              <w:tcPr>
                <w:tcW w:w="940" w:type="pct"/>
                <w:shd w:val="clear" w:color="auto" w:fill="FFFFFF"/>
                <w:vAlign w:val="center"/>
              </w:tcPr>
              <w:p w14:paraId="0C3949E5" w14:textId="7D9F4944" w:rsidR="006979FE" w:rsidRPr="00D702CA" w:rsidRDefault="00D25DEB" w:rsidP="00D25DEB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33128815"/>
            <w:placeholder>
              <w:docPart w:val="FDA0C112D5A14DAE84EBCBBC2AFF5863"/>
            </w:placeholder>
            <w:showingPlcHdr/>
            <w:text/>
          </w:sdtPr>
          <w:sdtEndPr/>
          <w:sdtContent>
            <w:tc>
              <w:tcPr>
                <w:tcW w:w="1142" w:type="pct"/>
                <w:shd w:val="clear" w:color="auto" w:fill="FFFFFF"/>
                <w:vAlign w:val="center"/>
              </w:tcPr>
              <w:p w14:paraId="0CD49788" w14:textId="2B410236" w:rsidR="006979FE" w:rsidRPr="00D702CA" w:rsidRDefault="00D25DEB" w:rsidP="004E2B25">
                <w:pPr>
                  <w:ind w:left="-70" w:right="-71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tc>
          <w:tcPr>
            <w:tcW w:w="737" w:type="pct"/>
            <w:shd w:val="clear" w:color="auto" w:fill="FFFFFF"/>
            <w:vAlign w:val="center"/>
          </w:tcPr>
          <w:p w14:paraId="52C5FEDE" w14:textId="5954A577" w:rsidR="006979FE" w:rsidRPr="00D702CA" w:rsidRDefault="000337F1" w:rsidP="004E2B25">
            <w:pPr>
              <w:ind w:left="-67" w:right="-8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73369130"/>
                <w:placeholder>
                  <w:docPart w:val="9BC343FFE7C34CD8AF305409EBA4C1DC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7179D" w:rsidRPr="0045610A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1F5CF4" w:rsidRPr="00D702CA" w14:paraId="03762A73" w14:textId="77777777" w:rsidTr="00ED7088">
        <w:trPr>
          <w:trHeight w:val="429"/>
        </w:trPr>
        <w:tc>
          <w:tcPr>
            <w:tcW w:w="2181" w:type="pct"/>
            <w:gridSpan w:val="2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90895735"/>
              <w:placeholder>
                <w:docPart w:val="C1722D5945E74A1182698BDF964EC371"/>
              </w:placeholder>
              <w:showingPlcHdr/>
              <w:text/>
            </w:sdtPr>
            <w:sdtEndPr/>
            <w:sdtContent>
              <w:p w14:paraId="529087EE" w14:textId="2082457C" w:rsidR="006979FE" w:rsidRPr="00ED7088" w:rsidRDefault="00ED7088" w:rsidP="00ED708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-1737542727"/>
            <w:placeholder>
              <w:docPart w:val="E248C832CFDC4EE3AA0D68D14C964EE0"/>
            </w:placeholder>
            <w:showingPlcHdr/>
            <w:text/>
          </w:sdtPr>
          <w:sdtEndPr/>
          <w:sdtContent>
            <w:tc>
              <w:tcPr>
                <w:tcW w:w="940" w:type="pct"/>
                <w:shd w:val="clear" w:color="auto" w:fill="FFFFFF"/>
                <w:vAlign w:val="center"/>
              </w:tcPr>
              <w:p w14:paraId="0DBB9320" w14:textId="4EF12D01" w:rsidR="006979FE" w:rsidRPr="00D702CA" w:rsidRDefault="00D25DEB" w:rsidP="00D25DEB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17686076"/>
            <w:placeholder>
              <w:docPart w:val="0824EFEFD20A45E7B3F024F3ED6161E2"/>
            </w:placeholder>
            <w:showingPlcHdr/>
            <w:text/>
          </w:sdtPr>
          <w:sdtEndPr/>
          <w:sdtContent>
            <w:tc>
              <w:tcPr>
                <w:tcW w:w="1142" w:type="pct"/>
                <w:shd w:val="clear" w:color="auto" w:fill="FFFFFF"/>
                <w:vAlign w:val="center"/>
              </w:tcPr>
              <w:p w14:paraId="7007E80C" w14:textId="023090B8" w:rsidR="006979FE" w:rsidRPr="00D702CA" w:rsidRDefault="00D25DEB" w:rsidP="004E2B25">
                <w:pPr>
                  <w:ind w:left="-70" w:right="-71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tc>
          <w:tcPr>
            <w:tcW w:w="737" w:type="pct"/>
            <w:shd w:val="clear" w:color="auto" w:fill="FFFFFF"/>
            <w:vAlign w:val="center"/>
          </w:tcPr>
          <w:p w14:paraId="7A5E01C0" w14:textId="5EB0F372" w:rsidR="006979FE" w:rsidRPr="00D702CA" w:rsidRDefault="000337F1" w:rsidP="004E2B25">
            <w:pPr>
              <w:ind w:left="-67" w:right="-8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11935094"/>
                <w:placeholder>
                  <w:docPart w:val="BC897F74ACE14B40A7CF841D872D6CB5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7179D" w:rsidRPr="0045610A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1F5CF4" w:rsidRPr="00D702CA" w14:paraId="05834A6F" w14:textId="77777777" w:rsidTr="00ED7088">
        <w:trPr>
          <w:trHeight w:val="415"/>
        </w:trPr>
        <w:tc>
          <w:tcPr>
            <w:tcW w:w="2181" w:type="pct"/>
            <w:gridSpan w:val="2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25343409"/>
              <w:placeholder>
                <w:docPart w:val="E0868BED1C2F462682B312572AA9D7B4"/>
              </w:placeholder>
              <w:showingPlcHdr/>
              <w:text/>
            </w:sdtPr>
            <w:sdtEndPr/>
            <w:sdtContent>
              <w:p w14:paraId="74B21413" w14:textId="0CB896EA" w:rsidR="006979FE" w:rsidRPr="00ED7088" w:rsidRDefault="00ED7088" w:rsidP="00ED708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310144777"/>
            <w:placeholder>
              <w:docPart w:val="DE9386E7966A475489D92D427B49953B"/>
            </w:placeholder>
            <w:showingPlcHdr/>
            <w:text/>
          </w:sdtPr>
          <w:sdtEndPr/>
          <w:sdtContent>
            <w:tc>
              <w:tcPr>
                <w:tcW w:w="940" w:type="pct"/>
                <w:shd w:val="clear" w:color="auto" w:fill="FFFFFF"/>
                <w:vAlign w:val="center"/>
              </w:tcPr>
              <w:p w14:paraId="6EB91B74" w14:textId="7A5FFD2E" w:rsidR="006979FE" w:rsidRPr="00D702CA" w:rsidRDefault="00D25DEB" w:rsidP="00D25DEB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2084346"/>
            <w:placeholder>
              <w:docPart w:val="2773FDCEB80D493DB77199D106462A3E"/>
            </w:placeholder>
            <w:showingPlcHdr/>
            <w:text/>
          </w:sdtPr>
          <w:sdtEndPr/>
          <w:sdtContent>
            <w:tc>
              <w:tcPr>
                <w:tcW w:w="1142" w:type="pct"/>
                <w:shd w:val="clear" w:color="auto" w:fill="FFFFFF"/>
                <w:vAlign w:val="center"/>
              </w:tcPr>
              <w:p w14:paraId="4E5F2966" w14:textId="23983CB3" w:rsidR="006979FE" w:rsidRPr="00D702CA" w:rsidRDefault="00D25DEB" w:rsidP="004E2B25">
                <w:pPr>
                  <w:ind w:left="-70" w:right="-71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tc>
          <w:tcPr>
            <w:tcW w:w="737" w:type="pct"/>
            <w:shd w:val="clear" w:color="auto" w:fill="FFFFFF"/>
            <w:vAlign w:val="center"/>
          </w:tcPr>
          <w:p w14:paraId="33C41C6D" w14:textId="2C09F614" w:rsidR="006979FE" w:rsidRPr="00D702CA" w:rsidRDefault="000337F1" w:rsidP="004E2B25">
            <w:pPr>
              <w:ind w:left="-67" w:right="-8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23948564"/>
                <w:placeholder>
                  <w:docPart w:val="EF97F2E355BA4AFFA28AF535479FB69F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7179D" w:rsidRPr="0045610A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2B3498" w:rsidRPr="00D702CA" w14:paraId="08232073" w14:textId="77777777" w:rsidTr="002B3498">
        <w:trPr>
          <w:trHeight w:val="77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DF842B0" w14:textId="77777777" w:rsidR="002B3498" w:rsidRPr="002B3498" w:rsidRDefault="002B3498" w:rsidP="004E2B25">
            <w:pPr>
              <w:ind w:left="-67" w:right="-84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15471" w:rsidRPr="00D702CA" w14:paraId="17C84A6B" w14:textId="77777777" w:rsidTr="003E10F8">
        <w:trPr>
          <w:trHeight w:val="212"/>
        </w:trPr>
        <w:tc>
          <w:tcPr>
            <w:tcW w:w="1090" w:type="pct"/>
            <w:vMerge w:val="restart"/>
            <w:shd w:val="clear" w:color="auto" w:fill="D9D9D9" w:themeFill="background1" w:themeFillShade="D9"/>
            <w:vAlign w:val="center"/>
          </w:tcPr>
          <w:p w14:paraId="46E5A0C9" w14:textId="77777777" w:rsidR="00215471" w:rsidRPr="00D70952" w:rsidRDefault="00215471" w:rsidP="00933BF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Informacja uzupełniająca</w:t>
            </w:r>
          </w:p>
        </w:tc>
        <w:tc>
          <w:tcPr>
            <w:tcW w:w="3173" w:type="pct"/>
            <w:gridSpan w:val="3"/>
            <w:shd w:val="clear" w:color="auto" w:fill="F2F2F2" w:themeFill="background1" w:themeFillShade="F2"/>
            <w:vAlign w:val="center"/>
          </w:tcPr>
          <w:p w14:paraId="733B6302" w14:textId="08D38A02" w:rsidR="00215471" w:rsidRPr="00D702CA" w:rsidRDefault="00215471" w:rsidP="00933BF8">
            <w:pPr>
              <w:ind w:left="-70" w:right="-71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 Czy gospodarstwo posiada maszyny/urządzenia niezbędne do prowadzenia działalności rolniczej?</w:t>
            </w:r>
          </w:p>
        </w:tc>
        <w:tc>
          <w:tcPr>
            <w:tcW w:w="737" w:type="pct"/>
            <w:shd w:val="clear" w:color="auto" w:fill="FFFFFF"/>
            <w:vAlign w:val="center"/>
          </w:tcPr>
          <w:p w14:paraId="48524906" w14:textId="56AB347E" w:rsidR="00215471" w:rsidRPr="00E7179D" w:rsidRDefault="000337F1" w:rsidP="00933BF8">
            <w:pPr>
              <w:pStyle w:val="Tytu"/>
              <w:spacing w:before="60" w:line="240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 w:val="0"/>
                  <w:bCs w:val="0"/>
                  <w:sz w:val="18"/>
                  <w:szCs w:val="18"/>
                </w:rPr>
                <w:id w:val="1739986942"/>
                <w:placeholder>
                  <w:docPart w:val="05C1FD8B770945C0AA8AF97AA87DA6D8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7179D" w:rsidRPr="00E7179D">
                  <w:rPr>
                    <w:rStyle w:val="Tekstzastpczy"/>
                    <w:rFonts w:ascii="Arial" w:hAnsi="Arial" w:cs="Arial"/>
                    <w:b w:val="0"/>
                    <w:bCs w:val="0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215471" w:rsidRPr="00D702CA" w14:paraId="4C142502" w14:textId="77777777" w:rsidTr="003E10F8">
        <w:trPr>
          <w:trHeight w:val="212"/>
        </w:trPr>
        <w:tc>
          <w:tcPr>
            <w:tcW w:w="1090" w:type="pct"/>
            <w:vMerge/>
            <w:shd w:val="clear" w:color="auto" w:fill="D9D9D9" w:themeFill="background1" w:themeFillShade="D9"/>
            <w:vAlign w:val="center"/>
          </w:tcPr>
          <w:p w14:paraId="3D5DB2A8" w14:textId="77777777" w:rsidR="00215471" w:rsidRPr="00D70952" w:rsidRDefault="00215471" w:rsidP="00933BF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73" w:type="pct"/>
            <w:gridSpan w:val="3"/>
            <w:shd w:val="clear" w:color="auto" w:fill="F2F2F2" w:themeFill="background1" w:themeFillShade="F2"/>
            <w:vAlign w:val="center"/>
          </w:tcPr>
          <w:p w14:paraId="536CEF4C" w14:textId="3662140B" w:rsidR="00215471" w:rsidRPr="00D702CA" w:rsidRDefault="00215471" w:rsidP="00933BF8">
            <w:pPr>
              <w:ind w:left="-70" w:right="-71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292F14">
              <w:rPr>
                <w:rFonts w:ascii="Arial" w:hAnsi="Arial" w:cs="Arial"/>
                <w:bCs/>
                <w:sz w:val="14"/>
                <w:szCs w:val="14"/>
              </w:rPr>
              <w:t>Czy posiadane maszyny/urządzenia są w dobrym stanie technicznym?</w:t>
            </w:r>
          </w:p>
        </w:tc>
        <w:tc>
          <w:tcPr>
            <w:tcW w:w="737" w:type="pct"/>
            <w:shd w:val="clear" w:color="auto" w:fill="FFFFFF"/>
            <w:vAlign w:val="center"/>
          </w:tcPr>
          <w:p w14:paraId="15251E9D" w14:textId="73611AC3" w:rsidR="00215471" w:rsidRPr="00E7179D" w:rsidRDefault="000337F1" w:rsidP="00933BF8">
            <w:pPr>
              <w:pStyle w:val="Tytu"/>
              <w:spacing w:before="60" w:line="240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 w:val="0"/>
                  <w:bCs w:val="0"/>
                  <w:sz w:val="18"/>
                  <w:szCs w:val="18"/>
                </w:rPr>
                <w:id w:val="404656129"/>
                <w:placeholder>
                  <w:docPart w:val="E3E5508452C04A5D9F7B5FB97AE58ABC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7179D" w:rsidRPr="00E7179D">
                  <w:rPr>
                    <w:rStyle w:val="Tekstzastpczy"/>
                    <w:rFonts w:ascii="Arial" w:hAnsi="Arial" w:cs="Arial"/>
                    <w:b w:val="0"/>
                    <w:bCs w:val="0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215471" w:rsidRPr="00D702CA" w14:paraId="5C95A422" w14:textId="77777777" w:rsidTr="003E10F8">
        <w:trPr>
          <w:trHeight w:val="212"/>
        </w:trPr>
        <w:tc>
          <w:tcPr>
            <w:tcW w:w="1090" w:type="pct"/>
            <w:vMerge/>
            <w:shd w:val="clear" w:color="auto" w:fill="D9D9D9" w:themeFill="background1" w:themeFillShade="D9"/>
            <w:vAlign w:val="center"/>
          </w:tcPr>
          <w:p w14:paraId="1CA12B27" w14:textId="77777777" w:rsidR="00215471" w:rsidRPr="00D70952" w:rsidRDefault="00215471" w:rsidP="00933BF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73" w:type="pct"/>
            <w:gridSpan w:val="3"/>
            <w:shd w:val="clear" w:color="auto" w:fill="F2F2F2" w:themeFill="background1" w:themeFillShade="F2"/>
            <w:vAlign w:val="center"/>
          </w:tcPr>
          <w:p w14:paraId="283D8993" w14:textId="6BA7AF01" w:rsidR="00215471" w:rsidRPr="00D702CA" w:rsidRDefault="00215471" w:rsidP="00933BF8">
            <w:pPr>
              <w:ind w:left="-70" w:right="-71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292F14">
              <w:rPr>
                <w:rFonts w:ascii="Arial" w:hAnsi="Arial" w:cs="Arial"/>
                <w:bCs/>
                <w:sz w:val="14"/>
                <w:szCs w:val="14"/>
              </w:rPr>
              <w:t>Czy prowadzenie działalności rolniczej wymaga zakupu lub wypożyczenia innych maszyn/urządzeń?</w:t>
            </w:r>
          </w:p>
        </w:tc>
        <w:tc>
          <w:tcPr>
            <w:tcW w:w="737" w:type="pct"/>
            <w:shd w:val="clear" w:color="auto" w:fill="FFFFFF"/>
            <w:vAlign w:val="center"/>
          </w:tcPr>
          <w:p w14:paraId="5BD384AC" w14:textId="0AD87A79" w:rsidR="00215471" w:rsidRPr="00E7179D" w:rsidRDefault="000337F1" w:rsidP="00933BF8">
            <w:pPr>
              <w:pStyle w:val="Tytu"/>
              <w:spacing w:before="60" w:line="240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 w:val="0"/>
                  <w:bCs w:val="0"/>
                  <w:sz w:val="18"/>
                  <w:szCs w:val="18"/>
                </w:rPr>
                <w:id w:val="221416060"/>
                <w:placeholder>
                  <w:docPart w:val="229EB42F2B694DBF8CCD76C125520824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7179D" w:rsidRPr="00E7179D">
                  <w:rPr>
                    <w:rStyle w:val="Tekstzastpczy"/>
                    <w:rFonts w:ascii="Arial" w:hAnsi="Arial" w:cs="Arial"/>
                    <w:b w:val="0"/>
                    <w:bCs w:val="0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</w:tbl>
    <w:p w14:paraId="5C0DFAA1" w14:textId="77777777" w:rsidR="00D70952" w:rsidRDefault="00D70952" w:rsidP="00D70952">
      <w:pPr>
        <w:pStyle w:val="Default"/>
        <w:jc w:val="both"/>
        <w:rPr>
          <w:color w:val="auto"/>
          <w:sz w:val="6"/>
          <w:szCs w:val="6"/>
        </w:rPr>
      </w:pPr>
    </w:p>
    <w:tbl>
      <w:tblPr>
        <w:tblW w:w="5106" w:type="pct"/>
        <w:tblInd w:w="-21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1985"/>
        <w:gridCol w:w="2411"/>
        <w:gridCol w:w="1556"/>
      </w:tblGrid>
      <w:tr w:rsidR="009B4760" w:rsidRPr="00041129" w14:paraId="6279CB57" w14:textId="77777777" w:rsidTr="008C7239">
        <w:trPr>
          <w:trHeight w:val="247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686E171E" w14:textId="223FE43A" w:rsidR="009B4760" w:rsidRPr="00041129" w:rsidRDefault="009B4760" w:rsidP="002B3980">
            <w:pPr>
              <w:ind w:left="-4" w:right="-84"/>
              <w:rPr>
                <w:rFonts w:ascii="Arial" w:hAnsi="Arial" w:cs="Arial"/>
                <w:b/>
                <w:sz w:val="14"/>
                <w:szCs w:val="14"/>
              </w:rPr>
            </w:pPr>
            <w:r w:rsidRPr="002A3FBB">
              <w:rPr>
                <w:rFonts w:ascii="Arial" w:hAnsi="Arial" w:cs="Arial"/>
                <w:b/>
                <w:sz w:val="16"/>
                <w:szCs w:val="16"/>
              </w:rPr>
              <w:t>INWENTARZ ŻYWY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- </w:t>
            </w:r>
            <w:r w:rsidRPr="009B4760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zaliczony do majątku/aktywów trwałych, tj. nie będący przedmiotem obrotu handlowego; z okresem ekonomicznej użyteczności dłuższym niż rok, kompletny, zdatny do użytku i przeznaczony na potrzeby jednostki</w:t>
            </w:r>
          </w:p>
        </w:tc>
      </w:tr>
      <w:tr w:rsidR="009B4760" w:rsidRPr="004F5E79" w14:paraId="25535A61" w14:textId="77777777" w:rsidTr="004A434C">
        <w:trPr>
          <w:trHeight w:val="247"/>
        </w:trPr>
        <w:tc>
          <w:tcPr>
            <w:tcW w:w="2181" w:type="pct"/>
            <w:shd w:val="clear" w:color="auto" w:fill="F2F2F2" w:themeFill="background1" w:themeFillShade="F2"/>
            <w:vAlign w:val="center"/>
          </w:tcPr>
          <w:p w14:paraId="186967B5" w14:textId="77777777" w:rsidR="009B4760" w:rsidRDefault="009B4760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Rodzaj </w:t>
            </w:r>
            <w:r w:rsidR="00AF526B">
              <w:rPr>
                <w:rFonts w:ascii="Arial" w:hAnsi="Arial" w:cs="Arial"/>
                <w:b/>
                <w:sz w:val="14"/>
                <w:szCs w:val="14"/>
              </w:rPr>
              <w:t>inwentarza</w:t>
            </w:r>
          </w:p>
          <w:p w14:paraId="757AA297" w14:textId="1EBC3BC2" w:rsidR="00AF526B" w:rsidRPr="00AF526B" w:rsidRDefault="00AF526B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F526B">
              <w:rPr>
                <w:rFonts w:ascii="Calibri" w:hAnsi="Calibri" w:cs="Calibri"/>
                <w:i/>
                <w:sz w:val="14"/>
                <w:szCs w:val="14"/>
              </w:rPr>
              <w:t>(zwierzęta pociągowe (konie), bydło (krowy i buhaje), konie hodowlane (klacze i ogiery), trzoda (maciory i knury), owce (matki i tryki-skopy)</w:t>
            </w:r>
          </w:p>
        </w:tc>
        <w:tc>
          <w:tcPr>
            <w:tcW w:w="940" w:type="pct"/>
            <w:shd w:val="clear" w:color="auto" w:fill="F2F2F2" w:themeFill="background1" w:themeFillShade="F2"/>
            <w:vAlign w:val="center"/>
          </w:tcPr>
          <w:p w14:paraId="728ED5B6" w14:textId="44C22AD2" w:rsidR="009B4760" w:rsidRDefault="009B4760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Szacunkowa wartość</w:t>
            </w:r>
            <w:r w:rsidR="001F5CF4">
              <w:rPr>
                <w:rFonts w:ascii="Arial" w:hAnsi="Arial" w:cs="Arial"/>
                <w:b/>
                <w:sz w:val="14"/>
                <w:szCs w:val="14"/>
              </w:rPr>
              <w:t xml:space="preserve"> PLN</w:t>
            </w:r>
          </w:p>
          <w:p w14:paraId="7CBC80D3" w14:textId="67F19613" w:rsidR="00AF526B" w:rsidRPr="004F5E79" w:rsidRDefault="00AF526B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2" w:type="pct"/>
            <w:shd w:val="clear" w:color="auto" w:fill="F2F2F2" w:themeFill="background1" w:themeFillShade="F2"/>
            <w:vAlign w:val="center"/>
          </w:tcPr>
          <w:p w14:paraId="66A71629" w14:textId="612FC4B4" w:rsidR="00AF526B" w:rsidRPr="00AF526B" w:rsidRDefault="004A434C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Obciążenia</w:t>
            </w:r>
          </w:p>
        </w:tc>
        <w:tc>
          <w:tcPr>
            <w:tcW w:w="738" w:type="pct"/>
            <w:shd w:val="clear" w:color="auto" w:fill="F2F2F2" w:themeFill="background1" w:themeFillShade="F2"/>
            <w:vAlign w:val="center"/>
          </w:tcPr>
          <w:p w14:paraId="330A184F" w14:textId="65298DE0" w:rsidR="00AF526B" w:rsidRPr="00AF526B" w:rsidRDefault="009B4760" w:rsidP="001F5CF4">
            <w:pPr>
              <w:ind w:left="-67" w:right="-8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Czy </w:t>
            </w:r>
            <w:r w:rsidR="00AF526B">
              <w:rPr>
                <w:rFonts w:ascii="Arial" w:hAnsi="Arial" w:cs="Arial"/>
                <w:b/>
                <w:sz w:val="14"/>
                <w:szCs w:val="14"/>
              </w:rPr>
              <w:t>ubezpieczony?</w:t>
            </w:r>
          </w:p>
        </w:tc>
      </w:tr>
      <w:tr w:rsidR="009B4760" w:rsidRPr="00D702CA" w14:paraId="50A88F64" w14:textId="77777777" w:rsidTr="00F96EB1">
        <w:trPr>
          <w:trHeight w:val="467"/>
        </w:trPr>
        <w:tc>
          <w:tcPr>
            <w:tcW w:w="2181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26474958"/>
              <w:placeholder>
                <w:docPart w:val="4D8211F46E2C4E17A84DD8F07F8BAD96"/>
              </w:placeholder>
              <w:showingPlcHdr/>
              <w:text/>
            </w:sdtPr>
            <w:sdtEndPr/>
            <w:sdtContent>
              <w:p w14:paraId="09BF0040" w14:textId="7D30313B" w:rsidR="009B4760" w:rsidRPr="00F96EB1" w:rsidRDefault="00F96EB1" w:rsidP="004E2B2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-821967465"/>
            <w:placeholder>
              <w:docPart w:val="B225F5AA30A24DB5A9D896EF4F4D551A"/>
            </w:placeholder>
            <w:showingPlcHdr/>
            <w:text/>
          </w:sdtPr>
          <w:sdtEndPr/>
          <w:sdtContent>
            <w:tc>
              <w:tcPr>
                <w:tcW w:w="940" w:type="pct"/>
                <w:shd w:val="clear" w:color="auto" w:fill="FFFFFF"/>
                <w:vAlign w:val="center"/>
              </w:tcPr>
              <w:p w14:paraId="7F7955E3" w14:textId="48FDF8D1" w:rsidR="009B4760" w:rsidRPr="00D702CA" w:rsidRDefault="00F96EB1" w:rsidP="00F96EB1">
                <w:pPr>
                  <w:jc w:val="righ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601991807"/>
            <w:placeholder>
              <w:docPart w:val="4EBE1995E923423C91EEDE2EFD9D5E91"/>
            </w:placeholder>
            <w:showingPlcHdr/>
            <w:text/>
          </w:sdtPr>
          <w:sdtEndPr/>
          <w:sdtContent>
            <w:tc>
              <w:tcPr>
                <w:tcW w:w="1142" w:type="pct"/>
                <w:shd w:val="clear" w:color="auto" w:fill="FFFFFF"/>
                <w:vAlign w:val="center"/>
              </w:tcPr>
              <w:p w14:paraId="6CE0DFF8" w14:textId="14F58E01" w:rsidR="009B4760" w:rsidRPr="00D702CA" w:rsidRDefault="00F96EB1" w:rsidP="004E2B2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tc>
          <w:tcPr>
            <w:tcW w:w="738" w:type="pct"/>
            <w:shd w:val="clear" w:color="auto" w:fill="FFFFFF"/>
            <w:vAlign w:val="center"/>
          </w:tcPr>
          <w:p w14:paraId="09FD2CB3" w14:textId="33EC5E95" w:rsidR="009B4760" w:rsidRPr="004C12D6" w:rsidRDefault="000337F1" w:rsidP="004E2B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28333938"/>
                <w:placeholder>
                  <w:docPart w:val="639E6404229344389543CBE0D015BCCA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7179D" w:rsidRPr="0045610A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9B4760" w:rsidRPr="00D702CA" w14:paraId="50DCE03A" w14:textId="77777777" w:rsidTr="00F96EB1">
        <w:trPr>
          <w:trHeight w:val="417"/>
        </w:trPr>
        <w:tc>
          <w:tcPr>
            <w:tcW w:w="2181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3098923"/>
              <w:placeholder>
                <w:docPart w:val="531109F5A237477092D25DB3D10778D3"/>
              </w:placeholder>
              <w:showingPlcHdr/>
              <w:text/>
            </w:sdtPr>
            <w:sdtEndPr/>
            <w:sdtContent>
              <w:p w14:paraId="6D91CA4A" w14:textId="23187AEA" w:rsidR="009B4760" w:rsidRPr="00F96EB1" w:rsidRDefault="00F96EB1" w:rsidP="004E2B2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-848713790"/>
            <w:placeholder>
              <w:docPart w:val="34FC5631C82745DFA06CA8C6A2F49281"/>
            </w:placeholder>
            <w:showingPlcHdr/>
            <w:text/>
          </w:sdtPr>
          <w:sdtEndPr/>
          <w:sdtContent>
            <w:tc>
              <w:tcPr>
                <w:tcW w:w="940" w:type="pct"/>
                <w:shd w:val="clear" w:color="auto" w:fill="FFFFFF"/>
                <w:vAlign w:val="center"/>
              </w:tcPr>
              <w:p w14:paraId="0D0A665B" w14:textId="166B00CF" w:rsidR="009B4760" w:rsidRPr="00D702CA" w:rsidRDefault="00F96EB1" w:rsidP="00F96EB1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53715499"/>
            <w:placeholder>
              <w:docPart w:val="E7975F98D2D0472EB4445502EAB06CE5"/>
            </w:placeholder>
            <w:showingPlcHdr/>
            <w:text/>
          </w:sdtPr>
          <w:sdtEndPr/>
          <w:sdtContent>
            <w:tc>
              <w:tcPr>
                <w:tcW w:w="1142" w:type="pct"/>
                <w:shd w:val="clear" w:color="auto" w:fill="FFFFFF"/>
                <w:vAlign w:val="center"/>
              </w:tcPr>
              <w:p w14:paraId="63057312" w14:textId="47FE9E6B" w:rsidR="009B4760" w:rsidRPr="00D702CA" w:rsidRDefault="00F96EB1" w:rsidP="004E2B25">
                <w:pPr>
                  <w:ind w:left="-70" w:right="-71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tc>
          <w:tcPr>
            <w:tcW w:w="738" w:type="pct"/>
            <w:shd w:val="clear" w:color="auto" w:fill="FFFFFF"/>
            <w:vAlign w:val="center"/>
          </w:tcPr>
          <w:p w14:paraId="631C545A" w14:textId="5A764940" w:rsidR="009B4760" w:rsidRPr="004C12D6" w:rsidRDefault="000337F1" w:rsidP="004E2B25">
            <w:pPr>
              <w:ind w:left="-67" w:right="-84"/>
              <w:jc w:val="center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91433362"/>
                <w:placeholder>
                  <w:docPart w:val="35E24BD0C5BE44C5882A14A8320A75EA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7179D" w:rsidRPr="0045610A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9B4760" w:rsidRPr="00D702CA" w14:paraId="3AC8BECD" w14:textId="77777777" w:rsidTr="00F96EB1">
        <w:trPr>
          <w:trHeight w:val="423"/>
        </w:trPr>
        <w:tc>
          <w:tcPr>
            <w:tcW w:w="2181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42247114"/>
              <w:placeholder>
                <w:docPart w:val="13E66444186F4D48B787363FF591CB55"/>
              </w:placeholder>
              <w:showingPlcHdr/>
              <w:text/>
            </w:sdtPr>
            <w:sdtEndPr/>
            <w:sdtContent>
              <w:p w14:paraId="4493019D" w14:textId="1B4C3CB0" w:rsidR="009B4760" w:rsidRPr="00F96EB1" w:rsidRDefault="00F96EB1" w:rsidP="004E2B2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447367393"/>
            <w:placeholder>
              <w:docPart w:val="0934C1FE5A474606AAD832F40D06EC10"/>
            </w:placeholder>
            <w:showingPlcHdr/>
            <w:text/>
          </w:sdtPr>
          <w:sdtEndPr/>
          <w:sdtContent>
            <w:tc>
              <w:tcPr>
                <w:tcW w:w="940" w:type="pct"/>
                <w:shd w:val="clear" w:color="auto" w:fill="FFFFFF"/>
                <w:vAlign w:val="center"/>
              </w:tcPr>
              <w:p w14:paraId="56B1B721" w14:textId="11AE9339" w:rsidR="009B4760" w:rsidRPr="00D702CA" w:rsidRDefault="00F96EB1" w:rsidP="00F96EB1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78072108"/>
            <w:placeholder>
              <w:docPart w:val="66C888ECA3434BF8969A5AA5F7365F28"/>
            </w:placeholder>
            <w:showingPlcHdr/>
            <w:text/>
          </w:sdtPr>
          <w:sdtEndPr/>
          <w:sdtContent>
            <w:tc>
              <w:tcPr>
                <w:tcW w:w="1142" w:type="pct"/>
                <w:shd w:val="clear" w:color="auto" w:fill="FFFFFF"/>
                <w:vAlign w:val="center"/>
              </w:tcPr>
              <w:p w14:paraId="7ACB57AF" w14:textId="223E0B6A" w:rsidR="009B4760" w:rsidRPr="00D702CA" w:rsidRDefault="00F96EB1" w:rsidP="004E2B25">
                <w:pPr>
                  <w:ind w:left="-70" w:right="-71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tc>
          <w:tcPr>
            <w:tcW w:w="738" w:type="pct"/>
            <w:shd w:val="clear" w:color="auto" w:fill="FFFFFF"/>
            <w:vAlign w:val="center"/>
          </w:tcPr>
          <w:p w14:paraId="65EFC796" w14:textId="62959F5A" w:rsidR="009B4760" w:rsidRPr="004C12D6" w:rsidRDefault="000337F1" w:rsidP="004E2B25">
            <w:pPr>
              <w:ind w:left="-67" w:right="-84"/>
              <w:jc w:val="center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8598136"/>
                <w:placeholder>
                  <w:docPart w:val="CA4AE075E3DB4BA6960579FE99B7367F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7179D" w:rsidRPr="0045610A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9B4760" w:rsidRPr="00D702CA" w14:paraId="46A5A77A" w14:textId="77777777" w:rsidTr="00F96EB1">
        <w:trPr>
          <w:trHeight w:val="427"/>
        </w:trPr>
        <w:tc>
          <w:tcPr>
            <w:tcW w:w="2181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384019833"/>
              <w:placeholder>
                <w:docPart w:val="7F51565CA7A24945935DABEFCEBB395D"/>
              </w:placeholder>
              <w:showingPlcHdr/>
              <w:text/>
            </w:sdtPr>
            <w:sdtEndPr/>
            <w:sdtContent>
              <w:p w14:paraId="424C9B3C" w14:textId="0BCCE835" w:rsidR="009B4760" w:rsidRPr="00F96EB1" w:rsidRDefault="00F96EB1" w:rsidP="004E2B2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1811753561"/>
            <w:placeholder>
              <w:docPart w:val="A0B1E9FEF5D14E8682506AF7313D0448"/>
            </w:placeholder>
            <w:showingPlcHdr/>
            <w:text/>
          </w:sdtPr>
          <w:sdtEndPr/>
          <w:sdtContent>
            <w:tc>
              <w:tcPr>
                <w:tcW w:w="940" w:type="pct"/>
                <w:shd w:val="clear" w:color="auto" w:fill="FFFFFF"/>
                <w:vAlign w:val="center"/>
              </w:tcPr>
              <w:p w14:paraId="0FEC21B2" w14:textId="75C37CC7" w:rsidR="009B4760" w:rsidRPr="00D702CA" w:rsidRDefault="00F96EB1" w:rsidP="00F96EB1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50802845"/>
            <w:placeholder>
              <w:docPart w:val="5008B33788704C1DB4DCA9E675B41F05"/>
            </w:placeholder>
            <w:showingPlcHdr/>
            <w:text/>
          </w:sdtPr>
          <w:sdtEndPr/>
          <w:sdtContent>
            <w:tc>
              <w:tcPr>
                <w:tcW w:w="1142" w:type="pct"/>
                <w:shd w:val="clear" w:color="auto" w:fill="FFFFFF"/>
                <w:vAlign w:val="center"/>
              </w:tcPr>
              <w:p w14:paraId="70D5556B" w14:textId="78B31FB1" w:rsidR="009B4760" w:rsidRPr="00D702CA" w:rsidRDefault="00F96EB1" w:rsidP="004E2B25">
                <w:pPr>
                  <w:ind w:left="-70" w:right="-71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tc>
          <w:tcPr>
            <w:tcW w:w="738" w:type="pct"/>
            <w:shd w:val="clear" w:color="auto" w:fill="FFFFFF"/>
            <w:vAlign w:val="center"/>
          </w:tcPr>
          <w:p w14:paraId="433AED12" w14:textId="3820C264" w:rsidR="009B4760" w:rsidRPr="004C12D6" w:rsidRDefault="000337F1" w:rsidP="004E2B25">
            <w:pPr>
              <w:ind w:left="-67" w:right="-84"/>
              <w:jc w:val="center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32151549"/>
                <w:placeholder>
                  <w:docPart w:val="E5AE9549E2ED4EEEB4ADBB8FA8885085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7179D" w:rsidRPr="0045610A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114929" w:rsidRPr="00D702CA" w14:paraId="6CC41614" w14:textId="77777777" w:rsidTr="00F96EB1">
        <w:trPr>
          <w:trHeight w:val="427"/>
        </w:trPr>
        <w:tc>
          <w:tcPr>
            <w:tcW w:w="2181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645654565"/>
              <w:placeholder>
                <w:docPart w:val="BF6EA40F90C54F27B89587018CED7169"/>
              </w:placeholder>
              <w:showingPlcHdr/>
              <w:text/>
            </w:sdtPr>
            <w:sdtEndPr/>
            <w:sdtContent>
              <w:p w14:paraId="3CE1DC6F" w14:textId="015A5AA1" w:rsidR="00114929" w:rsidRPr="00F96EB1" w:rsidRDefault="00F96EB1" w:rsidP="004E2B2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1211538652"/>
            <w:placeholder>
              <w:docPart w:val="1251BB281C6D4C97AEBB8DF94CBCF23E"/>
            </w:placeholder>
            <w:showingPlcHdr/>
            <w:text/>
          </w:sdtPr>
          <w:sdtEndPr/>
          <w:sdtContent>
            <w:tc>
              <w:tcPr>
                <w:tcW w:w="940" w:type="pct"/>
                <w:shd w:val="clear" w:color="auto" w:fill="FFFFFF"/>
                <w:vAlign w:val="center"/>
              </w:tcPr>
              <w:p w14:paraId="3FD2749A" w14:textId="01F3AF2D" w:rsidR="00114929" w:rsidRPr="00D702CA" w:rsidRDefault="00F96EB1" w:rsidP="00F96EB1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95105399"/>
            <w:placeholder>
              <w:docPart w:val="8C2B61FD8292445897A7FFA3C9701FE0"/>
            </w:placeholder>
            <w:showingPlcHdr/>
            <w:text/>
          </w:sdtPr>
          <w:sdtEndPr/>
          <w:sdtContent>
            <w:tc>
              <w:tcPr>
                <w:tcW w:w="1142" w:type="pct"/>
                <w:shd w:val="clear" w:color="auto" w:fill="FFFFFF"/>
                <w:vAlign w:val="center"/>
              </w:tcPr>
              <w:p w14:paraId="07D00F77" w14:textId="6241AF49" w:rsidR="00114929" w:rsidRPr="00D702CA" w:rsidRDefault="00F96EB1" w:rsidP="004E2B25">
                <w:pPr>
                  <w:ind w:left="-70" w:right="-71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tc>
          <w:tcPr>
            <w:tcW w:w="738" w:type="pct"/>
            <w:shd w:val="clear" w:color="auto" w:fill="FFFFFF"/>
            <w:vAlign w:val="center"/>
          </w:tcPr>
          <w:p w14:paraId="53EE01B3" w14:textId="064AB637" w:rsidR="00114929" w:rsidRPr="004C12D6" w:rsidRDefault="000337F1" w:rsidP="004E2B25">
            <w:pPr>
              <w:ind w:left="-67" w:right="-84"/>
              <w:jc w:val="center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77703559"/>
                <w:placeholder>
                  <w:docPart w:val="6DE398F3324246DDAAD1CEFF0C1515BA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7179D" w:rsidRPr="0045610A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</w:tbl>
    <w:p w14:paraId="1F54E31C" w14:textId="77777777" w:rsidR="00D70952" w:rsidRDefault="00D70952" w:rsidP="00D70952">
      <w:pPr>
        <w:pStyle w:val="Default"/>
        <w:jc w:val="both"/>
        <w:rPr>
          <w:color w:val="auto"/>
          <w:sz w:val="6"/>
          <w:szCs w:val="6"/>
        </w:rPr>
      </w:pPr>
    </w:p>
    <w:tbl>
      <w:tblPr>
        <w:tblW w:w="5106" w:type="pct"/>
        <w:tblInd w:w="-21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3404"/>
        <w:gridCol w:w="3684"/>
      </w:tblGrid>
      <w:tr w:rsidR="003567A5" w:rsidRPr="00041129" w14:paraId="2BC9DCBA" w14:textId="77777777" w:rsidTr="004E2B25">
        <w:trPr>
          <w:trHeight w:val="247"/>
        </w:trPr>
        <w:tc>
          <w:tcPr>
            <w:tcW w:w="5000" w:type="pct"/>
            <w:gridSpan w:val="3"/>
            <w:shd w:val="clear" w:color="auto" w:fill="F2F2F2"/>
          </w:tcPr>
          <w:p w14:paraId="21B805F9" w14:textId="6FF3AB81" w:rsidR="003567A5" w:rsidRPr="003567A5" w:rsidRDefault="003567A5" w:rsidP="002B3980">
            <w:pPr>
              <w:ind w:left="-4" w:right="-84" w:firstLine="4"/>
              <w:rPr>
                <w:rFonts w:ascii="Arial" w:hAnsi="Arial" w:cs="Arial"/>
                <w:bCs/>
                <w:sz w:val="14"/>
                <w:szCs w:val="14"/>
              </w:rPr>
            </w:pPr>
            <w:r w:rsidRPr="002A3FBB">
              <w:rPr>
                <w:rFonts w:ascii="Arial" w:hAnsi="Arial" w:cs="Arial"/>
                <w:b/>
                <w:sz w:val="16"/>
                <w:szCs w:val="16"/>
              </w:rPr>
              <w:t>INFORMACJE O DOMINUJĄCEJ PRODUKCJI ROLNEJ</w:t>
            </w:r>
            <w:r w:rsidRPr="003567A5">
              <w:rPr>
                <w:rFonts w:ascii="Arial" w:hAnsi="Arial" w:cs="Arial"/>
                <w:bCs/>
                <w:sz w:val="14"/>
                <w:szCs w:val="14"/>
              </w:rPr>
              <w:t xml:space="preserve"> (</w:t>
            </w:r>
            <w:r w:rsidR="005B4F19">
              <w:rPr>
                <w:rFonts w:ascii="Arial" w:hAnsi="Arial" w:cs="Arial"/>
                <w:bCs/>
                <w:sz w:val="14"/>
                <w:szCs w:val="14"/>
              </w:rPr>
              <w:t>n</w:t>
            </w:r>
            <w:r w:rsidRPr="003567A5">
              <w:rPr>
                <w:rFonts w:ascii="Arial" w:hAnsi="Arial" w:cs="Arial"/>
                <w:bCs/>
                <w:sz w:val="14"/>
                <w:szCs w:val="14"/>
              </w:rPr>
              <w:t>ależy podać informację o głównej produkcji rolnej lub 2-3 wiodące w gospodarstwie rolnym produkcje, tj. generująca/e minimum 60% dochodu brutto z działalności rolniczej)</w:t>
            </w:r>
          </w:p>
        </w:tc>
      </w:tr>
      <w:tr w:rsidR="00B852D0" w:rsidRPr="00AF526B" w14:paraId="02FE06FA" w14:textId="77777777" w:rsidTr="002B3980">
        <w:trPr>
          <w:trHeight w:val="247"/>
        </w:trPr>
        <w:tc>
          <w:tcPr>
            <w:tcW w:w="1643" w:type="pct"/>
            <w:shd w:val="clear" w:color="auto" w:fill="F2F2F2" w:themeFill="background1" w:themeFillShade="F2"/>
            <w:vAlign w:val="center"/>
          </w:tcPr>
          <w:p w14:paraId="0E5D989D" w14:textId="77777777" w:rsidR="00B852D0" w:rsidRDefault="00B852D0" w:rsidP="00B852D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Rodzaj produkcji</w:t>
            </w:r>
          </w:p>
          <w:p w14:paraId="0F6D3429" w14:textId="52A92B3D" w:rsidR="00B852D0" w:rsidRPr="00AF526B" w:rsidRDefault="00B852D0" w:rsidP="00B852D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Uprawa/Hodowla</w:t>
            </w:r>
          </w:p>
        </w:tc>
        <w:tc>
          <w:tcPr>
            <w:tcW w:w="1612" w:type="pct"/>
            <w:shd w:val="clear" w:color="auto" w:fill="F2F2F2" w:themeFill="background1" w:themeFillShade="F2"/>
            <w:vAlign w:val="center"/>
          </w:tcPr>
          <w:p w14:paraId="68C9701A" w14:textId="77777777" w:rsidR="00B852D0" w:rsidRDefault="00B852D0" w:rsidP="00B852D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Ilość jednostek</w:t>
            </w:r>
          </w:p>
          <w:p w14:paraId="4381AD11" w14:textId="7183CFD7" w:rsidR="00B852D0" w:rsidRPr="004F5E79" w:rsidRDefault="00B852D0" w:rsidP="00B852D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(ha/szt./</w:t>
            </w:r>
            <w:r w:rsidRPr="00B852D0">
              <w:rPr>
                <w:rFonts w:ascii="Arial" w:hAnsi="Arial" w:cs="Arial"/>
                <w:b/>
                <w:sz w:val="14"/>
                <w:szCs w:val="14"/>
              </w:rPr>
              <w:t>m2</w:t>
            </w:r>
            <w:r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745" w:type="pct"/>
            <w:shd w:val="clear" w:color="auto" w:fill="F2F2F2" w:themeFill="background1" w:themeFillShade="F2"/>
            <w:vAlign w:val="center"/>
          </w:tcPr>
          <w:p w14:paraId="6988C264" w14:textId="77777777" w:rsidR="00B852D0" w:rsidRPr="00B852D0" w:rsidRDefault="00B852D0" w:rsidP="00B852D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852D0">
              <w:rPr>
                <w:rFonts w:ascii="Arial" w:hAnsi="Arial" w:cs="Arial"/>
                <w:b/>
                <w:sz w:val="14"/>
                <w:szCs w:val="14"/>
              </w:rPr>
              <w:t>Szacunkowa dochodowość z ha/szt./m2</w:t>
            </w:r>
          </w:p>
          <w:p w14:paraId="3E9669A5" w14:textId="4E87ECA2" w:rsidR="00B852D0" w:rsidRPr="00B852D0" w:rsidRDefault="00B852D0" w:rsidP="00B852D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852D0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="005B4F19">
              <w:rPr>
                <w:rFonts w:ascii="Arial" w:hAnsi="Arial" w:cs="Arial"/>
                <w:b/>
                <w:sz w:val="14"/>
                <w:szCs w:val="14"/>
              </w:rPr>
              <w:t>n</w:t>
            </w:r>
            <w:r w:rsidRPr="00B852D0">
              <w:rPr>
                <w:rFonts w:ascii="Arial" w:hAnsi="Arial" w:cs="Arial"/>
                <w:b/>
                <w:sz w:val="14"/>
                <w:szCs w:val="14"/>
              </w:rPr>
              <w:t xml:space="preserve">adwyżka bezpośrednia liczona jako przychody ze sprzedaży </w:t>
            </w:r>
            <w:r w:rsidRPr="00A33A82">
              <w:rPr>
                <w:rFonts w:ascii="Arial" w:hAnsi="Arial" w:cs="Arial"/>
                <w:b/>
                <w:sz w:val="14"/>
                <w:szCs w:val="14"/>
                <w:u w:val="single"/>
              </w:rPr>
              <w:t>minus koszty bezpośrednie</w:t>
            </w:r>
            <w:r w:rsidRPr="00B852D0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  <w:p w14:paraId="69DDF49C" w14:textId="5BD3DB16" w:rsidR="00B852D0" w:rsidRPr="00AF526B" w:rsidRDefault="00B852D0" w:rsidP="00B852D0">
            <w:pPr>
              <w:ind w:left="-67" w:right="-8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852D0" w:rsidRPr="00D702CA" w14:paraId="07FB4633" w14:textId="77777777" w:rsidTr="00F86166">
        <w:trPr>
          <w:trHeight w:val="451"/>
        </w:trPr>
        <w:tc>
          <w:tcPr>
            <w:tcW w:w="164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76356779"/>
              <w:placeholder>
                <w:docPart w:val="8CC88307078B4A3BA126C940977D83D4"/>
              </w:placeholder>
              <w:showingPlcHdr/>
              <w:text/>
            </w:sdtPr>
            <w:sdtEndPr/>
            <w:sdtContent>
              <w:p w14:paraId="665E536C" w14:textId="32E48B04" w:rsidR="00B852D0" w:rsidRPr="00F86166" w:rsidRDefault="00F86166" w:rsidP="00B852D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612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452394656"/>
              <w:placeholder>
                <w:docPart w:val="470A154D0DE6492F9807A442E5F7CB84"/>
              </w:placeholder>
              <w:showingPlcHdr/>
              <w:text/>
            </w:sdtPr>
            <w:sdtEndPr/>
            <w:sdtContent>
              <w:p w14:paraId="4BB355B0" w14:textId="3AFD3DFB" w:rsidR="00B852D0" w:rsidRPr="00F86166" w:rsidRDefault="00F86166" w:rsidP="0047335A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745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374467448"/>
              <w:placeholder>
                <w:docPart w:val="192529DD8DBD483493EA262E411B4250"/>
              </w:placeholder>
              <w:showingPlcHdr/>
              <w:text/>
            </w:sdtPr>
            <w:sdtEndPr/>
            <w:sdtContent>
              <w:p w14:paraId="0EB67034" w14:textId="7238A742" w:rsidR="00B852D0" w:rsidRPr="00F86166" w:rsidRDefault="00F86166" w:rsidP="003725C4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B852D0" w:rsidRPr="00D702CA" w14:paraId="07E3C619" w14:textId="77777777" w:rsidTr="00F86166">
        <w:trPr>
          <w:trHeight w:val="455"/>
        </w:trPr>
        <w:tc>
          <w:tcPr>
            <w:tcW w:w="164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58049803"/>
              <w:placeholder>
                <w:docPart w:val="AC5174CE3DFA4E688B5E4A38EFC92F53"/>
              </w:placeholder>
              <w:showingPlcHdr/>
              <w:text/>
            </w:sdtPr>
            <w:sdtEndPr/>
            <w:sdtContent>
              <w:p w14:paraId="4DC0B4B2" w14:textId="3F0567E6" w:rsidR="00B852D0" w:rsidRPr="00F86166" w:rsidRDefault="00F86166" w:rsidP="00B852D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612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82032569"/>
              <w:placeholder>
                <w:docPart w:val="A43C9A49970B43B9AAD47CA4F183B8DB"/>
              </w:placeholder>
              <w:showingPlcHdr/>
              <w:text/>
            </w:sdtPr>
            <w:sdtEndPr/>
            <w:sdtContent>
              <w:p w14:paraId="74E0E3E8" w14:textId="556BC64B" w:rsidR="00B852D0" w:rsidRPr="00F86166" w:rsidRDefault="00F86166" w:rsidP="0047335A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745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2568242"/>
              <w:placeholder>
                <w:docPart w:val="5D65B98AE6364B7EB20A15D339766AAA"/>
              </w:placeholder>
              <w:showingPlcHdr/>
              <w:text/>
            </w:sdtPr>
            <w:sdtEndPr/>
            <w:sdtContent>
              <w:p w14:paraId="3A9882EE" w14:textId="67D915CE" w:rsidR="00B852D0" w:rsidRPr="00F86166" w:rsidRDefault="00F86166" w:rsidP="003725C4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B852D0" w:rsidRPr="00D702CA" w14:paraId="39D4DC8F" w14:textId="77777777" w:rsidTr="00F86166">
        <w:trPr>
          <w:trHeight w:val="505"/>
        </w:trPr>
        <w:tc>
          <w:tcPr>
            <w:tcW w:w="164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696684218"/>
              <w:placeholder>
                <w:docPart w:val="CD67F840E54A4DE180D1D93862D406FB"/>
              </w:placeholder>
              <w:showingPlcHdr/>
              <w:text/>
            </w:sdtPr>
            <w:sdtEndPr/>
            <w:sdtContent>
              <w:p w14:paraId="48335432" w14:textId="199DC5BC" w:rsidR="00B852D0" w:rsidRPr="00F86166" w:rsidRDefault="00F86166" w:rsidP="00B852D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612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62201244"/>
              <w:placeholder>
                <w:docPart w:val="DFCC97D6E451476AACA7E86FC6310E38"/>
              </w:placeholder>
              <w:showingPlcHdr/>
              <w:text/>
            </w:sdtPr>
            <w:sdtEndPr/>
            <w:sdtContent>
              <w:p w14:paraId="7431D4F5" w14:textId="37593874" w:rsidR="00B852D0" w:rsidRPr="00F86166" w:rsidRDefault="00F86166" w:rsidP="0047335A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745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344005033"/>
              <w:placeholder>
                <w:docPart w:val="8FDBF7238563437181B65AA085356F56"/>
              </w:placeholder>
              <w:showingPlcHdr/>
              <w:text/>
            </w:sdtPr>
            <w:sdtEndPr/>
            <w:sdtContent>
              <w:p w14:paraId="0C4B24F1" w14:textId="081378D1" w:rsidR="00B852D0" w:rsidRPr="00F86166" w:rsidRDefault="00F86166" w:rsidP="003725C4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</w:tbl>
    <w:p w14:paraId="16995CE0" w14:textId="7B7EEC27" w:rsidR="00D70952" w:rsidRDefault="00D70952" w:rsidP="00D70952">
      <w:pPr>
        <w:pStyle w:val="Default"/>
        <w:jc w:val="both"/>
        <w:rPr>
          <w:color w:val="auto"/>
          <w:sz w:val="6"/>
          <w:szCs w:val="6"/>
        </w:rPr>
      </w:pPr>
    </w:p>
    <w:tbl>
      <w:tblPr>
        <w:tblW w:w="5106" w:type="pct"/>
        <w:tblInd w:w="-21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3260"/>
        <w:gridCol w:w="2977"/>
      </w:tblGrid>
      <w:tr w:rsidR="00B852D0" w:rsidRPr="003567A5" w14:paraId="1C8E1BDA" w14:textId="77777777" w:rsidTr="002B3980">
        <w:trPr>
          <w:trHeight w:val="247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27950FDB" w14:textId="5C5845C1" w:rsidR="00B852D0" w:rsidRPr="002A3FBB" w:rsidRDefault="005B4F19" w:rsidP="004E2B25">
            <w:pPr>
              <w:ind w:left="-67" w:right="-84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lastRenderedPageBreak/>
              <w:t xml:space="preserve"> </w:t>
            </w:r>
            <w:r w:rsidR="00B852D0" w:rsidRPr="002A3FBB">
              <w:rPr>
                <w:rFonts w:ascii="Arial" w:hAnsi="Arial" w:cs="Arial"/>
                <w:b/>
                <w:sz w:val="16"/>
                <w:szCs w:val="16"/>
              </w:rPr>
              <w:t>POZOSTAŁE AKTYWA</w:t>
            </w:r>
          </w:p>
        </w:tc>
      </w:tr>
      <w:tr w:rsidR="00B852D0" w:rsidRPr="00AF526B" w14:paraId="7C316D71" w14:textId="77777777" w:rsidTr="000D5A8F">
        <w:trPr>
          <w:trHeight w:val="247"/>
        </w:trPr>
        <w:tc>
          <w:tcPr>
            <w:tcW w:w="2046" w:type="pct"/>
            <w:shd w:val="clear" w:color="auto" w:fill="F2F2F2" w:themeFill="background1" w:themeFillShade="F2"/>
            <w:vAlign w:val="center"/>
          </w:tcPr>
          <w:p w14:paraId="349BA8AE" w14:textId="073EFFD5" w:rsidR="00B852D0" w:rsidRPr="00AF526B" w:rsidRDefault="00B852D0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Bank/Instytucja</w:t>
            </w:r>
          </w:p>
        </w:tc>
        <w:tc>
          <w:tcPr>
            <w:tcW w:w="1544" w:type="pct"/>
            <w:shd w:val="clear" w:color="auto" w:fill="F2F2F2" w:themeFill="background1" w:themeFillShade="F2"/>
            <w:vAlign w:val="center"/>
          </w:tcPr>
          <w:p w14:paraId="4CF98F6D" w14:textId="233CCDEB" w:rsidR="00B852D0" w:rsidRPr="004F5E79" w:rsidRDefault="00B852D0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852D0">
              <w:rPr>
                <w:rFonts w:ascii="Arial" w:hAnsi="Arial" w:cs="Arial"/>
                <w:b/>
                <w:sz w:val="14"/>
                <w:szCs w:val="14"/>
              </w:rPr>
              <w:t>Rodzaj aktywa (lokata, obligacje, papiery wartościowe)</w:t>
            </w:r>
          </w:p>
        </w:tc>
        <w:tc>
          <w:tcPr>
            <w:tcW w:w="1410" w:type="pct"/>
            <w:shd w:val="clear" w:color="auto" w:fill="F2F2F2" w:themeFill="background1" w:themeFillShade="F2"/>
            <w:vAlign w:val="center"/>
          </w:tcPr>
          <w:p w14:paraId="1DE52E64" w14:textId="1175A803" w:rsidR="00B852D0" w:rsidRPr="00AF526B" w:rsidRDefault="00B852D0" w:rsidP="00B852D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852D0">
              <w:rPr>
                <w:rFonts w:ascii="Arial" w:hAnsi="Arial" w:cs="Arial"/>
                <w:b/>
                <w:sz w:val="14"/>
                <w:szCs w:val="14"/>
              </w:rPr>
              <w:t>Wartość aktywa i waluta</w:t>
            </w:r>
            <w:r w:rsidRPr="0043380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B852D0" w:rsidRPr="00D702CA" w14:paraId="79741D83" w14:textId="77777777" w:rsidTr="00F86166">
        <w:trPr>
          <w:trHeight w:val="386"/>
        </w:trPr>
        <w:tc>
          <w:tcPr>
            <w:tcW w:w="2046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896002472"/>
              <w:placeholder>
                <w:docPart w:val="F852436152CA4535A86A74F9A6B2D829"/>
              </w:placeholder>
              <w:showingPlcHdr/>
              <w:text/>
            </w:sdtPr>
            <w:sdtEndPr/>
            <w:sdtContent>
              <w:p w14:paraId="0F409452" w14:textId="04259AD5" w:rsidR="00B852D0" w:rsidRPr="00F86166" w:rsidRDefault="00F86166" w:rsidP="004E2B2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67367822"/>
              <w:placeholder>
                <w:docPart w:val="D0BF1C0E7EA343EC993CA3B177605621"/>
              </w:placeholder>
              <w:showingPlcHdr/>
              <w:text/>
            </w:sdtPr>
            <w:sdtEndPr/>
            <w:sdtContent>
              <w:p w14:paraId="3B86C277" w14:textId="58B339AC" w:rsidR="00B852D0" w:rsidRPr="00F86166" w:rsidRDefault="00F86166" w:rsidP="004E2B2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579835575"/>
              <w:placeholder>
                <w:docPart w:val="D5C7BB0AC8384CBAB053CF212209DAF0"/>
              </w:placeholder>
              <w:showingPlcHdr/>
              <w:text/>
            </w:sdtPr>
            <w:sdtEndPr/>
            <w:sdtContent>
              <w:p w14:paraId="3BDF1D4E" w14:textId="11C4A6B1" w:rsidR="00B852D0" w:rsidRPr="00F86166" w:rsidRDefault="00F86166" w:rsidP="009E6B96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B852D0" w:rsidRPr="00D702CA" w14:paraId="42A60A3A" w14:textId="77777777" w:rsidTr="00F86166">
        <w:trPr>
          <w:trHeight w:val="405"/>
        </w:trPr>
        <w:tc>
          <w:tcPr>
            <w:tcW w:w="2046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139714147"/>
              <w:placeholder>
                <w:docPart w:val="8C2C9081940E4492AE48F88584253B51"/>
              </w:placeholder>
              <w:showingPlcHdr/>
              <w:text/>
            </w:sdtPr>
            <w:sdtEndPr/>
            <w:sdtContent>
              <w:p w14:paraId="769D252B" w14:textId="15E8EFA3" w:rsidR="00B852D0" w:rsidRPr="00F86166" w:rsidRDefault="00F86166" w:rsidP="004E2B2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216082895"/>
              <w:placeholder>
                <w:docPart w:val="C5D78A8971974741958F4D0B64B9CC01"/>
              </w:placeholder>
              <w:showingPlcHdr/>
              <w:text/>
            </w:sdtPr>
            <w:sdtEndPr/>
            <w:sdtContent>
              <w:p w14:paraId="05A7E91F" w14:textId="7712FE5A" w:rsidR="00B852D0" w:rsidRPr="00F86166" w:rsidRDefault="00F86166" w:rsidP="004E2B2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567216090"/>
              <w:placeholder>
                <w:docPart w:val="A70E83A13EEA468FA165E27896E1CD9A"/>
              </w:placeholder>
              <w:showingPlcHdr/>
              <w:text/>
            </w:sdtPr>
            <w:sdtEndPr/>
            <w:sdtContent>
              <w:p w14:paraId="15A6FF8A" w14:textId="667B6CE1" w:rsidR="00B852D0" w:rsidRPr="00F86166" w:rsidRDefault="00F86166" w:rsidP="009E6B96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B852D0" w:rsidRPr="00D702CA" w14:paraId="4857EEBB" w14:textId="77777777" w:rsidTr="00F86166">
        <w:trPr>
          <w:trHeight w:val="425"/>
        </w:trPr>
        <w:tc>
          <w:tcPr>
            <w:tcW w:w="2046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242563364"/>
              <w:placeholder>
                <w:docPart w:val="D6235818DA2D442D84570D283F050C6F"/>
              </w:placeholder>
              <w:showingPlcHdr/>
              <w:text/>
            </w:sdtPr>
            <w:sdtEndPr/>
            <w:sdtContent>
              <w:p w14:paraId="76E33CA4" w14:textId="67B2375D" w:rsidR="00B852D0" w:rsidRPr="00F86166" w:rsidRDefault="00F86166" w:rsidP="004E2B2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980101523"/>
              <w:placeholder>
                <w:docPart w:val="CA18EAA6B48343919CC5D478FA2CBAC2"/>
              </w:placeholder>
              <w:showingPlcHdr/>
              <w:text/>
            </w:sdtPr>
            <w:sdtEndPr/>
            <w:sdtContent>
              <w:p w14:paraId="069A5D29" w14:textId="5B50A9CF" w:rsidR="00B852D0" w:rsidRPr="00F86166" w:rsidRDefault="00F86166" w:rsidP="004E2B2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128763724"/>
              <w:placeholder>
                <w:docPart w:val="D2966D67168547369F76B657015CF73A"/>
              </w:placeholder>
              <w:showingPlcHdr/>
              <w:text/>
            </w:sdtPr>
            <w:sdtEndPr/>
            <w:sdtContent>
              <w:p w14:paraId="6AF4B1DA" w14:textId="3DE42126" w:rsidR="00B852D0" w:rsidRPr="00F86166" w:rsidRDefault="00F86166" w:rsidP="009E6B96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B852D0" w:rsidRPr="00D702CA" w14:paraId="1468FD85" w14:textId="77777777" w:rsidTr="00F86166">
        <w:trPr>
          <w:trHeight w:val="417"/>
        </w:trPr>
        <w:tc>
          <w:tcPr>
            <w:tcW w:w="2046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31182509"/>
              <w:placeholder>
                <w:docPart w:val="C29845E6ACA14E8D8903264672CA70D1"/>
              </w:placeholder>
              <w:showingPlcHdr/>
              <w:text/>
            </w:sdtPr>
            <w:sdtEndPr/>
            <w:sdtContent>
              <w:p w14:paraId="706E638F" w14:textId="16F1653A" w:rsidR="00B852D0" w:rsidRPr="00F86166" w:rsidRDefault="00F86166" w:rsidP="004E2B2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53926743"/>
              <w:placeholder>
                <w:docPart w:val="113C7B66EC874F329B2074196BE9CEE8"/>
              </w:placeholder>
              <w:showingPlcHdr/>
              <w:text/>
            </w:sdtPr>
            <w:sdtEndPr/>
            <w:sdtContent>
              <w:p w14:paraId="55EE46CE" w14:textId="3FF586CE" w:rsidR="00B852D0" w:rsidRPr="00F86166" w:rsidRDefault="00F86166" w:rsidP="004E2B2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36917345"/>
              <w:placeholder>
                <w:docPart w:val="670919E1ED8546B7809AD754BD23BE84"/>
              </w:placeholder>
              <w:showingPlcHdr/>
              <w:text/>
            </w:sdtPr>
            <w:sdtEndPr/>
            <w:sdtContent>
              <w:p w14:paraId="311F2F5E" w14:textId="28D62A1D" w:rsidR="00B852D0" w:rsidRPr="00F86166" w:rsidRDefault="00F86166" w:rsidP="009E6B96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</w:tbl>
    <w:p w14:paraId="1F955582" w14:textId="1AF19E5F" w:rsidR="006979FE" w:rsidRDefault="006979FE" w:rsidP="00722B29">
      <w:pPr>
        <w:pStyle w:val="Default"/>
        <w:jc w:val="both"/>
        <w:rPr>
          <w:color w:val="auto"/>
          <w:sz w:val="6"/>
          <w:szCs w:val="6"/>
        </w:rPr>
      </w:pPr>
    </w:p>
    <w:tbl>
      <w:tblPr>
        <w:tblW w:w="5106" w:type="pct"/>
        <w:tblInd w:w="-21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3260"/>
        <w:gridCol w:w="2977"/>
      </w:tblGrid>
      <w:tr w:rsidR="00876D5D" w:rsidRPr="003567A5" w14:paraId="6FBA01BE" w14:textId="77777777" w:rsidTr="004E2B25">
        <w:trPr>
          <w:trHeight w:val="247"/>
        </w:trPr>
        <w:tc>
          <w:tcPr>
            <w:tcW w:w="5000" w:type="pct"/>
            <w:gridSpan w:val="3"/>
            <w:shd w:val="clear" w:color="auto" w:fill="F2F2F2"/>
          </w:tcPr>
          <w:p w14:paraId="36C2F190" w14:textId="6E78ADDA" w:rsidR="00876D5D" w:rsidRPr="002A3FBB" w:rsidRDefault="00215471" w:rsidP="004E2B25">
            <w:pPr>
              <w:ind w:left="-67" w:right="-84"/>
              <w:rPr>
                <w:rFonts w:ascii="Arial" w:hAnsi="Arial" w:cs="Arial"/>
                <w:bCs/>
                <w:sz w:val="16"/>
                <w:szCs w:val="16"/>
              </w:rPr>
            </w:pPr>
            <w:r w:rsidRPr="002A3F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76D5D" w:rsidRPr="002A3FBB">
              <w:rPr>
                <w:rFonts w:ascii="Arial" w:hAnsi="Arial" w:cs="Arial"/>
                <w:b/>
                <w:sz w:val="16"/>
                <w:szCs w:val="16"/>
              </w:rPr>
              <w:t>PODSTAWOWE DANE FINANSOWE GOSPODARSTWA ROLNEGO</w:t>
            </w:r>
            <w:r w:rsidR="00D96A8D" w:rsidRPr="002A3F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95DBA" w:rsidRPr="002A3FBB">
              <w:rPr>
                <w:rFonts w:ascii="Arial" w:hAnsi="Arial" w:cs="Arial"/>
                <w:b/>
                <w:sz w:val="16"/>
                <w:szCs w:val="16"/>
              </w:rPr>
              <w:t>WG OŚWIADCZENIA (objaśnienia na ostatniej stronie*)</w:t>
            </w:r>
          </w:p>
        </w:tc>
      </w:tr>
      <w:tr w:rsidR="00876D5D" w:rsidRPr="00AF526B" w14:paraId="6F6DE6CA" w14:textId="77777777" w:rsidTr="000D5A8F">
        <w:trPr>
          <w:trHeight w:val="247"/>
        </w:trPr>
        <w:tc>
          <w:tcPr>
            <w:tcW w:w="2046" w:type="pct"/>
            <w:shd w:val="clear" w:color="auto" w:fill="F2F2F2" w:themeFill="background1" w:themeFillShade="F2"/>
            <w:vAlign w:val="center"/>
          </w:tcPr>
          <w:p w14:paraId="4DE1CD75" w14:textId="06D8DD91" w:rsidR="00876D5D" w:rsidRPr="002A3FBB" w:rsidRDefault="0045793B" w:rsidP="004E2B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3FBB">
              <w:rPr>
                <w:rFonts w:ascii="Arial" w:hAnsi="Arial" w:cs="Arial"/>
                <w:b/>
                <w:sz w:val="16"/>
                <w:szCs w:val="16"/>
              </w:rPr>
              <w:t>Z</w:t>
            </w:r>
            <w:r w:rsidR="00876D5D" w:rsidRPr="002A3FBB">
              <w:rPr>
                <w:rFonts w:ascii="Arial" w:hAnsi="Arial" w:cs="Arial"/>
                <w:b/>
                <w:sz w:val="16"/>
                <w:szCs w:val="16"/>
              </w:rPr>
              <w:t>akres danych finansowych</w:t>
            </w:r>
          </w:p>
        </w:tc>
        <w:tc>
          <w:tcPr>
            <w:tcW w:w="1544" w:type="pct"/>
            <w:shd w:val="clear" w:color="auto" w:fill="F2F2F2" w:themeFill="background1" w:themeFillShade="F2"/>
            <w:vAlign w:val="center"/>
          </w:tcPr>
          <w:p w14:paraId="6A93F005" w14:textId="73065170" w:rsidR="00876D5D" w:rsidRPr="002A3FBB" w:rsidRDefault="0045793B" w:rsidP="004E2B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3FBB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A53D9F" w:rsidRPr="002A3FBB">
              <w:rPr>
                <w:rFonts w:ascii="Arial" w:hAnsi="Arial" w:cs="Arial"/>
                <w:b/>
                <w:sz w:val="16"/>
                <w:szCs w:val="16"/>
              </w:rPr>
              <w:t>ane historyczne z ostatniego pełnego roku obrachunkowego</w:t>
            </w:r>
          </w:p>
        </w:tc>
        <w:tc>
          <w:tcPr>
            <w:tcW w:w="1410" w:type="pct"/>
            <w:shd w:val="clear" w:color="auto" w:fill="F2F2F2" w:themeFill="background1" w:themeFillShade="F2"/>
            <w:vAlign w:val="center"/>
          </w:tcPr>
          <w:p w14:paraId="486BECF2" w14:textId="48BB45DA" w:rsidR="00876D5D" w:rsidRPr="002A3FBB" w:rsidRDefault="0045793B" w:rsidP="004E2B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3FBB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A53D9F" w:rsidRPr="002A3FBB">
              <w:rPr>
                <w:rFonts w:ascii="Arial" w:hAnsi="Arial" w:cs="Arial"/>
                <w:b/>
                <w:sz w:val="16"/>
                <w:szCs w:val="16"/>
              </w:rPr>
              <w:t>rognoz</w:t>
            </w:r>
            <w:r w:rsidR="00215471" w:rsidRPr="002A3FBB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A53D9F" w:rsidRPr="002A3FBB">
              <w:rPr>
                <w:rFonts w:ascii="Arial" w:hAnsi="Arial" w:cs="Arial"/>
                <w:b/>
                <w:sz w:val="16"/>
                <w:szCs w:val="16"/>
              </w:rPr>
              <w:t xml:space="preserve"> na rok bieżący</w:t>
            </w:r>
          </w:p>
        </w:tc>
      </w:tr>
      <w:tr w:rsidR="00876D5D" w:rsidRPr="00D702CA" w14:paraId="7D921E77" w14:textId="77777777" w:rsidTr="000D5A8F">
        <w:trPr>
          <w:trHeight w:val="319"/>
        </w:trPr>
        <w:tc>
          <w:tcPr>
            <w:tcW w:w="2046" w:type="pct"/>
            <w:shd w:val="clear" w:color="auto" w:fill="F2F2F2" w:themeFill="background1" w:themeFillShade="F2"/>
            <w:vAlign w:val="center"/>
          </w:tcPr>
          <w:p w14:paraId="663BBC48" w14:textId="5D9FBF9C" w:rsidR="00876D5D" w:rsidRPr="002A3FBB" w:rsidRDefault="00876D5D" w:rsidP="004E2B2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3FBB">
              <w:rPr>
                <w:rFonts w:ascii="Arial" w:hAnsi="Arial" w:cs="Arial"/>
                <w:bCs/>
                <w:sz w:val="16"/>
                <w:szCs w:val="16"/>
              </w:rPr>
              <w:t>Okres</w:t>
            </w:r>
            <w:r w:rsidR="00A53D9F" w:rsidRPr="002A3FBB">
              <w:rPr>
                <w:rFonts w:ascii="Arial" w:hAnsi="Arial" w:cs="Arial"/>
                <w:bCs/>
                <w:sz w:val="16"/>
                <w:szCs w:val="16"/>
              </w:rPr>
              <w:t xml:space="preserve">  (pełny rok)</w:t>
            </w:r>
          </w:p>
        </w:tc>
        <w:tc>
          <w:tcPr>
            <w:tcW w:w="1544" w:type="pct"/>
            <w:shd w:val="clear" w:color="auto" w:fill="F2F2F2" w:themeFill="background1" w:themeFillShade="F2"/>
            <w:vAlign w:val="center"/>
          </w:tcPr>
          <w:p w14:paraId="1CB2FB63" w14:textId="153CA22B" w:rsidR="00876D5D" w:rsidRPr="002A3FBB" w:rsidRDefault="00A53D9F" w:rsidP="00A53D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3FBB">
              <w:rPr>
                <w:rFonts w:ascii="Arial" w:hAnsi="Arial" w:cs="Arial"/>
                <w:b/>
                <w:sz w:val="16"/>
                <w:szCs w:val="16"/>
              </w:rPr>
              <w:t>XII 202</w:t>
            </w:r>
            <w:r w:rsidR="000D5A8F" w:rsidRPr="002A3FBB">
              <w:rPr>
                <w:rFonts w:ascii="Arial" w:hAnsi="Arial" w:cs="Arial"/>
                <w:b/>
                <w:sz w:val="16"/>
                <w:szCs w:val="16"/>
              </w:rPr>
              <w:t>__</w:t>
            </w:r>
          </w:p>
        </w:tc>
        <w:tc>
          <w:tcPr>
            <w:tcW w:w="1410" w:type="pct"/>
            <w:shd w:val="clear" w:color="auto" w:fill="F2F2F2" w:themeFill="background1" w:themeFillShade="F2"/>
            <w:vAlign w:val="center"/>
          </w:tcPr>
          <w:p w14:paraId="1962C7A7" w14:textId="17AF936F" w:rsidR="00876D5D" w:rsidRPr="002A3FBB" w:rsidRDefault="00A53D9F" w:rsidP="004E2B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3FBB">
              <w:rPr>
                <w:rFonts w:ascii="Arial" w:hAnsi="Arial" w:cs="Arial"/>
                <w:b/>
                <w:sz w:val="16"/>
                <w:szCs w:val="16"/>
              </w:rPr>
              <w:t>XII 202</w:t>
            </w:r>
            <w:r w:rsidR="000D5A8F" w:rsidRPr="002A3FBB">
              <w:rPr>
                <w:rFonts w:ascii="Arial" w:hAnsi="Arial" w:cs="Arial"/>
                <w:b/>
                <w:sz w:val="16"/>
                <w:szCs w:val="16"/>
              </w:rPr>
              <w:t>__</w:t>
            </w:r>
          </w:p>
        </w:tc>
      </w:tr>
      <w:tr w:rsidR="00876D5D" w:rsidRPr="00D702CA" w14:paraId="5418BFA0" w14:textId="77777777" w:rsidTr="00C30F00">
        <w:trPr>
          <w:trHeight w:val="371"/>
        </w:trPr>
        <w:tc>
          <w:tcPr>
            <w:tcW w:w="2046" w:type="pct"/>
            <w:shd w:val="clear" w:color="auto" w:fill="D0CECE" w:themeFill="background2" w:themeFillShade="E6"/>
            <w:vAlign w:val="center"/>
          </w:tcPr>
          <w:p w14:paraId="69A7C266" w14:textId="178A19D4" w:rsidR="00876D5D" w:rsidRPr="002A3FBB" w:rsidRDefault="00876D5D" w:rsidP="004E2B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3FBB">
              <w:rPr>
                <w:rFonts w:ascii="Arial" w:hAnsi="Arial" w:cs="Arial"/>
                <w:b/>
                <w:sz w:val="16"/>
                <w:szCs w:val="16"/>
              </w:rPr>
              <w:t xml:space="preserve">Przychody ze sprzedaży </w:t>
            </w:r>
            <w:r w:rsidR="00FA0092" w:rsidRPr="002A3FBB">
              <w:rPr>
                <w:rFonts w:ascii="Arial" w:hAnsi="Arial" w:cs="Arial"/>
                <w:b/>
                <w:sz w:val="16"/>
                <w:szCs w:val="16"/>
              </w:rPr>
              <w:t xml:space="preserve">(A), </w:t>
            </w:r>
            <w:r w:rsidR="00FA0092" w:rsidRPr="002A3FBB">
              <w:rPr>
                <w:rFonts w:ascii="Arial" w:hAnsi="Arial" w:cs="Arial"/>
                <w:bCs/>
                <w:sz w:val="16"/>
                <w:szCs w:val="16"/>
              </w:rPr>
              <w:t>w tym:</w:t>
            </w:r>
          </w:p>
        </w:tc>
        <w:tc>
          <w:tcPr>
            <w:tcW w:w="1544" w:type="pct"/>
            <w:shd w:val="clear" w:color="auto" w:fill="F2F2F2" w:themeFill="background1" w:themeFillShade="F2"/>
            <w:vAlign w:val="center"/>
          </w:tcPr>
          <w:p w14:paraId="63D9B6F8" w14:textId="77777777" w:rsidR="00876D5D" w:rsidRPr="002A3FBB" w:rsidRDefault="00876D5D" w:rsidP="004E2B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0" w:type="pct"/>
            <w:shd w:val="clear" w:color="auto" w:fill="F2F2F2" w:themeFill="background1" w:themeFillShade="F2"/>
            <w:vAlign w:val="center"/>
          </w:tcPr>
          <w:p w14:paraId="324D21DC" w14:textId="77777777" w:rsidR="00876D5D" w:rsidRPr="002A3FBB" w:rsidRDefault="00876D5D" w:rsidP="004E2B25">
            <w:pPr>
              <w:ind w:left="-67" w:right="-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2E8E" w:rsidRPr="00D702CA" w14:paraId="0ABBA05D" w14:textId="77777777" w:rsidTr="00D02E8E">
        <w:trPr>
          <w:trHeight w:val="327"/>
        </w:trPr>
        <w:tc>
          <w:tcPr>
            <w:tcW w:w="2046" w:type="pct"/>
            <w:shd w:val="clear" w:color="auto" w:fill="F2F2F2" w:themeFill="background1" w:themeFillShade="F2"/>
            <w:vAlign w:val="center"/>
          </w:tcPr>
          <w:p w14:paraId="547C3AA2" w14:textId="61027969" w:rsidR="00D02E8E" w:rsidRPr="002A3FBB" w:rsidRDefault="00D02E8E" w:rsidP="00D02E8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3FBB">
              <w:rPr>
                <w:rFonts w:ascii="Arial" w:hAnsi="Arial" w:cs="Arial"/>
                <w:bCs/>
                <w:sz w:val="16"/>
                <w:szCs w:val="16"/>
              </w:rPr>
              <w:t>- przychody ze sprzedaży produkcji roślinnej</w:t>
            </w:r>
          </w:p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409816940"/>
              <w:placeholder>
                <w:docPart w:val="C31680FDE42B49D38F4AA6353473528A"/>
              </w:placeholder>
              <w:showingPlcHdr/>
              <w:text/>
            </w:sdtPr>
            <w:sdtEndPr/>
            <w:sdtContent>
              <w:p w14:paraId="3CE24D11" w14:textId="32AA550D" w:rsidR="00D02E8E" w:rsidRPr="00D02E8E" w:rsidRDefault="00D02E8E" w:rsidP="00D02E8E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13691974"/>
              <w:placeholder>
                <w:docPart w:val="C3FA098FA6374581800582CF4B01C501"/>
              </w:placeholder>
              <w:showingPlcHdr/>
              <w:text/>
            </w:sdtPr>
            <w:sdtEndPr/>
            <w:sdtContent>
              <w:p w14:paraId="50B35473" w14:textId="15253681" w:rsidR="00D02E8E" w:rsidRPr="002A3FBB" w:rsidRDefault="00D02E8E" w:rsidP="00D02E8E">
                <w:pPr>
                  <w:ind w:left="-67" w:right="-84"/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D02E8E" w:rsidRPr="00D702CA" w14:paraId="059701E7" w14:textId="77777777" w:rsidTr="00D02E8E">
        <w:trPr>
          <w:trHeight w:val="431"/>
        </w:trPr>
        <w:tc>
          <w:tcPr>
            <w:tcW w:w="2046" w:type="pct"/>
            <w:shd w:val="clear" w:color="auto" w:fill="F2F2F2" w:themeFill="background1" w:themeFillShade="F2"/>
            <w:vAlign w:val="center"/>
          </w:tcPr>
          <w:p w14:paraId="5B03C86E" w14:textId="1D04285F" w:rsidR="00D02E8E" w:rsidRPr="002A3FBB" w:rsidRDefault="00D02E8E" w:rsidP="00D02E8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3FBB">
              <w:rPr>
                <w:rFonts w:ascii="Arial" w:hAnsi="Arial" w:cs="Arial"/>
                <w:bCs/>
                <w:sz w:val="16"/>
                <w:szCs w:val="16"/>
              </w:rPr>
              <w:t>- przychody ze sprzedaży produkcji zwierzęcej</w:t>
            </w:r>
          </w:p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99026098"/>
              <w:placeholder>
                <w:docPart w:val="697C58BC1EFF4D55A6A6762BB9C1159A"/>
              </w:placeholder>
              <w:showingPlcHdr/>
              <w:text/>
            </w:sdtPr>
            <w:sdtEndPr/>
            <w:sdtContent>
              <w:p w14:paraId="3B2D0A17" w14:textId="53C57FC0" w:rsidR="00D02E8E" w:rsidRPr="00D02E8E" w:rsidRDefault="00D02E8E" w:rsidP="00D02E8E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786082414"/>
              <w:placeholder>
                <w:docPart w:val="8A10A8366E214BBA862C430F321E0616"/>
              </w:placeholder>
              <w:showingPlcHdr/>
              <w:text/>
            </w:sdtPr>
            <w:sdtEndPr/>
            <w:sdtContent>
              <w:p w14:paraId="49E8DDEF" w14:textId="4E1CBF36" w:rsidR="00D02E8E" w:rsidRPr="002A3FBB" w:rsidRDefault="00D02E8E" w:rsidP="00D02E8E">
                <w:pPr>
                  <w:ind w:left="-67" w:right="-84"/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D02E8E" w:rsidRPr="00D702CA" w14:paraId="123A7A99" w14:textId="77777777" w:rsidTr="00D02E8E">
        <w:trPr>
          <w:trHeight w:val="395"/>
        </w:trPr>
        <w:tc>
          <w:tcPr>
            <w:tcW w:w="2046" w:type="pct"/>
            <w:shd w:val="clear" w:color="auto" w:fill="F2F2F2" w:themeFill="background1" w:themeFillShade="F2"/>
            <w:vAlign w:val="center"/>
          </w:tcPr>
          <w:p w14:paraId="0D30B9DC" w14:textId="5F51767F" w:rsidR="00D02E8E" w:rsidRPr="002A3FBB" w:rsidRDefault="00D02E8E" w:rsidP="00D02E8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3FBB">
              <w:rPr>
                <w:rFonts w:ascii="Arial" w:hAnsi="Arial" w:cs="Arial"/>
                <w:bCs/>
                <w:sz w:val="16"/>
                <w:szCs w:val="16"/>
              </w:rPr>
              <w:t>- przychody ze sprzedaży pozostałej produkcji i usług</w:t>
            </w:r>
          </w:p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355779118"/>
              <w:placeholder>
                <w:docPart w:val="226F5D9D9C294D47BAB4477FB8814121"/>
              </w:placeholder>
              <w:showingPlcHdr/>
              <w:text/>
            </w:sdtPr>
            <w:sdtEndPr/>
            <w:sdtContent>
              <w:p w14:paraId="2156F694" w14:textId="2DE5D73E" w:rsidR="00D02E8E" w:rsidRPr="002A3FBB" w:rsidRDefault="00D02E8E" w:rsidP="00D02E8E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37119751"/>
              <w:placeholder>
                <w:docPart w:val="C41587AD3B3348E9BC38B97D8FE9D676"/>
              </w:placeholder>
              <w:showingPlcHdr/>
              <w:text/>
            </w:sdtPr>
            <w:sdtEndPr/>
            <w:sdtContent>
              <w:p w14:paraId="203E5473" w14:textId="5CB093FC" w:rsidR="00D02E8E" w:rsidRPr="002A3FBB" w:rsidRDefault="00D02E8E" w:rsidP="00D02E8E">
                <w:pPr>
                  <w:ind w:left="-67" w:right="-84"/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D02E8E" w:rsidRPr="00D702CA" w14:paraId="309DFFED" w14:textId="77777777" w:rsidTr="00570CB2">
        <w:trPr>
          <w:trHeight w:val="429"/>
        </w:trPr>
        <w:tc>
          <w:tcPr>
            <w:tcW w:w="2046" w:type="pct"/>
            <w:shd w:val="clear" w:color="auto" w:fill="D0CECE" w:themeFill="background2" w:themeFillShade="E6"/>
            <w:vAlign w:val="center"/>
          </w:tcPr>
          <w:p w14:paraId="687E099C" w14:textId="1BDB9AC0" w:rsidR="00D02E8E" w:rsidRPr="002A3FBB" w:rsidRDefault="00D02E8E" w:rsidP="00D02E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3FBB">
              <w:rPr>
                <w:rFonts w:ascii="Arial" w:hAnsi="Arial" w:cs="Arial"/>
                <w:b/>
                <w:sz w:val="16"/>
                <w:szCs w:val="16"/>
              </w:rPr>
              <w:t xml:space="preserve">Koszty bezpośrednie (B), </w:t>
            </w:r>
            <w:r w:rsidRPr="002A3FBB">
              <w:rPr>
                <w:rFonts w:ascii="Arial" w:hAnsi="Arial" w:cs="Arial"/>
                <w:bCs/>
                <w:sz w:val="16"/>
                <w:szCs w:val="16"/>
              </w:rPr>
              <w:t>w tym:</w:t>
            </w:r>
          </w:p>
        </w:tc>
        <w:tc>
          <w:tcPr>
            <w:tcW w:w="1544" w:type="pct"/>
            <w:shd w:val="clear" w:color="auto" w:fill="F2F2F2" w:themeFill="background1" w:themeFillShade="F2"/>
            <w:vAlign w:val="center"/>
          </w:tcPr>
          <w:p w14:paraId="46439132" w14:textId="77777777" w:rsidR="00D02E8E" w:rsidRPr="002A3FBB" w:rsidRDefault="00D02E8E" w:rsidP="00D02E8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0" w:type="pct"/>
            <w:shd w:val="clear" w:color="auto" w:fill="F2F2F2" w:themeFill="background1" w:themeFillShade="F2"/>
            <w:vAlign w:val="center"/>
          </w:tcPr>
          <w:p w14:paraId="2925F7BE" w14:textId="77777777" w:rsidR="00D02E8E" w:rsidRPr="002A3FBB" w:rsidRDefault="00D02E8E" w:rsidP="00D02E8E">
            <w:pPr>
              <w:ind w:left="-67" w:right="-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2E8E" w:rsidRPr="00D702CA" w14:paraId="7EF438A5" w14:textId="77777777" w:rsidTr="00D02E8E">
        <w:trPr>
          <w:trHeight w:val="407"/>
        </w:trPr>
        <w:tc>
          <w:tcPr>
            <w:tcW w:w="2046" w:type="pct"/>
            <w:shd w:val="clear" w:color="auto" w:fill="F2F2F2" w:themeFill="background1" w:themeFillShade="F2"/>
            <w:vAlign w:val="center"/>
          </w:tcPr>
          <w:p w14:paraId="6E5FB2EA" w14:textId="5ECFA95A" w:rsidR="00D02E8E" w:rsidRPr="002A3FBB" w:rsidRDefault="00D02E8E" w:rsidP="00D02E8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3FBB">
              <w:rPr>
                <w:rFonts w:ascii="Arial" w:hAnsi="Arial" w:cs="Arial"/>
                <w:bCs/>
                <w:sz w:val="16"/>
                <w:szCs w:val="16"/>
              </w:rPr>
              <w:t>- koszty produkcji roślinnej</w:t>
            </w:r>
          </w:p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592584812"/>
              <w:placeholder>
                <w:docPart w:val="2AE434F3A057441C97D80B1220C2360C"/>
              </w:placeholder>
              <w:showingPlcHdr/>
              <w:text/>
            </w:sdtPr>
            <w:sdtEndPr/>
            <w:sdtContent>
              <w:p w14:paraId="685FA0E8" w14:textId="5092526A" w:rsidR="00D02E8E" w:rsidRPr="002A3FBB" w:rsidRDefault="00D02E8E" w:rsidP="00D02E8E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473173203"/>
              <w:placeholder>
                <w:docPart w:val="64D5B68EBD9F4B5E965D2EBEA3978AEA"/>
              </w:placeholder>
              <w:showingPlcHdr/>
              <w:text/>
            </w:sdtPr>
            <w:sdtEndPr/>
            <w:sdtContent>
              <w:p w14:paraId="37ACE5AF" w14:textId="5A33B6D9" w:rsidR="00D02E8E" w:rsidRPr="002A3FBB" w:rsidRDefault="00D02E8E" w:rsidP="00D02E8E">
                <w:pPr>
                  <w:ind w:left="-67" w:right="-84"/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D02E8E" w:rsidRPr="00D702CA" w14:paraId="1D2C0411" w14:textId="77777777" w:rsidTr="00D02E8E">
        <w:trPr>
          <w:trHeight w:val="427"/>
        </w:trPr>
        <w:tc>
          <w:tcPr>
            <w:tcW w:w="2046" w:type="pct"/>
            <w:shd w:val="clear" w:color="auto" w:fill="F2F2F2" w:themeFill="background1" w:themeFillShade="F2"/>
            <w:vAlign w:val="center"/>
          </w:tcPr>
          <w:p w14:paraId="7A2E1C7B" w14:textId="3B41671A" w:rsidR="00D02E8E" w:rsidRPr="002A3FBB" w:rsidRDefault="00D02E8E" w:rsidP="00D02E8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3FBB">
              <w:rPr>
                <w:rFonts w:ascii="Arial" w:hAnsi="Arial" w:cs="Arial"/>
                <w:bCs/>
                <w:sz w:val="16"/>
                <w:szCs w:val="16"/>
              </w:rPr>
              <w:t>- koszty produkcji zwierzęcej</w:t>
            </w:r>
          </w:p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418261999"/>
              <w:placeholder>
                <w:docPart w:val="7816DF79A0524951B8010C203CF0D4EC"/>
              </w:placeholder>
              <w:showingPlcHdr/>
              <w:text/>
            </w:sdtPr>
            <w:sdtEndPr/>
            <w:sdtContent>
              <w:p w14:paraId="56079557" w14:textId="1764DA54" w:rsidR="00D02E8E" w:rsidRPr="002A3FBB" w:rsidRDefault="00D02E8E" w:rsidP="00D02E8E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929157525"/>
              <w:placeholder>
                <w:docPart w:val="38D46294DA094229BCF8047CB2B0AADF"/>
              </w:placeholder>
              <w:showingPlcHdr/>
              <w:text/>
            </w:sdtPr>
            <w:sdtEndPr/>
            <w:sdtContent>
              <w:p w14:paraId="7BF911C7" w14:textId="53A6B209" w:rsidR="00D02E8E" w:rsidRPr="002A3FBB" w:rsidRDefault="00D02E8E" w:rsidP="00D02E8E">
                <w:pPr>
                  <w:ind w:left="-67" w:right="-84"/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D02E8E" w:rsidRPr="00D702CA" w14:paraId="50BF4FE4" w14:textId="77777777" w:rsidTr="00D02E8E">
        <w:trPr>
          <w:trHeight w:val="405"/>
        </w:trPr>
        <w:tc>
          <w:tcPr>
            <w:tcW w:w="2046" w:type="pct"/>
            <w:tcBorders>
              <w:bottom w:val="single" w:sz="4" w:space="0" w:color="CAD238"/>
            </w:tcBorders>
            <w:shd w:val="clear" w:color="auto" w:fill="F2F2F2" w:themeFill="background1" w:themeFillShade="F2"/>
            <w:vAlign w:val="center"/>
          </w:tcPr>
          <w:p w14:paraId="3CA4D4EC" w14:textId="2FBC116C" w:rsidR="00D02E8E" w:rsidRPr="002A3FBB" w:rsidRDefault="00D02E8E" w:rsidP="00D02E8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3FBB">
              <w:rPr>
                <w:rFonts w:ascii="Arial" w:hAnsi="Arial" w:cs="Arial"/>
                <w:bCs/>
                <w:sz w:val="16"/>
                <w:szCs w:val="16"/>
              </w:rPr>
              <w:t>- koszty pozostałej produkcji i usług</w:t>
            </w:r>
          </w:p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63687272"/>
              <w:placeholder>
                <w:docPart w:val="A61111D2E9F44405AE0F473589BD1F28"/>
              </w:placeholder>
              <w:showingPlcHdr/>
              <w:text/>
            </w:sdtPr>
            <w:sdtEndPr/>
            <w:sdtContent>
              <w:p w14:paraId="1A8925EC" w14:textId="75ECF0C8" w:rsidR="00D02E8E" w:rsidRPr="002A3FBB" w:rsidRDefault="00D02E8E" w:rsidP="00D02E8E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493401805"/>
              <w:placeholder>
                <w:docPart w:val="C05D1B11CE554C76BEE3D50DAE01CCB8"/>
              </w:placeholder>
              <w:showingPlcHdr/>
              <w:text/>
            </w:sdtPr>
            <w:sdtEndPr/>
            <w:sdtContent>
              <w:p w14:paraId="1A808D74" w14:textId="11F80FBB" w:rsidR="00D02E8E" w:rsidRPr="002A3FBB" w:rsidRDefault="00D02E8E" w:rsidP="00D02E8E">
                <w:pPr>
                  <w:ind w:left="-67" w:right="-84"/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D02E8E" w:rsidRPr="00D702CA" w14:paraId="68935CF6" w14:textId="77777777" w:rsidTr="00570CB2">
        <w:trPr>
          <w:trHeight w:val="425"/>
        </w:trPr>
        <w:tc>
          <w:tcPr>
            <w:tcW w:w="2046" w:type="pct"/>
            <w:tcBorders>
              <w:bottom w:val="single" w:sz="4" w:space="0" w:color="CAD238"/>
            </w:tcBorders>
            <w:shd w:val="clear" w:color="auto" w:fill="D0CECE" w:themeFill="background2" w:themeFillShade="E6"/>
            <w:vAlign w:val="center"/>
          </w:tcPr>
          <w:p w14:paraId="5668B2DF" w14:textId="1642D0EC" w:rsidR="00D02E8E" w:rsidRPr="002A3FBB" w:rsidRDefault="00D02E8E" w:rsidP="00D02E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3FBB">
              <w:rPr>
                <w:rFonts w:ascii="Arial" w:hAnsi="Arial" w:cs="Arial"/>
                <w:b/>
                <w:sz w:val="16"/>
                <w:szCs w:val="16"/>
              </w:rPr>
              <w:t>Nadwyżka bezpośrednia z produkcji brutto (A-B)</w:t>
            </w:r>
          </w:p>
        </w:tc>
        <w:tc>
          <w:tcPr>
            <w:tcW w:w="1544" w:type="pct"/>
            <w:shd w:val="clear" w:color="auto" w:fill="F2F2F2" w:themeFill="background1" w:themeFillShade="F2"/>
            <w:vAlign w:val="center"/>
          </w:tcPr>
          <w:p w14:paraId="09A2F513" w14:textId="77777777" w:rsidR="00D02E8E" w:rsidRPr="002A3FBB" w:rsidRDefault="00D02E8E" w:rsidP="00D02E8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0" w:type="pct"/>
            <w:shd w:val="clear" w:color="auto" w:fill="F2F2F2" w:themeFill="background1" w:themeFillShade="F2"/>
            <w:vAlign w:val="center"/>
          </w:tcPr>
          <w:p w14:paraId="4BA08822" w14:textId="77777777" w:rsidR="00D02E8E" w:rsidRPr="002A3FBB" w:rsidRDefault="00D02E8E" w:rsidP="00D02E8E">
            <w:pPr>
              <w:ind w:left="-67" w:right="-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2E8E" w:rsidRPr="00D702CA" w14:paraId="35CF882C" w14:textId="77777777" w:rsidTr="00570CB2">
        <w:trPr>
          <w:trHeight w:val="403"/>
        </w:trPr>
        <w:tc>
          <w:tcPr>
            <w:tcW w:w="2046" w:type="pct"/>
            <w:shd w:val="clear" w:color="auto" w:fill="D0CECE" w:themeFill="background2" w:themeFillShade="E6"/>
            <w:vAlign w:val="center"/>
          </w:tcPr>
          <w:p w14:paraId="786236AF" w14:textId="1EB59350" w:rsidR="00D02E8E" w:rsidRPr="002A3FBB" w:rsidRDefault="00D02E8E" w:rsidP="00D02E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3FBB">
              <w:rPr>
                <w:rFonts w:ascii="Arial" w:hAnsi="Arial" w:cs="Arial"/>
                <w:b/>
                <w:sz w:val="16"/>
                <w:szCs w:val="16"/>
              </w:rPr>
              <w:t>Dopłaty bezpośrednie</w:t>
            </w:r>
          </w:p>
        </w:tc>
        <w:tc>
          <w:tcPr>
            <w:tcW w:w="1544" w:type="pct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54882826"/>
              <w:placeholder>
                <w:docPart w:val="DDA17D94F7DA4051A46C395D0277D6F5"/>
              </w:placeholder>
              <w:showingPlcHdr/>
              <w:text/>
            </w:sdtPr>
            <w:sdtEndPr/>
            <w:sdtContent>
              <w:p w14:paraId="6AD8D84C" w14:textId="06FA38DC" w:rsidR="00D02E8E" w:rsidRPr="002A3FBB" w:rsidRDefault="00D02E8E" w:rsidP="00D02E8E">
                <w:pPr>
                  <w:jc w:val="righ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0" w:type="pct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62987651"/>
              <w:placeholder>
                <w:docPart w:val="13378F4930F14C3AA8A15E27BB10B509"/>
              </w:placeholder>
              <w:showingPlcHdr/>
              <w:text/>
            </w:sdtPr>
            <w:sdtEndPr/>
            <w:sdtContent>
              <w:p w14:paraId="1BEEDE36" w14:textId="5860D75B" w:rsidR="00D02E8E" w:rsidRPr="002A3FBB" w:rsidRDefault="00D02E8E" w:rsidP="00D02E8E">
                <w:pPr>
                  <w:ind w:left="-67" w:right="-84"/>
                  <w:jc w:val="righ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D02E8E" w:rsidRPr="00D702CA" w14:paraId="6DB648CF" w14:textId="77777777" w:rsidTr="00570CB2">
        <w:trPr>
          <w:trHeight w:val="423"/>
        </w:trPr>
        <w:tc>
          <w:tcPr>
            <w:tcW w:w="2046" w:type="pct"/>
            <w:shd w:val="clear" w:color="auto" w:fill="D0CECE" w:themeFill="background2" w:themeFillShade="E6"/>
            <w:vAlign w:val="center"/>
          </w:tcPr>
          <w:p w14:paraId="75A7CF8E" w14:textId="687D0FAF" w:rsidR="00D02E8E" w:rsidRPr="002A3FBB" w:rsidRDefault="00D02E8E" w:rsidP="00D02E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3FBB">
              <w:rPr>
                <w:rFonts w:ascii="Arial" w:hAnsi="Arial" w:cs="Arial"/>
                <w:b/>
                <w:sz w:val="16"/>
                <w:szCs w:val="16"/>
              </w:rPr>
              <w:t xml:space="preserve">Koszty pośrednie, </w:t>
            </w:r>
            <w:r w:rsidRPr="002A3FBB">
              <w:rPr>
                <w:rFonts w:ascii="Arial" w:hAnsi="Arial" w:cs="Arial"/>
                <w:bCs/>
                <w:sz w:val="16"/>
                <w:szCs w:val="16"/>
              </w:rPr>
              <w:t>w tym:</w:t>
            </w:r>
          </w:p>
        </w:tc>
        <w:tc>
          <w:tcPr>
            <w:tcW w:w="1544" w:type="pct"/>
            <w:shd w:val="clear" w:color="auto" w:fill="F2F2F2" w:themeFill="background1" w:themeFillShade="F2"/>
            <w:vAlign w:val="center"/>
          </w:tcPr>
          <w:p w14:paraId="41D2770B" w14:textId="77777777" w:rsidR="00D02E8E" w:rsidRPr="002A3FBB" w:rsidRDefault="00D02E8E" w:rsidP="00D02E8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0" w:type="pct"/>
            <w:shd w:val="clear" w:color="auto" w:fill="F2F2F2" w:themeFill="background1" w:themeFillShade="F2"/>
            <w:vAlign w:val="center"/>
          </w:tcPr>
          <w:p w14:paraId="422DAF99" w14:textId="77777777" w:rsidR="00D02E8E" w:rsidRPr="002A3FBB" w:rsidRDefault="00D02E8E" w:rsidP="00D02E8E">
            <w:pPr>
              <w:ind w:left="-67" w:right="-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2E8E" w:rsidRPr="00D702CA" w14:paraId="0B214ED6" w14:textId="77777777" w:rsidTr="00D02E8E">
        <w:trPr>
          <w:trHeight w:val="415"/>
        </w:trPr>
        <w:tc>
          <w:tcPr>
            <w:tcW w:w="2046" w:type="pct"/>
            <w:shd w:val="clear" w:color="auto" w:fill="F2F2F2" w:themeFill="background1" w:themeFillShade="F2"/>
            <w:vAlign w:val="center"/>
          </w:tcPr>
          <w:p w14:paraId="0CB64B33" w14:textId="1B77C1A1" w:rsidR="00D02E8E" w:rsidRPr="002A3FBB" w:rsidRDefault="00D02E8E" w:rsidP="00D02E8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3FBB">
              <w:rPr>
                <w:rFonts w:ascii="Arial" w:hAnsi="Arial" w:cs="Arial"/>
                <w:bCs/>
                <w:sz w:val="16"/>
                <w:szCs w:val="16"/>
              </w:rPr>
              <w:t>- koszty ogólnogospodarcze</w:t>
            </w:r>
          </w:p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259675020"/>
              <w:placeholder>
                <w:docPart w:val="5CFA7E55A10D4320A003D54F928A0A07"/>
              </w:placeholder>
              <w:showingPlcHdr/>
              <w:text/>
            </w:sdtPr>
            <w:sdtEndPr/>
            <w:sdtContent>
              <w:p w14:paraId="486F9FEC" w14:textId="497F3628" w:rsidR="00D02E8E" w:rsidRPr="002A3FBB" w:rsidRDefault="00D02E8E" w:rsidP="00D02E8E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65511678"/>
              <w:placeholder>
                <w:docPart w:val="A0D00C92C59E464A8774ACE95874ADFE"/>
              </w:placeholder>
              <w:showingPlcHdr/>
              <w:text/>
            </w:sdtPr>
            <w:sdtEndPr/>
            <w:sdtContent>
              <w:p w14:paraId="7D56EF25" w14:textId="7DC1F1D8" w:rsidR="00D02E8E" w:rsidRPr="002A3FBB" w:rsidRDefault="00D02E8E" w:rsidP="00D02E8E">
                <w:pPr>
                  <w:ind w:left="-67" w:right="-84"/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D02E8E" w:rsidRPr="00D702CA" w14:paraId="4C35738C" w14:textId="77777777" w:rsidTr="00D02E8E">
        <w:trPr>
          <w:trHeight w:val="407"/>
        </w:trPr>
        <w:tc>
          <w:tcPr>
            <w:tcW w:w="2046" w:type="pct"/>
            <w:shd w:val="clear" w:color="auto" w:fill="F2F2F2" w:themeFill="background1" w:themeFillShade="F2"/>
            <w:vAlign w:val="center"/>
          </w:tcPr>
          <w:p w14:paraId="17DA2CE7" w14:textId="5963242E" w:rsidR="00D02E8E" w:rsidRPr="002A3FBB" w:rsidRDefault="00D02E8E" w:rsidP="00D02E8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3FBB">
              <w:rPr>
                <w:rFonts w:ascii="Arial" w:hAnsi="Arial" w:cs="Arial"/>
                <w:bCs/>
                <w:sz w:val="16"/>
                <w:szCs w:val="16"/>
              </w:rPr>
              <w:t>- podatki np. podatek rolny (inne niż podatek dochodowy)</w:t>
            </w:r>
          </w:p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77230674"/>
              <w:placeholder>
                <w:docPart w:val="FDA191F5EB734C5A96DE200AD9C8DA27"/>
              </w:placeholder>
              <w:showingPlcHdr/>
              <w:text/>
            </w:sdtPr>
            <w:sdtEndPr/>
            <w:sdtContent>
              <w:p w14:paraId="27F9667F" w14:textId="54091E1F" w:rsidR="00D02E8E" w:rsidRPr="002A3FBB" w:rsidRDefault="00D02E8E" w:rsidP="00D02E8E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880352670"/>
              <w:placeholder>
                <w:docPart w:val="2461225F72BF43D4B5E49B8762DABE91"/>
              </w:placeholder>
              <w:showingPlcHdr/>
              <w:text/>
            </w:sdtPr>
            <w:sdtEndPr/>
            <w:sdtContent>
              <w:p w14:paraId="25DDE20A" w14:textId="071D17BB" w:rsidR="00D02E8E" w:rsidRPr="002A3FBB" w:rsidRDefault="00D02E8E" w:rsidP="00D02E8E">
                <w:pPr>
                  <w:ind w:left="-67" w:right="-84"/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D02E8E" w:rsidRPr="00D702CA" w14:paraId="63AE1ADA" w14:textId="77777777" w:rsidTr="00D02E8E">
        <w:trPr>
          <w:trHeight w:val="427"/>
        </w:trPr>
        <w:tc>
          <w:tcPr>
            <w:tcW w:w="2046" w:type="pct"/>
            <w:shd w:val="clear" w:color="auto" w:fill="F2F2F2" w:themeFill="background1" w:themeFillShade="F2"/>
            <w:vAlign w:val="center"/>
          </w:tcPr>
          <w:p w14:paraId="399E9A80" w14:textId="6AE3B557" w:rsidR="00D02E8E" w:rsidRPr="002A3FBB" w:rsidRDefault="00D02E8E" w:rsidP="00D02E8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3FBB">
              <w:rPr>
                <w:rFonts w:ascii="Arial" w:hAnsi="Arial" w:cs="Arial"/>
                <w:bCs/>
                <w:sz w:val="16"/>
                <w:szCs w:val="16"/>
              </w:rPr>
              <w:t>- amortyzacja</w:t>
            </w:r>
          </w:p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218043616"/>
              <w:placeholder>
                <w:docPart w:val="CD8BCAC2F5A94EA2A9FDCC7B31A76512"/>
              </w:placeholder>
              <w:showingPlcHdr/>
              <w:text/>
            </w:sdtPr>
            <w:sdtEndPr/>
            <w:sdtContent>
              <w:p w14:paraId="1499F5C5" w14:textId="7AD89D61" w:rsidR="00D02E8E" w:rsidRPr="002A3FBB" w:rsidRDefault="00D02E8E" w:rsidP="00D02E8E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602715090"/>
              <w:placeholder>
                <w:docPart w:val="CF77EC15D3B3496C80D1ED56D9B56483"/>
              </w:placeholder>
              <w:showingPlcHdr/>
              <w:text/>
            </w:sdtPr>
            <w:sdtEndPr/>
            <w:sdtContent>
              <w:p w14:paraId="7176552A" w14:textId="3E5030BB" w:rsidR="00D02E8E" w:rsidRPr="002A3FBB" w:rsidRDefault="00D02E8E" w:rsidP="00D02E8E">
                <w:pPr>
                  <w:ind w:left="-67" w:right="-84"/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D02E8E" w:rsidRPr="00D702CA" w14:paraId="59846165" w14:textId="77777777" w:rsidTr="00D02E8E">
        <w:trPr>
          <w:trHeight w:val="419"/>
        </w:trPr>
        <w:tc>
          <w:tcPr>
            <w:tcW w:w="2046" w:type="pct"/>
            <w:shd w:val="clear" w:color="auto" w:fill="F2F2F2" w:themeFill="background1" w:themeFillShade="F2"/>
            <w:vAlign w:val="center"/>
          </w:tcPr>
          <w:p w14:paraId="2948FAEF" w14:textId="34C6E119" w:rsidR="00D02E8E" w:rsidRPr="002A3FBB" w:rsidRDefault="00D02E8E" w:rsidP="00D02E8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3FBB">
              <w:rPr>
                <w:rFonts w:ascii="Arial" w:hAnsi="Arial" w:cs="Arial"/>
                <w:bCs/>
                <w:sz w:val="16"/>
                <w:szCs w:val="16"/>
              </w:rPr>
              <w:t>- koszty czynników zewnętrznych</w:t>
            </w:r>
          </w:p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282690091"/>
              <w:placeholder>
                <w:docPart w:val="566770525D1F4679A9E8840AE8ACE87C"/>
              </w:placeholder>
              <w:showingPlcHdr/>
              <w:text/>
            </w:sdtPr>
            <w:sdtEndPr/>
            <w:sdtContent>
              <w:p w14:paraId="6FCF5F37" w14:textId="55AEFBAB" w:rsidR="00D02E8E" w:rsidRPr="002A3FBB" w:rsidRDefault="00D02E8E" w:rsidP="00D02E8E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397098303"/>
              <w:placeholder>
                <w:docPart w:val="1A16B3223D354FB7855F151420567613"/>
              </w:placeholder>
              <w:showingPlcHdr/>
              <w:text/>
            </w:sdtPr>
            <w:sdtEndPr/>
            <w:sdtContent>
              <w:p w14:paraId="0184AA42" w14:textId="7C0007F1" w:rsidR="00D02E8E" w:rsidRPr="002A3FBB" w:rsidRDefault="00D02E8E" w:rsidP="00D02E8E">
                <w:pPr>
                  <w:ind w:left="-67" w:right="-84"/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D02E8E" w:rsidRPr="00D702CA" w14:paraId="648D78DC" w14:textId="77777777" w:rsidTr="00570CB2">
        <w:trPr>
          <w:trHeight w:val="411"/>
        </w:trPr>
        <w:tc>
          <w:tcPr>
            <w:tcW w:w="2046" w:type="pct"/>
            <w:shd w:val="clear" w:color="auto" w:fill="D9D9D9" w:themeFill="background1" w:themeFillShade="D9"/>
            <w:vAlign w:val="center"/>
          </w:tcPr>
          <w:p w14:paraId="46993B1B" w14:textId="7FBEF5D9" w:rsidR="00D02E8E" w:rsidRPr="002A3FBB" w:rsidRDefault="00D02E8E" w:rsidP="00D02E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3FBB">
              <w:rPr>
                <w:rFonts w:ascii="Arial" w:hAnsi="Arial" w:cs="Arial"/>
                <w:b/>
                <w:sz w:val="16"/>
                <w:szCs w:val="16"/>
              </w:rPr>
              <w:t>Dochód brutto z działalności rolniczej</w:t>
            </w:r>
          </w:p>
        </w:tc>
        <w:tc>
          <w:tcPr>
            <w:tcW w:w="1544" w:type="pct"/>
            <w:shd w:val="clear" w:color="auto" w:fill="F2F2F2" w:themeFill="background1" w:themeFillShade="F2"/>
            <w:vAlign w:val="center"/>
          </w:tcPr>
          <w:p w14:paraId="7F7D50D3" w14:textId="77777777" w:rsidR="00D02E8E" w:rsidRPr="002A3FBB" w:rsidRDefault="00D02E8E" w:rsidP="00D02E8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0" w:type="pct"/>
            <w:shd w:val="clear" w:color="auto" w:fill="F2F2F2" w:themeFill="background1" w:themeFillShade="F2"/>
            <w:vAlign w:val="center"/>
          </w:tcPr>
          <w:p w14:paraId="05929C93" w14:textId="77777777" w:rsidR="00D02E8E" w:rsidRPr="002A3FBB" w:rsidRDefault="00D02E8E" w:rsidP="00D02E8E">
            <w:pPr>
              <w:ind w:left="-67" w:right="-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2E8E" w:rsidRPr="00D702CA" w14:paraId="3793BBF3" w14:textId="77777777" w:rsidTr="00570CB2">
        <w:trPr>
          <w:trHeight w:val="404"/>
        </w:trPr>
        <w:tc>
          <w:tcPr>
            <w:tcW w:w="2046" w:type="pct"/>
            <w:shd w:val="clear" w:color="auto" w:fill="FFFFFF"/>
            <w:vAlign w:val="center"/>
          </w:tcPr>
          <w:p w14:paraId="22627860" w14:textId="0DE4C222" w:rsidR="00D02E8E" w:rsidRPr="002A3FBB" w:rsidRDefault="00D02E8E" w:rsidP="00D02E8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02E8E">
              <w:rPr>
                <w:rFonts w:ascii="Arial" w:hAnsi="Arial" w:cs="Arial"/>
                <w:bCs/>
                <w:sz w:val="16"/>
                <w:szCs w:val="16"/>
                <w:shd w:val="clear" w:color="auto" w:fill="F2F2F2" w:themeFill="background1" w:themeFillShade="F2"/>
              </w:rPr>
              <w:t>- podatek dochodowy z działalności rolniczej (o ile dotyczy</w:t>
            </w:r>
            <w:r w:rsidRPr="002A3FBB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574742268"/>
              <w:placeholder>
                <w:docPart w:val="E209AE1D2A444CF19A6625EDAFDAFB3A"/>
              </w:placeholder>
              <w:showingPlcHdr/>
              <w:text/>
            </w:sdtPr>
            <w:sdtEndPr/>
            <w:sdtContent>
              <w:p w14:paraId="36B0B64B" w14:textId="745746C4" w:rsidR="00D02E8E" w:rsidRPr="002A3FBB" w:rsidRDefault="00D02E8E" w:rsidP="00D02E8E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383179118"/>
              <w:placeholder>
                <w:docPart w:val="4EA5F16E0C3740A4BFF4AC0CE5EC9916"/>
              </w:placeholder>
              <w:showingPlcHdr/>
              <w:text/>
            </w:sdtPr>
            <w:sdtEndPr/>
            <w:sdtContent>
              <w:p w14:paraId="344E36A9" w14:textId="7A24ABAD" w:rsidR="00D02E8E" w:rsidRPr="002A3FBB" w:rsidRDefault="00D02E8E" w:rsidP="00D02E8E">
                <w:pPr>
                  <w:ind w:left="-67" w:right="-84"/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D02E8E" w:rsidRPr="00D702CA" w14:paraId="6691421F" w14:textId="77777777" w:rsidTr="00570CB2">
        <w:trPr>
          <w:trHeight w:val="423"/>
        </w:trPr>
        <w:tc>
          <w:tcPr>
            <w:tcW w:w="2046" w:type="pct"/>
            <w:shd w:val="clear" w:color="auto" w:fill="D9D9D9" w:themeFill="background1" w:themeFillShade="D9"/>
            <w:vAlign w:val="center"/>
          </w:tcPr>
          <w:p w14:paraId="1E484FDD" w14:textId="3F174490" w:rsidR="00D02E8E" w:rsidRPr="002A3FBB" w:rsidRDefault="00D02E8E" w:rsidP="00D02E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3FBB">
              <w:rPr>
                <w:rFonts w:ascii="Arial" w:hAnsi="Arial" w:cs="Arial"/>
                <w:b/>
                <w:sz w:val="16"/>
                <w:szCs w:val="16"/>
              </w:rPr>
              <w:t>Dochód netto z działalności rolniczej</w:t>
            </w:r>
          </w:p>
        </w:tc>
        <w:tc>
          <w:tcPr>
            <w:tcW w:w="1544" w:type="pct"/>
            <w:shd w:val="clear" w:color="auto" w:fill="F2F2F2" w:themeFill="background1" w:themeFillShade="F2"/>
            <w:vAlign w:val="center"/>
          </w:tcPr>
          <w:p w14:paraId="572C8AD4" w14:textId="77777777" w:rsidR="00D02E8E" w:rsidRPr="002A3FBB" w:rsidRDefault="00D02E8E" w:rsidP="00D02E8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0" w:type="pct"/>
            <w:shd w:val="clear" w:color="auto" w:fill="F2F2F2" w:themeFill="background1" w:themeFillShade="F2"/>
            <w:vAlign w:val="center"/>
          </w:tcPr>
          <w:p w14:paraId="62D6D409" w14:textId="77777777" w:rsidR="00D02E8E" w:rsidRPr="002A3FBB" w:rsidRDefault="00D02E8E" w:rsidP="00D02E8E">
            <w:pPr>
              <w:ind w:left="-67" w:right="-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2E8E" w:rsidRPr="00D702CA" w14:paraId="1468762F" w14:textId="77777777" w:rsidTr="00D02E8E">
        <w:trPr>
          <w:trHeight w:val="415"/>
        </w:trPr>
        <w:tc>
          <w:tcPr>
            <w:tcW w:w="2046" w:type="pct"/>
            <w:shd w:val="clear" w:color="auto" w:fill="F2F2F2" w:themeFill="background1" w:themeFillShade="F2"/>
            <w:vAlign w:val="center"/>
          </w:tcPr>
          <w:p w14:paraId="29EA3BCD" w14:textId="2ACBB0B0" w:rsidR="00D02E8E" w:rsidRPr="002A3FBB" w:rsidRDefault="00D02E8E" w:rsidP="00D02E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3FBB">
              <w:rPr>
                <w:rFonts w:ascii="Arial" w:hAnsi="Arial" w:cs="Arial"/>
                <w:b/>
                <w:sz w:val="16"/>
                <w:szCs w:val="16"/>
              </w:rPr>
              <w:t>Dotacje</w:t>
            </w:r>
          </w:p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656287350"/>
              <w:placeholder>
                <w:docPart w:val="036217910B704BE58D9A334B459B8AF0"/>
              </w:placeholder>
              <w:showingPlcHdr/>
              <w:text/>
            </w:sdtPr>
            <w:sdtEndPr/>
            <w:sdtContent>
              <w:p w14:paraId="1A04F553" w14:textId="0CECAA2A" w:rsidR="00D02E8E" w:rsidRPr="002A3FBB" w:rsidRDefault="00D02E8E" w:rsidP="00D02E8E">
                <w:pPr>
                  <w:jc w:val="righ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89724635"/>
              <w:placeholder>
                <w:docPart w:val="FAD0C1C164EC41F391854D52A7EC4E8D"/>
              </w:placeholder>
              <w:showingPlcHdr/>
              <w:text/>
            </w:sdtPr>
            <w:sdtEndPr/>
            <w:sdtContent>
              <w:p w14:paraId="4B44406D" w14:textId="7A3FF531" w:rsidR="00D02E8E" w:rsidRPr="002A3FBB" w:rsidRDefault="00D02E8E" w:rsidP="00D02E8E">
                <w:pPr>
                  <w:ind w:left="-67" w:right="-84"/>
                  <w:jc w:val="righ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D02E8E" w:rsidRPr="00D702CA" w14:paraId="48F91058" w14:textId="77777777" w:rsidTr="00D02E8E">
        <w:trPr>
          <w:trHeight w:val="421"/>
        </w:trPr>
        <w:tc>
          <w:tcPr>
            <w:tcW w:w="2046" w:type="pct"/>
            <w:shd w:val="clear" w:color="auto" w:fill="F2F2F2" w:themeFill="background1" w:themeFillShade="F2"/>
            <w:vAlign w:val="center"/>
          </w:tcPr>
          <w:p w14:paraId="068AA1B9" w14:textId="0AC3390B" w:rsidR="00D02E8E" w:rsidRPr="002A3FBB" w:rsidRDefault="00D02E8E" w:rsidP="00D02E8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3FBB">
              <w:rPr>
                <w:rFonts w:ascii="Arial" w:hAnsi="Arial" w:cs="Arial"/>
                <w:bCs/>
                <w:sz w:val="16"/>
                <w:szCs w:val="16"/>
              </w:rPr>
              <w:t>Pozostałe dochody rolnika spoza gospodarstwa</w:t>
            </w:r>
          </w:p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31931222"/>
              <w:placeholder>
                <w:docPart w:val="EB7DD0A0EC0F49ADA3E754F6042E1FC3"/>
              </w:placeholder>
              <w:showingPlcHdr/>
              <w:text/>
            </w:sdtPr>
            <w:sdtEndPr/>
            <w:sdtContent>
              <w:p w14:paraId="0F6AF5F9" w14:textId="0E79235A" w:rsidR="00D02E8E" w:rsidRPr="002A3FBB" w:rsidRDefault="00D02E8E" w:rsidP="00D02E8E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24364851"/>
              <w:placeholder>
                <w:docPart w:val="4D4A10459A484998AAB8625AFC96C8D8"/>
              </w:placeholder>
              <w:showingPlcHdr/>
              <w:text/>
            </w:sdtPr>
            <w:sdtEndPr/>
            <w:sdtContent>
              <w:p w14:paraId="156B1B0A" w14:textId="1232F256" w:rsidR="00D02E8E" w:rsidRPr="002A3FBB" w:rsidRDefault="00D02E8E" w:rsidP="00D02E8E">
                <w:pPr>
                  <w:ind w:left="-67" w:right="-84"/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D02E8E" w:rsidRPr="00D702CA" w14:paraId="1ABC823D" w14:textId="77777777" w:rsidTr="00D02E8E">
        <w:trPr>
          <w:trHeight w:val="400"/>
        </w:trPr>
        <w:tc>
          <w:tcPr>
            <w:tcW w:w="2046" w:type="pct"/>
            <w:shd w:val="clear" w:color="auto" w:fill="F2F2F2" w:themeFill="background1" w:themeFillShade="F2"/>
            <w:vAlign w:val="center"/>
          </w:tcPr>
          <w:p w14:paraId="588DAC0C" w14:textId="52734718" w:rsidR="00D02E8E" w:rsidRPr="002A3FBB" w:rsidRDefault="00D02E8E" w:rsidP="00D02E8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3FBB">
              <w:rPr>
                <w:rFonts w:ascii="Arial" w:hAnsi="Arial" w:cs="Arial"/>
                <w:bCs/>
                <w:sz w:val="16"/>
                <w:szCs w:val="16"/>
              </w:rPr>
              <w:t xml:space="preserve">Koszty prowadzenia gospodarstwa domowego  </w:t>
            </w:r>
          </w:p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25425762"/>
              <w:placeholder>
                <w:docPart w:val="B0543E1F1804435DAB53A5DEFF4E0DE5"/>
              </w:placeholder>
              <w:showingPlcHdr/>
              <w:text/>
            </w:sdtPr>
            <w:sdtEndPr/>
            <w:sdtContent>
              <w:p w14:paraId="4E0E2FAF" w14:textId="7B13A62C" w:rsidR="00D02E8E" w:rsidRPr="002A3FBB" w:rsidRDefault="00D02E8E" w:rsidP="00D02E8E">
                <w:pPr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456715013"/>
              <w:placeholder>
                <w:docPart w:val="88F6E4C778E24434A61AAB77387649DC"/>
              </w:placeholder>
              <w:showingPlcHdr/>
              <w:text/>
            </w:sdtPr>
            <w:sdtEndPr/>
            <w:sdtContent>
              <w:p w14:paraId="114838EC" w14:textId="181F0ADC" w:rsidR="00D02E8E" w:rsidRPr="002A3FBB" w:rsidRDefault="00D02E8E" w:rsidP="00D02E8E">
                <w:pPr>
                  <w:ind w:left="-67" w:right="-84"/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D02E8E" w:rsidRPr="00D702CA" w14:paraId="3A13EB07" w14:textId="77777777" w:rsidTr="0045793B">
        <w:trPr>
          <w:trHeight w:val="212"/>
        </w:trPr>
        <w:tc>
          <w:tcPr>
            <w:tcW w:w="2046" w:type="pct"/>
            <w:shd w:val="clear" w:color="auto" w:fill="D0CECE" w:themeFill="background2" w:themeFillShade="E6"/>
            <w:vAlign w:val="center"/>
          </w:tcPr>
          <w:p w14:paraId="4CDD2318" w14:textId="3A4DF237" w:rsidR="00D02E8E" w:rsidRPr="002A3FBB" w:rsidRDefault="00D02E8E" w:rsidP="00D02E8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3FBB">
              <w:rPr>
                <w:rFonts w:ascii="Arial" w:hAnsi="Arial" w:cs="Arial"/>
                <w:b/>
                <w:sz w:val="16"/>
                <w:szCs w:val="16"/>
              </w:rPr>
              <w:t>Dochód osobisty</w:t>
            </w:r>
            <w:r w:rsidRPr="002A3FB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A3FBB">
              <w:rPr>
                <w:rFonts w:ascii="Arial" w:hAnsi="Arial" w:cs="Arial"/>
                <w:bCs/>
                <w:sz w:val="14"/>
                <w:szCs w:val="14"/>
              </w:rPr>
              <w:t>(dochód netto z działalności rolniczej + dotacje +pozostałe dochody spoza gospodarstwa +amortyzacja - koszty prowadzenia gospodarstwa domowego)</w:t>
            </w:r>
          </w:p>
        </w:tc>
        <w:tc>
          <w:tcPr>
            <w:tcW w:w="1544" w:type="pct"/>
            <w:shd w:val="clear" w:color="auto" w:fill="F2F2F2" w:themeFill="background1" w:themeFillShade="F2"/>
            <w:vAlign w:val="center"/>
          </w:tcPr>
          <w:p w14:paraId="5A982DC1" w14:textId="77777777" w:rsidR="00D02E8E" w:rsidRPr="002A3FBB" w:rsidRDefault="00D02E8E" w:rsidP="00D02E8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0" w:type="pct"/>
            <w:shd w:val="clear" w:color="auto" w:fill="F2F2F2" w:themeFill="background1" w:themeFillShade="F2"/>
            <w:vAlign w:val="center"/>
          </w:tcPr>
          <w:p w14:paraId="1B201D62" w14:textId="77777777" w:rsidR="00D02E8E" w:rsidRPr="002A3FBB" w:rsidRDefault="00D02E8E" w:rsidP="00D02E8E">
            <w:pPr>
              <w:ind w:left="-67" w:right="-84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1B9ED0F4" w14:textId="77777777" w:rsidR="00876D5D" w:rsidRDefault="00876D5D" w:rsidP="00722B29">
      <w:pPr>
        <w:pStyle w:val="Default"/>
        <w:jc w:val="both"/>
        <w:rPr>
          <w:color w:val="auto"/>
          <w:sz w:val="6"/>
          <w:szCs w:val="6"/>
        </w:rPr>
      </w:pPr>
    </w:p>
    <w:tbl>
      <w:tblPr>
        <w:tblW w:w="5106" w:type="pct"/>
        <w:tblInd w:w="-21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3260"/>
        <w:gridCol w:w="2977"/>
      </w:tblGrid>
      <w:tr w:rsidR="00B852D0" w:rsidRPr="003567A5" w14:paraId="02A5E013" w14:textId="77777777" w:rsidTr="002A3FBB">
        <w:trPr>
          <w:trHeight w:val="247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1A0D1330" w14:textId="537397C2" w:rsidR="00B852D0" w:rsidRPr="002A3FBB" w:rsidRDefault="0045793B" w:rsidP="004E2B25">
            <w:pPr>
              <w:ind w:left="-67" w:right="-84"/>
              <w:rPr>
                <w:rFonts w:ascii="Arial" w:hAnsi="Arial" w:cs="Arial"/>
                <w:bCs/>
                <w:sz w:val="16"/>
                <w:szCs w:val="16"/>
              </w:rPr>
            </w:pPr>
            <w:r w:rsidRPr="002A3F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852D0" w:rsidRPr="002A3FBB">
              <w:rPr>
                <w:rFonts w:ascii="Arial" w:hAnsi="Arial" w:cs="Arial"/>
                <w:b/>
                <w:sz w:val="16"/>
                <w:szCs w:val="16"/>
              </w:rPr>
              <w:t>DOPŁATY I DOTACJE</w:t>
            </w:r>
          </w:p>
        </w:tc>
      </w:tr>
      <w:tr w:rsidR="00B852D0" w:rsidRPr="00AF526B" w14:paraId="5B6FB54B" w14:textId="77777777" w:rsidTr="000D5A8F">
        <w:trPr>
          <w:trHeight w:val="247"/>
        </w:trPr>
        <w:tc>
          <w:tcPr>
            <w:tcW w:w="2046" w:type="pct"/>
            <w:shd w:val="clear" w:color="auto" w:fill="F2F2F2" w:themeFill="background1" w:themeFillShade="F2"/>
            <w:vAlign w:val="center"/>
          </w:tcPr>
          <w:p w14:paraId="3091DEE4" w14:textId="56B54DA4" w:rsidR="00B852D0" w:rsidRPr="00AF526B" w:rsidRDefault="00B852D0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852D0">
              <w:rPr>
                <w:rFonts w:ascii="Arial" w:hAnsi="Arial" w:cs="Arial"/>
                <w:b/>
                <w:sz w:val="14"/>
                <w:szCs w:val="14"/>
              </w:rPr>
              <w:t>Rodzaj dopłat (płatności) i dotacji</w:t>
            </w:r>
          </w:p>
        </w:tc>
        <w:tc>
          <w:tcPr>
            <w:tcW w:w="1544" w:type="pct"/>
            <w:shd w:val="clear" w:color="auto" w:fill="F2F2F2" w:themeFill="background1" w:themeFillShade="F2"/>
            <w:vAlign w:val="center"/>
          </w:tcPr>
          <w:p w14:paraId="6720AE30" w14:textId="45C64A9E" w:rsidR="00B852D0" w:rsidRPr="004F5E79" w:rsidRDefault="00B852D0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852D0">
              <w:rPr>
                <w:rFonts w:ascii="Arial" w:hAnsi="Arial" w:cs="Arial"/>
                <w:b/>
                <w:sz w:val="14"/>
                <w:szCs w:val="14"/>
              </w:rPr>
              <w:t>Wielkość dotychczasowa</w:t>
            </w:r>
          </w:p>
        </w:tc>
        <w:tc>
          <w:tcPr>
            <w:tcW w:w="1410" w:type="pct"/>
            <w:shd w:val="clear" w:color="auto" w:fill="F2F2F2" w:themeFill="background1" w:themeFillShade="F2"/>
            <w:vAlign w:val="center"/>
          </w:tcPr>
          <w:p w14:paraId="6BC764B7" w14:textId="1F02AB27" w:rsidR="00B852D0" w:rsidRPr="00AF526B" w:rsidRDefault="00393693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93693">
              <w:rPr>
                <w:rFonts w:ascii="Arial" w:hAnsi="Arial" w:cs="Arial"/>
                <w:b/>
                <w:sz w:val="14"/>
                <w:szCs w:val="14"/>
              </w:rPr>
              <w:t>Wielkość planowana</w:t>
            </w:r>
          </w:p>
        </w:tc>
      </w:tr>
      <w:tr w:rsidR="00B852D0" w:rsidRPr="00D702CA" w14:paraId="264376B0" w14:textId="77777777" w:rsidTr="0008102C">
        <w:trPr>
          <w:trHeight w:val="463"/>
        </w:trPr>
        <w:tc>
          <w:tcPr>
            <w:tcW w:w="2046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347172384"/>
              <w:placeholder>
                <w:docPart w:val="35B977FA188C4F439E3311A5016E5FD4"/>
              </w:placeholder>
              <w:showingPlcHdr/>
              <w:text/>
            </w:sdtPr>
            <w:sdtEndPr/>
            <w:sdtContent>
              <w:p w14:paraId="22D40037" w14:textId="77777777" w:rsidR="0008102C" w:rsidRDefault="0008102C" w:rsidP="00D35FF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  <w:p w14:paraId="678ADEFA" w14:textId="77777777" w:rsidR="00B852D0" w:rsidRPr="004F5E79" w:rsidRDefault="00B852D0" w:rsidP="00D35FF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621263389"/>
              <w:placeholder>
                <w:docPart w:val="9506F92BF37C42A8B171CB0CE139311E"/>
              </w:placeholder>
              <w:showingPlcHdr/>
              <w:text/>
            </w:sdtPr>
            <w:sdtEndPr/>
            <w:sdtContent>
              <w:p w14:paraId="2504CEB6" w14:textId="77777777" w:rsidR="0008102C" w:rsidRDefault="0008102C" w:rsidP="0008102C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  <w:p w14:paraId="559909C4" w14:textId="77777777" w:rsidR="00B852D0" w:rsidRPr="00D702CA" w:rsidRDefault="00B852D0" w:rsidP="004E2B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389466730"/>
              <w:placeholder>
                <w:docPart w:val="D4FF8FB3FB424AFAB8FBE835893D9098"/>
              </w:placeholder>
              <w:showingPlcHdr/>
              <w:text/>
            </w:sdtPr>
            <w:sdtEndPr/>
            <w:sdtContent>
              <w:p w14:paraId="5D7A7295" w14:textId="77777777" w:rsidR="0008102C" w:rsidRDefault="0008102C" w:rsidP="0008102C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  <w:p w14:paraId="6B188216" w14:textId="77777777" w:rsidR="00B852D0" w:rsidRPr="00D702CA" w:rsidRDefault="00B852D0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852D0" w:rsidRPr="00D702CA" w14:paraId="3BA4D623" w14:textId="77777777" w:rsidTr="0008102C">
        <w:trPr>
          <w:trHeight w:val="425"/>
        </w:trPr>
        <w:tc>
          <w:tcPr>
            <w:tcW w:w="2046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094848701"/>
              <w:placeholder>
                <w:docPart w:val="E60D9FE7377049F28EA3D6E55F937E08"/>
              </w:placeholder>
              <w:showingPlcHdr/>
              <w:text/>
            </w:sdtPr>
            <w:sdtEndPr/>
            <w:sdtContent>
              <w:p w14:paraId="62C33828" w14:textId="77777777" w:rsidR="0008102C" w:rsidRDefault="0008102C" w:rsidP="00D35FF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  <w:p w14:paraId="052CF89C" w14:textId="77777777" w:rsidR="00B852D0" w:rsidRPr="00D70952" w:rsidRDefault="00B852D0" w:rsidP="00D35FF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59121870"/>
              <w:placeholder>
                <w:docPart w:val="F893EF1174BD47F28AFC3C9FDF175DE4"/>
              </w:placeholder>
              <w:showingPlcHdr/>
              <w:text/>
            </w:sdtPr>
            <w:sdtEndPr/>
            <w:sdtContent>
              <w:p w14:paraId="4AC197E6" w14:textId="77777777" w:rsidR="0008102C" w:rsidRDefault="0008102C" w:rsidP="0008102C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  <w:p w14:paraId="294A34C4" w14:textId="77777777" w:rsidR="00B852D0" w:rsidRPr="00D702CA" w:rsidRDefault="00B852D0" w:rsidP="004E2B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25006315"/>
              <w:placeholder>
                <w:docPart w:val="2FB171983E0543619A48FA1AD49F5A93"/>
              </w:placeholder>
              <w:showingPlcHdr/>
              <w:text/>
            </w:sdtPr>
            <w:sdtEndPr/>
            <w:sdtContent>
              <w:p w14:paraId="0D645223" w14:textId="77777777" w:rsidR="0008102C" w:rsidRDefault="0008102C" w:rsidP="0008102C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  <w:p w14:paraId="1ED7109B" w14:textId="77777777" w:rsidR="00B852D0" w:rsidRPr="00D702CA" w:rsidRDefault="00B852D0" w:rsidP="004E2B25">
            <w:pPr>
              <w:ind w:left="-67" w:right="-8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393693" w:rsidRPr="00D702CA" w14:paraId="7DA115C4" w14:textId="77777777" w:rsidTr="0008102C">
        <w:trPr>
          <w:trHeight w:val="419"/>
        </w:trPr>
        <w:tc>
          <w:tcPr>
            <w:tcW w:w="2046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652817000"/>
              <w:placeholder>
                <w:docPart w:val="4C88A5670D2341F79229DBFFF6788170"/>
              </w:placeholder>
              <w:showingPlcHdr/>
              <w:text/>
            </w:sdtPr>
            <w:sdtEndPr/>
            <w:sdtContent>
              <w:p w14:paraId="1A9E4725" w14:textId="77777777" w:rsidR="0008102C" w:rsidRDefault="0008102C" w:rsidP="00D35FF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  <w:p w14:paraId="006316F5" w14:textId="77777777" w:rsidR="00393693" w:rsidRPr="00D70952" w:rsidRDefault="00393693" w:rsidP="00D35FF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25966409"/>
              <w:placeholder>
                <w:docPart w:val="E2A3BA779AA842459CB4C47E1664EC80"/>
              </w:placeholder>
              <w:showingPlcHdr/>
              <w:text/>
            </w:sdtPr>
            <w:sdtEndPr/>
            <w:sdtContent>
              <w:p w14:paraId="0F870B46" w14:textId="77777777" w:rsidR="0008102C" w:rsidRDefault="0008102C" w:rsidP="0008102C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  <w:p w14:paraId="747460FC" w14:textId="77777777" w:rsidR="00393693" w:rsidRPr="00D702CA" w:rsidRDefault="00393693" w:rsidP="004E2B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302541019"/>
              <w:placeholder>
                <w:docPart w:val="29080C23F7C244BDBFF3A78DAF5A4E30"/>
              </w:placeholder>
              <w:showingPlcHdr/>
              <w:text/>
            </w:sdtPr>
            <w:sdtEndPr/>
            <w:sdtContent>
              <w:p w14:paraId="5D82D313" w14:textId="77777777" w:rsidR="0008102C" w:rsidRDefault="0008102C" w:rsidP="0008102C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  <w:p w14:paraId="2FB9954A" w14:textId="77777777" w:rsidR="00393693" w:rsidRPr="00D702CA" w:rsidRDefault="00393693" w:rsidP="004E2B25">
            <w:pPr>
              <w:ind w:left="-67" w:right="-8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393693" w:rsidRPr="00D702CA" w14:paraId="3605D2D6" w14:textId="77777777" w:rsidTr="0008102C">
        <w:trPr>
          <w:trHeight w:val="411"/>
        </w:trPr>
        <w:tc>
          <w:tcPr>
            <w:tcW w:w="2046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136769"/>
              <w:placeholder>
                <w:docPart w:val="7BE0A479CC294250A079A84AD197DDE7"/>
              </w:placeholder>
              <w:showingPlcHdr/>
              <w:text/>
            </w:sdtPr>
            <w:sdtEndPr/>
            <w:sdtContent>
              <w:p w14:paraId="46724343" w14:textId="77777777" w:rsidR="0008102C" w:rsidRDefault="0008102C" w:rsidP="00D35FF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  <w:p w14:paraId="5082A3CF" w14:textId="77777777" w:rsidR="00393693" w:rsidRPr="00D70952" w:rsidRDefault="00393693" w:rsidP="00D35FF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114699835"/>
              <w:placeholder>
                <w:docPart w:val="3219D33C191E4056A4EE8A55864A4EA1"/>
              </w:placeholder>
              <w:showingPlcHdr/>
              <w:text/>
            </w:sdtPr>
            <w:sdtEndPr/>
            <w:sdtContent>
              <w:p w14:paraId="5746B76A" w14:textId="77777777" w:rsidR="0008102C" w:rsidRDefault="0008102C" w:rsidP="0008102C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  <w:p w14:paraId="3ED315F7" w14:textId="77777777" w:rsidR="00393693" w:rsidRPr="00D702CA" w:rsidRDefault="00393693" w:rsidP="004E2B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709605308"/>
              <w:placeholder>
                <w:docPart w:val="CAE46255B52B46A3B17B09A4FDFE2BD3"/>
              </w:placeholder>
              <w:showingPlcHdr/>
              <w:text/>
            </w:sdtPr>
            <w:sdtEndPr/>
            <w:sdtContent>
              <w:p w14:paraId="373C35C5" w14:textId="77777777" w:rsidR="0008102C" w:rsidRDefault="0008102C" w:rsidP="0008102C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  <w:p w14:paraId="42FE6F6F" w14:textId="77777777" w:rsidR="00393693" w:rsidRPr="00D702CA" w:rsidRDefault="00393693" w:rsidP="004E2B25">
            <w:pPr>
              <w:ind w:left="-67" w:right="-8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B852D0" w:rsidRPr="00D702CA" w14:paraId="7A0089B7" w14:textId="77777777" w:rsidTr="0008102C">
        <w:trPr>
          <w:trHeight w:val="417"/>
        </w:trPr>
        <w:tc>
          <w:tcPr>
            <w:tcW w:w="2046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636940917"/>
              <w:placeholder>
                <w:docPart w:val="CA0618943FBA4AE3B69D4C8A6F67B37D"/>
              </w:placeholder>
              <w:showingPlcHdr/>
              <w:text/>
            </w:sdtPr>
            <w:sdtEndPr/>
            <w:sdtContent>
              <w:p w14:paraId="3E249C51" w14:textId="77777777" w:rsidR="0008102C" w:rsidRDefault="0008102C" w:rsidP="00D35FF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  <w:p w14:paraId="3DB7CFA9" w14:textId="77777777" w:rsidR="00B852D0" w:rsidRPr="00D70952" w:rsidRDefault="00B852D0" w:rsidP="00D35FF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44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10328418"/>
              <w:placeholder>
                <w:docPart w:val="82AEAAEA477D4A08B87DD3587DEFA26C"/>
              </w:placeholder>
              <w:showingPlcHdr/>
              <w:text/>
            </w:sdtPr>
            <w:sdtEndPr/>
            <w:sdtContent>
              <w:p w14:paraId="5BF1B930" w14:textId="77777777" w:rsidR="0008102C" w:rsidRDefault="0008102C" w:rsidP="0008102C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  <w:p w14:paraId="4FA66328" w14:textId="77777777" w:rsidR="00B852D0" w:rsidRPr="00D702CA" w:rsidRDefault="00B852D0" w:rsidP="004E2B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60558932"/>
              <w:placeholder>
                <w:docPart w:val="66CDBEE5EE054696BE5F65B8635E09EA"/>
              </w:placeholder>
              <w:showingPlcHdr/>
              <w:text/>
            </w:sdtPr>
            <w:sdtEndPr/>
            <w:sdtContent>
              <w:p w14:paraId="776185C8" w14:textId="77777777" w:rsidR="0008102C" w:rsidRDefault="0008102C" w:rsidP="0008102C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  <w:p w14:paraId="3D36CA6D" w14:textId="77777777" w:rsidR="00B852D0" w:rsidRPr="00D702CA" w:rsidRDefault="00B852D0" w:rsidP="004E2B25">
            <w:pPr>
              <w:ind w:left="-67" w:right="-8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</w:tbl>
    <w:p w14:paraId="323519AE" w14:textId="77777777" w:rsidR="00722B29" w:rsidRDefault="00722B29" w:rsidP="00722B29">
      <w:pPr>
        <w:pStyle w:val="Default"/>
        <w:jc w:val="both"/>
        <w:rPr>
          <w:color w:val="auto"/>
          <w:sz w:val="6"/>
          <w:szCs w:val="6"/>
        </w:rPr>
      </w:pPr>
    </w:p>
    <w:tbl>
      <w:tblPr>
        <w:tblW w:w="5074" w:type="pct"/>
        <w:tblInd w:w="-147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4"/>
        <w:gridCol w:w="2977"/>
      </w:tblGrid>
      <w:tr w:rsidR="00393693" w:rsidRPr="003567A5" w14:paraId="20C8FC7B" w14:textId="77777777" w:rsidTr="00B46AB0">
        <w:trPr>
          <w:trHeight w:val="247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52A8621E" w14:textId="5C28CB73" w:rsidR="00393693" w:rsidRPr="002A3FBB" w:rsidRDefault="007831D4" w:rsidP="004E2B25">
            <w:pPr>
              <w:ind w:left="-67" w:right="-84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lastRenderedPageBreak/>
              <w:t xml:space="preserve"> </w:t>
            </w:r>
            <w:r w:rsidR="00393693" w:rsidRPr="002A3FBB">
              <w:rPr>
                <w:rFonts w:ascii="Arial" w:hAnsi="Arial" w:cs="Arial"/>
                <w:b/>
                <w:sz w:val="16"/>
                <w:szCs w:val="16"/>
              </w:rPr>
              <w:t>POZOSTAŁE DOCHODY (</w:t>
            </w:r>
            <w:r w:rsidR="008C1B83" w:rsidRPr="002A3FBB">
              <w:rPr>
                <w:rFonts w:ascii="Arial" w:hAnsi="Arial" w:cs="Arial"/>
                <w:b/>
                <w:sz w:val="16"/>
                <w:szCs w:val="16"/>
              </w:rPr>
              <w:t>w ujęciu miesięcznym)</w:t>
            </w:r>
          </w:p>
        </w:tc>
      </w:tr>
      <w:tr w:rsidR="008C1B83" w:rsidRPr="00AF526B" w14:paraId="09D9E3F9" w14:textId="77777777" w:rsidTr="00B46AB0">
        <w:trPr>
          <w:trHeight w:val="247"/>
        </w:trPr>
        <w:tc>
          <w:tcPr>
            <w:tcW w:w="3581" w:type="pct"/>
            <w:shd w:val="clear" w:color="auto" w:fill="F2F2F2" w:themeFill="background1" w:themeFillShade="F2"/>
            <w:vAlign w:val="center"/>
          </w:tcPr>
          <w:p w14:paraId="79F0F44B" w14:textId="77777777" w:rsidR="008C1B83" w:rsidRPr="008C1B83" w:rsidRDefault="008C1B83" w:rsidP="008C1B8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C1B83">
              <w:rPr>
                <w:rFonts w:ascii="Arial" w:hAnsi="Arial" w:cs="Arial"/>
                <w:b/>
                <w:sz w:val="14"/>
                <w:szCs w:val="14"/>
              </w:rPr>
              <w:t xml:space="preserve">Rodzaj innych dochodów </w:t>
            </w:r>
          </w:p>
          <w:p w14:paraId="598ABD85" w14:textId="797E8A7C" w:rsidR="008C1B83" w:rsidRPr="008C1B83" w:rsidRDefault="008C1B83" w:rsidP="008C1B8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C1B83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działalność gospodarcza/ </w:t>
            </w:r>
            <w:r w:rsidRPr="008C1B83">
              <w:rPr>
                <w:rFonts w:ascii="Arial" w:hAnsi="Arial" w:cs="Arial"/>
                <w:bCs/>
                <w:sz w:val="14"/>
                <w:szCs w:val="14"/>
              </w:rPr>
              <w:t>umowa o pracę/ renta/ emerytura/wynajem nieruchomości lub ruchomości/inne)</w:t>
            </w:r>
          </w:p>
        </w:tc>
        <w:tc>
          <w:tcPr>
            <w:tcW w:w="1419" w:type="pct"/>
            <w:shd w:val="clear" w:color="auto" w:fill="F2F2F2" w:themeFill="background1" w:themeFillShade="F2"/>
            <w:vAlign w:val="center"/>
          </w:tcPr>
          <w:p w14:paraId="12455BA7" w14:textId="7F8AAF53" w:rsidR="008C1B83" w:rsidRPr="00AF526B" w:rsidRDefault="008C1B83" w:rsidP="004E2B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C1B83">
              <w:rPr>
                <w:rFonts w:ascii="Arial" w:hAnsi="Arial" w:cs="Arial"/>
                <w:b/>
                <w:sz w:val="14"/>
                <w:szCs w:val="14"/>
              </w:rPr>
              <w:t>Średniomiesięczna kwota dochodu netto</w:t>
            </w:r>
          </w:p>
        </w:tc>
      </w:tr>
      <w:tr w:rsidR="008C1B83" w:rsidRPr="00D702CA" w14:paraId="3F1C9701" w14:textId="77777777" w:rsidTr="00B46AB0">
        <w:trPr>
          <w:trHeight w:val="255"/>
        </w:trPr>
        <w:tc>
          <w:tcPr>
            <w:tcW w:w="3581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46084584"/>
              <w:placeholder>
                <w:docPart w:val="70F55958FAB94EBE99AD0FED0BA56B25"/>
              </w:placeholder>
              <w:showingPlcHdr/>
              <w:text/>
            </w:sdtPr>
            <w:sdtEndPr/>
            <w:sdtContent>
              <w:p w14:paraId="070B73D2" w14:textId="39B8F223" w:rsidR="008C1B83" w:rsidRPr="00476E59" w:rsidRDefault="00476E59" w:rsidP="00476E59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9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548574508"/>
              <w:placeholder>
                <w:docPart w:val="7CDD2B7308DB42968DE5D8D77E8CEC7F"/>
              </w:placeholder>
              <w:showingPlcHdr/>
              <w:text/>
            </w:sdtPr>
            <w:sdtEndPr/>
            <w:sdtContent>
              <w:p w14:paraId="4ECA39EA" w14:textId="705FC54B" w:rsidR="008C1B83" w:rsidRPr="00476E59" w:rsidRDefault="00476E59" w:rsidP="00476E59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8C1B83" w:rsidRPr="00D702CA" w14:paraId="5C7FD851" w14:textId="77777777" w:rsidTr="00B46AB0">
        <w:trPr>
          <w:trHeight w:val="273"/>
        </w:trPr>
        <w:tc>
          <w:tcPr>
            <w:tcW w:w="3581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40849476"/>
              <w:placeholder>
                <w:docPart w:val="B0C39E66EA224E5CA0FCD8A5C74EB642"/>
              </w:placeholder>
              <w:showingPlcHdr/>
              <w:text/>
            </w:sdtPr>
            <w:sdtEndPr/>
            <w:sdtContent>
              <w:p w14:paraId="46D9E8C4" w14:textId="6F90BEB1" w:rsidR="008C1B83" w:rsidRPr="00476E59" w:rsidRDefault="00476E59" w:rsidP="00476E59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9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245832603"/>
              <w:placeholder>
                <w:docPart w:val="78D9B696635F4A55A925590704856C98"/>
              </w:placeholder>
              <w:showingPlcHdr/>
              <w:text/>
            </w:sdtPr>
            <w:sdtEndPr/>
            <w:sdtContent>
              <w:p w14:paraId="554BEAE9" w14:textId="2CE1C8E8" w:rsidR="008C1B83" w:rsidRPr="00476E59" w:rsidRDefault="00476E59" w:rsidP="00476E59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8C1B83" w:rsidRPr="00D702CA" w14:paraId="648977C0" w14:textId="77777777" w:rsidTr="00B46AB0">
        <w:trPr>
          <w:trHeight w:val="263"/>
        </w:trPr>
        <w:tc>
          <w:tcPr>
            <w:tcW w:w="3581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38096499"/>
              <w:placeholder>
                <w:docPart w:val="7E78A98F50CD4A6AA75A0185E7F0C7F0"/>
              </w:placeholder>
              <w:showingPlcHdr/>
              <w:text/>
            </w:sdtPr>
            <w:sdtEndPr/>
            <w:sdtContent>
              <w:p w14:paraId="2F9A75F1" w14:textId="71B9A67F" w:rsidR="008C1B83" w:rsidRPr="00476E59" w:rsidRDefault="00476E59" w:rsidP="00476E59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  <w:tc>
          <w:tcPr>
            <w:tcW w:w="1419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44050723"/>
              <w:placeholder>
                <w:docPart w:val="70F165CF641A4626AD334F7A0F65F08C"/>
              </w:placeholder>
              <w:showingPlcHdr/>
              <w:text/>
            </w:sdtPr>
            <w:sdtEndPr/>
            <w:sdtContent>
              <w:p w14:paraId="70E38C47" w14:textId="1778519A" w:rsidR="008C1B83" w:rsidRPr="00476E59" w:rsidRDefault="00476E59" w:rsidP="00476E59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  <w:tr w:rsidR="008C1B83" w:rsidRPr="00D702CA" w14:paraId="64A83186" w14:textId="77777777" w:rsidTr="00B46AB0">
        <w:trPr>
          <w:trHeight w:val="260"/>
        </w:trPr>
        <w:tc>
          <w:tcPr>
            <w:tcW w:w="3581" w:type="pct"/>
            <w:shd w:val="clear" w:color="auto" w:fill="F2F2F2" w:themeFill="background1" w:themeFillShade="F2"/>
            <w:vAlign w:val="center"/>
          </w:tcPr>
          <w:p w14:paraId="5F6145B0" w14:textId="4B6ED6F1" w:rsidR="008C1B83" w:rsidRPr="00D70952" w:rsidRDefault="008C1B83" w:rsidP="008C1B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C1B83">
              <w:rPr>
                <w:rFonts w:ascii="Arial" w:hAnsi="Arial" w:cs="Arial"/>
                <w:b/>
                <w:sz w:val="14"/>
                <w:szCs w:val="14"/>
              </w:rPr>
              <w:t xml:space="preserve">Średniomiesięczny dochód netto Współmałżonka </w:t>
            </w:r>
            <w:r w:rsidRPr="008C1B83">
              <w:rPr>
                <w:rFonts w:ascii="Arial" w:hAnsi="Arial" w:cs="Arial"/>
                <w:bCs/>
                <w:sz w:val="14"/>
                <w:szCs w:val="14"/>
              </w:rPr>
              <w:t>(jeśli dotyczy)</w:t>
            </w:r>
            <w:r w:rsidR="007A0CB9">
              <w:rPr>
                <w:rFonts w:ascii="Arial" w:hAnsi="Arial" w:cs="Arial"/>
                <w:bCs/>
                <w:sz w:val="14"/>
                <w:szCs w:val="14"/>
              </w:rPr>
              <w:t>:</w:t>
            </w:r>
          </w:p>
        </w:tc>
        <w:tc>
          <w:tcPr>
            <w:tcW w:w="1419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610657998"/>
              <w:placeholder>
                <w:docPart w:val="D271E98108FA426986852CA984A3B144"/>
              </w:placeholder>
              <w:showingPlcHdr/>
              <w:text/>
            </w:sdtPr>
            <w:sdtEndPr/>
            <w:sdtContent>
              <w:p w14:paraId="7D27384F" w14:textId="5983AEB4" w:rsidR="008C1B83" w:rsidRPr="00476E59" w:rsidRDefault="00476E59" w:rsidP="00476E59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sdtContent>
          </w:sdt>
        </w:tc>
      </w:tr>
    </w:tbl>
    <w:p w14:paraId="3A26E5A7" w14:textId="22CBF99C" w:rsidR="00722B29" w:rsidRDefault="00722B29" w:rsidP="00722B29">
      <w:pPr>
        <w:pStyle w:val="Default"/>
        <w:jc w:val="both"/>
        <w:rPr>
          <w:color w:val="auto"/>
          <w:sz w:val="6"/>
          <w:szCs w:val="6"/>
        </w:rPr>
      </w:pPr>
    </w:p>
    <w:tbl>
      <w:tblPr>
        <w:tblW w:w="5074" w:type="pct"/>
        <w:tblInd w:w="-147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0"/>
        <w:gridCol w:w="1337"/>
        <w:gridCol w:w="1446"/>
        <w:gridCol w:w="1739"/>
        <w:gridCol w:w="1561"/>
        <w:gridCol w:w="1276"/>
        <w:gridCol w:w="569"/>
        <w:gridCol w:w="1133"/>
      </w:tblGrid>
      <w:tr w:rsidR="00FD7980" w:rsidRPr="00D702CA" w14:paraId="5B3C72B8" w14:textId="3C3A65B9" w:rsidTr="00D4091A">
        <w:trPr>
          <w:trHeight w:val="179"/>
        </w:trPr>
        <w:tc>
          <w:tcPr>
            <w:tcW w:w="5000" w:type="pct"/>
            <w:gridSpan w:val="8"/>
            <w:shd w:val="clear" w:color="auto" w:fill="D9D9D9"/>
          </w:tcPr>
          <w:p w14:paraId="275D4147" w14:textId="4E8AEEBE" w:rsidR="00FD7980" w:rsidRDefault="00FD7980" w:rsidP="004E2B25">
            <w:pPr>
              <w:pStyle w:val="Tekstpodstawowy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30F00">
              <w:rPr>
                <w:rFonts w:ascii="Arial" w:hAnsi="Arial" w:cs="Arial"/>
                <w:b/>
                <w:color w:val="008364"/>
                <w:sz w:val="16"/>
                <w:szCs w:val="16"/>
              </w:rPr>
              <w:t xml:space="preserve">6.   </w:t>
            </w:r>
            <w:r>
              <w:rPr>
                <w:rFonts w:ascii="Arial" w:hAnsi="Arial" w:cs="Arial"/>
                <w:b/>
                <w:sz w:val="16"/>
                <w:szCs w:val="16"/>
              </w:rPr>
              <w:t>INFORMACJA O WSPÓŁPRACY Z BANKAMI</w:t>
            </w:r>
            <w:r w:rsidR="005222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/ INSTYTUCJAMI FINANSOWYMI</w:t>
            </w:r>
          </w:p>
        </w:tc>
      </w:tr>
      <w:tr w:rsidR="00FD7980" w:rsidRPr="00041129" w14:paraId="4B5DD3A6" w14:textId="3F9DF6D1" w:rsidTr="00D4091A">
        <w:trPr>
          <w:trHeight w:val="238"/>
        </w:trPr>
        <w:tc>
          <w:tcPr>
            <w:tcW w:w="5000" w:type="pct"/>
            <w:gridSpan w:val="8"/>
            <w:shd w:val="clear" w:color="auto" w:fill="F2F2F2"/>
          </w:tcPr>
          <w:p w14:paraId="2A128858" w14:textId="7EFF1E1E" w:rsidR="00FD7980" w:rsidRPr="00C30F00" w:rsidRDefault="00FD7980" w:rsidP="00FD7980">
            <w:pPr>
              <w:pStyle w:val="Tekstpodstawowy"/>
              <w:spacing w:after="0"/>
              <w:rPr>
                <w:rFonts w:ascii="Arial" w:hAnsi="Arial" w:cs="Arial"/>
                <w:bCs/>
                <w:sz w:val="14"/>
                <w:szCs w:val="14"/>
              </w:rPr>
            </w:pPr>
            <w:r w:rsidRPr="00C30F00">
              <w:rPr>
                <w:rFonts w:ascii="Arial" w:hAnsi="Arial" w:cs="Arial"/>
                <w:bCs/>
                <w:sz w:val="14"/>
                <w:szCs w:val="14"/>
              </w:rPr>
              <w:t>Zakres Pani/Pana współpracy z innymi bankami/towarzystwami leasingowymi (otrzymane gwarancje, zobowiązania leasingowe, zaciągnięte kredyty i pożyczki – w tym również konsumpcyjne) nie związane z prowadzoną działalnością Wnioskodawcy/Poręczyciela</w:t>
            </w:r>
          </w:p>
        </w:tc>
      </w:tr>
      <w:tr w:rsidR="00EC512E" w:rsidRPr="004F5E79" w14:paraId="43456CDA" w14:textId="24055856" w:rsidTr="00D4091A">
        <w:trPr>
          <w:trHeight w:val="238"/>
        </w:trPr>
        <w:tc>
          <w:tcPr>
            <w:tcW w:w="682" w:type="pct"/>
            <w:shd w:val="clear" w:color="auto" w:fill="F2F2F2" w:themeFill="background1" w:themeFillShade="F2"/>
            <w:vAlign w:val="center"/>
          </w:tcPr>
          <w:p w14:paraId="698D6304" w14:textId="3B57F655" w:rsidR="00FD7980" w:rsidRPr="004F5E79" w:rsidRDefault="00FD7980" w:rsidP="00FD798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D7980">
              <w:rPr>
                <w:rFonts w:ascii="Arial" w:hAnsi="Arial" w:cs="Arial"/>
                <w:b/>
                <w:sz w:val="14"/>
                <w:szCs w:val="14"/>
              </w:rPr>
              <w:t>Nazwa Kredytobiorcy</w:t>
            </w:r>
          </w:p>
        </w:tc>
        <w:tc>
          <w:tcPr>
            <w:tcW w:w="637" w:type="pct"/>
            <w:shd w:val="clear" w:color="auto" w:fill="F2F2F2" w:themeFill="background1" w:themeFillShade="F2"/>
            <w:vAlign w:val="center"/>
          </w:tcPr>
          <w:p w14:paraId="718785CE" w14:textId="77777777" w:rsidR="00FD7980" w:rsidRPr="00FD7980" w:rsidRDefault="00FD7980" w:rsidP="00FD798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D7980">
              <w:rPr>
                <w:rFonts w:ascii="Arial" w:hAnsi="Arial" w:cs="Arial"/>
                <w:b/>
                <w:sz w:val="14"/>
                <w:szCs w:val="14"/>
              </w:rPr>
              <w:t>Nazwa banku/</w:t>
            </w:r>
          </w:p>
          <w:p w14:paraId="701C76E1" w14:textId="7725143D" w:rsidR="00FD7980" w:rsidRPr="004F5E79" w:rsidRDefault="00FD7980" w:rsidP="00FD798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D7980">
              <w:rPr>
                <w:rFonts w:ascii="Arial" w:hAnsi="Arial" w:cs="Arial"/>
                <w:b/>
                <w:sz w:val="14"/>
                <w:szCs w:val="14"/>
              </w:rPr>
              <w:t>instytucji finansowej</w:t>
            </w:r>
          </w:p>
        </w:tc>
        <w:tc>
          <w:tcPr>
            <w:tcW w:w="689" w:type="pct"/>
            <w:shd w:val="clear" w:color="auto" w:fill="F2F2F2" w:themeFill="background1" w:themeFillShade="F2"/>
            <w:vAlign w:val="center"/>
          </w:tcPr>
          <w:p w14:paraId="0F097B32" w14:textId="7FDF543C" w:rsidR="00FD7980" w:rsidRPr="004F5E79" w:rsidRDefault="00FD7980" w:rsidP="00FD798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D7980">
              <w:rPr>
                <w:rFonts w:ascii="Arial" w:hAnsi="Arial" w:cs="Arial"/>
                <w:b/>
                <w:sz w:val="14"/>
                <w:szCs w:val="14"/>
              </w:rPr>
              <w:t>Rodzaj zaangażowania</w:t>
            </w:r>
          </w:p>
        </w:tc>
        <w:tc>
          <w:tcPr>
            <w:tcW w:w="829" w:type="pct"/>
            <w:shd w:val="clear" w:color="auto" w:fill="F2F2F2" w:themeFill="background1" w:themeFillShade="F2"/>
            <w:vAlign w:val="center"/>
          </w:tcPr>
          <w:p w14:paraId="79C7DE8A" w14:textId="46FA26A0" w:rsidR="00FD7980" w:rsidRPr="004F5E79" w:rsidRDefault="00FD7980" w:rsidP="00FD798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D7980">
              <w:rPr>
                <w:rFonts w:ascii="Arial" w:hAnsi="Arial" w:cs="Arial"/>
                <w:b/>
                <w:sz w:val="14"/>
                <w:szCs w:val="14"/>
              </w:rPr>
              <w:t>Aktualne zaangażowanie lub przyznany limit / waluta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14:paraId="03B148E0" w14:textId="60F2821C" w:rsidR="00FD7980" w:rsidRPr="004F5E79" w:rsidRDefault="00FD7980" w:rsidP="00FD798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D7980">
              <w:rPr>
                <w:rFonts w:ascii="Arial" w:hAnsi="Arial" w:cs="Arial"/>
                <w:b/>
                <w:sz w:val="14"/>
                <w:szCs w:val="14"/>
              </w:rPr>
              <w:t>Ostateczny termin spłaty</w:t>
            </w:r>
          </w:p>
        </w:tc>
        <w:tc>
          <w:tcPr>
            <w:tcW w:w="608" w:type="pct"/>
            <w:shd w:val="clear" w:color="auto" w:fill="F2F2F2" w:themeFill="background1" w:themeFillShade="F2"/>
            <w:vAlign w:val="center"/>
          </w:tcPr>
          <w:p w14:paraId="132F5741" w14:textId="4724E5F4" w:rsidR="00FD7980" w:rsidRPr="004F5E79" w:rsidRDefault="00BA5FD8" w:rsidP="00BA5FD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5FD8">
              <w:rPr>
                <w:rFonts w:ascii="Arial" w:hAnsi="Arial" w:cs="Arial"/>
                <w:b/>
                <w:sz w:val="14"/>
                <w:szCs w:val="14"/>
              </w:rPr>
              <w:t>Oprocentowanie</w:t>
            </w:r>
          </w:p>
        </w:tc>
        <w:tc>
          <w:tcPr>
            <w:tcW w:w="811" w:type="pct"/>
            <w:gridSpan w:val="2"/>
            <w:shd w:val="clear" w:color="auto" w:fill="F2F2F2" w:themeFill="background1" w:themeFillShade="F2"/>
          </w:tcPr>
          <w:p w14:paraId="3319F2FF" w14:textId="77777777" w:rsidR="00BA5FD8" w:rsidRPr="00BA5FD8" w:rsidRDefault="00BA5FD8" w:rsidP="00BA5FD8">
            <w:pPr>
              <w:spacing w:before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5FD8">
              <w:rPr>
                <w:rFonts w:ascii="Arial" w:hAnsi="Arial" w:cs="Arial"/>
                <w:b/>
                <w:sz w:val="14"/>
                <w:szCs w:val="14"/>
              </w:rPr>
              <w:t>Średniomiesięczna rata kapitałowo-odsetkowa</w:t>
            </w:r>
          </w:p>
          <w:p w14:paraId="7C1A8FD7" w14:textId="5B06E8B3" w:rsidR="00FD7980" w:rsidRPr="004F5E79" w:rsidRDefault="00FD7980" w:rsidP="00BA5FD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D02B4" w:rsidRPr="00D702CA" w14:paraId="6B4DC9AF" w14:textId="220D1894" w:rsidTr="00D664E9">
        <w:trPr>
          <w:trHeight w:val="417"/>
        </w:trPr>
        <w:sdt>
          <w:sdtPr>
            <w:rPr>
              <w:rFonts w:ascii="Arial" w:hAnsi="Arial" w:cs="Arial"/>
              <w:sz w:val="18"/>
              <w:szCs w:val="18"/>
            </w:rPr>
            <w:id w:val="1658342357"/>
            <w:placeholder>
              <w:docPart w:val="9D9091898A7F4D8489E520B16921F16A"/>
            </w:placeholder>
            <w:showingPlcHdr/>
            <w:text/>
          </w:sdtPr>
          <w:sdtEndPr/>
          <w:sdtContent>
            <w:tc>
              <w:tcPr>
                <w:tcW w:w="682" w:type="pct"/>
                <w:shd w:val="clear" w:color="auto" w:fill="FFFFFF"/>
              </w:tcPr>
              <w:p w14:paraId="596DB8DE" w14:textId="03DCC063" w:rsidR="006D02B4" w:rsidRPr="004F5E79" w:rsidRDefault="006D02B4" w:rsidP="006D02B4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39793178"/>
            <w:placeholder>
              <w:docPart w:val="91560D62C6BD46C4BA6F7EEB4ECDEC6E"/>
            </w:placeholder>
            <w:showingPlcHdr/>
            <w:text/>
          </w:sdtPr>
          <w:sdtEndPr/>
          <w:sdtContent>
            <w:tc>
              <w:tcPr>
                <w:tcW w:w="637" w:type="pct"/>
                <w:shd w:val="clear" w:color="auto" w:fill="FFFFFF"/>
              </w:tcPr>
              <w:p w14:paraId="6159F609" w14:textId="5991F371" w:rsidR="006D02B4" w:rsidRPr="00D702CA" w:rsidRDefault="006D02B4" w:rsidP="006D02B4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89147384"/>
            <w:placeholder>
              <w:docPart w:val="AD1964699A6B4FECB37E1022C085034F"/>
            </w:placeholder>
            <w:showingPlcHdr/>
            <w:text/>
          </w:sdtPr>
          <w:sdtEndPr/>
          <w:sdtContent>
            <w:tc>
              <w:tcPr>
                <w:tcW w:w="689" w:type="pct"/>
                <w:shd w:val="clear" w:color="auto" w:fill="FFFFFF"/>
              </w:tcPr>
              <w:p w14:paraId="5340ABDB" w14:textId="48EBCD37" w:rsidR="006D02B4" w:rsidRPr="00D702CA" w:rsidRDefault="006D02B4" w:rsidP="006D02B4">
                <w:pPr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71984683"/>
            <w:placeholder>
              <w:docPart w:val="1DB8EFECA0A045B88D774ECBB2DA94A5"/>
            </w:placeholder>
            <w:showingPlcHdr/>
            <w:text/>
          </w:sdtPr>
          <w:sdtEndPr/>
          <w:sdtContent>
            <w:tc>
              <w:tcPr>
                <w:tcW w:w="829" w:type="pct"/>
                <w:shd w:val="clear" w:color="auto" w:fill="FFFFFF"/>
              </w:tcPr>
              <w:p w14:paraId="730DE2AC" w14:textId="28FB32EE" w:rsidR="006D02B4" w:rsidRPr="00D702CA" w:rsidRDefault="006D02B4" w:rsidP="006D02B4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1299531"/>
            <w:placeholder>
              <w:docPart w:val="069022F1F35C40658ED728E40A47300A"/>
            </w:placeholder>
            <w:showingPlcHdr/>
            <w:text/>
          </w:sdtPr>
          <w:sdtEndPr/>
          <w:sdtContent>
            <w:tc>
              <w:tcPr>
                <w:tcW w:w="744" w:type="pct"/>
                <w:shd w:val="clear" w:color="auto" w:fill="FFFFFF"/>
              </w:tcPr>
              <w:p w14:paraId="76BDD2D2" w14:textId="3683A851" w:rsidR="006D02B4" w:rsidRPr="00D702CA" w:rsidRDefault="006D02B4" w:rsidP="006D02B4">
                <w:pPr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59050206"/>
            <w:placeholder>
              <w:docPart w:val="FD71B8E50A974BE98C071FD774E9D5EB"/>
            </w:placeholder>
            <w:showingPlcHdr/>
            <w:text/>
          </w:sdtPr>
          <w:sdtEndPr/>
          <w:sdtContent>
            <w:tc>
              <w:tcPr>
                <w:tcW w:w="608" w:type="pct"/>
                <w:shd w:val="clear" w:color="auto" w:fill="FFFFFF"/>
              </w:tcPr>
              <w:p w14:paraId="363ADF4F" w14:textId="42A2B990" w:rsidR="006D02B4" w:rsidRPr="004F5E79" w:rsidRDefault="006D02B4" w:rsidP="006D02B4">
                <w:pPr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94059634"/>
            <w:placeholder>
              <w:docPart w:val="8BA0E4A3B04643AAB4D9A6E02F33AF6E"/>
            </w:placeholder>
            <w:showingPlcHdr/>
            <w:text/>
          </w:sdtPr>
          <w:sdtEndPr/>
          <w:sdtContent>
            <w:tc>
              <w:tcPr>
                <w:tcW w:w="811" w:type="pct"/>
                <w:gridSpan w:val="2"/>
                <w:shd w:val="clear" w:color="auto" w:fill="FFFFFF"/>
              </w:tcPr>
              <w:p w14:paraId="6B74A7C6" w14:textId="2312A98C" w:rsidR="006D02B4" w:rsidRPr="004F5E79" w:rsidRDefault="006D02B4" w:rsidP="006D02B4">
                <w:pPr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</w:tr>
      <w:tr w:rsidR="00693241" w:rsidRPr="00D702CA" w14:paraId="1DF213B3" w14:textId="77777777" w:rsidTr="00D664E9">
        <w:trPr>
          <w:trHeight w:val="417"/>
        </w:trPr>
        <w:sdt>
          <w:sdtPr>
            <w:rPr>
              <w:rFonts w:ascii="Arial" w:hAnsi="Arial" w:cs="Arial"/>
              <w:sz w:val="18"/>
              <w:szCs w:val="18"/>
            </w:rPr>
            <w:id w:val="1631120333"/>
            <w:placeholder>
              <w:docPart w:val="F8E1872444C4471CB49BCC193E2CEC1D"/>
            </w:placeholder>
            <w:showingPlcHdr/>
            <w:text/>
          </w:sdtPr>
          <w:sdtEndPr/>
          <w:sdtContent>
            <w:tc>
              <w:tcPr>
                <w:tcW w:w="682" w:type="pct"/>
                <w:shd w:val="clear" w:color="auto" w:fill="FFFFFF"/>
              </w:tcPr>
              <w:p w14:paraId="07BCA0A3" w14:textId="7848857C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89627306"/>
            <w:placeholder>
              <w:docPart w:val="29472FAC094940478323FC64DDF1E59B"/>
            </w:placeholder>
            <w:showingPlcHdr/>
            <w:text/>
          </w:sdtPr>
          <w:sdtEndPr/>
          <w:sdtContent>
            <w:tc>
              <w:tcPr>
                <w:tcW w:w="637" w:type="pct"/>
                <w:shd w:val="clear" w:color="auto" w:fill="FFFFFF"/>
              </w:tcPr>
              <w:p w14:paraId="6A6B5525" w14:textId="471CE92E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6459182"/>
            <w:placeholder>
              <w:docPart w:val="2BBFE1BD4E884717A476D505562A3791"/>
            </w:placeholder>
            <w:showingPlcHdr/>
            <w:text/>
          </w:sdtPr>
          <w:sdtEndPr/>
          <w:sdtContent>
            <w:tc>
              <w:tcPr>
                <w:tcW w:w="689" w:type="pct"/>
                <w:shd w:val="clear" w:color="auto" w:fill="FFFFFF"/>
              </w:tcPr>
              <w:p w14:paraId="32AE54AB" w14:textId="0B3DBC52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75202443"/>
            <w:placeholder>
              <w:docPart w:val="42EA8A88851A475E94826EEE12B1D83B"/>
            </w:placeholder>
            <w:showingPlcHdr/>
            <w:text/>
          </w:sdtPr>
          <w:sdtEndPr/>
          <w:sdtContent>
            <w:tc>
              <w:tcPr>
                <w:tcW w:w="829" w:type="pct"/>
                <w:shd w:val="clear" w:color="auto" w:fill="FFFFFF"/>
              </w:tcPr>
              <w:p w14:paraId="64F2F0FF" w14:textId="449BCCC5" w:rsidR="00693241" w:rsidRPr="00F16516" w:rsidRDefault="00693241" w:rsidP="0069324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38112169"/>
            <w:placeholder>
              <w:docPart w:val="844E3A892C214E38BA2B8F70C39E9090"/>
            </w:placeholder>
            <w:showingPlcHdr/>
            <w:text/>
          </w:sdtPr>
          <w:sdtEndPr/>
          <w:sdtContent>
            <w:tc>
              <w:tcPr>
                <w:tcW w:w="744" w:type="pct"/>
                <w:shd w:val="clear" w:color="auto" w:fill="FFFFFF"/>
              </w:tcPr>
              <w:p w14:paraId="57144E69" w14:textId="178A97E0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51171191"/>
            <w:placeholder>
              <w:docPart w:val="6B2B33E91B0E467F9AF1923B9A729A56"/>
            </w:placeholder>
            <w:showingPlcHdr/>
            <w:text/>
          </w:sdtPr>
          <w:sdtEndPr/>
          <w:sdtContent>
            <w:tc>
              <w:tcPr>
                <w:tcW w:w="608" w:type="pct"/>
                <w:shd w:val="clear" w:color="auto" w:fill="FFFFFF"/>
              </w:tcPr>
              <w:p w14:paraId="411101F0" w14:textId="03FD2D8B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44430418"/>
            <w:placeholder>
              <w:docPart w:val="015BE9B6B3F2417F96C0D8B60A9B5EF6"/>
            </w:placeholder>
            <w:showingPlcHdr/>
            <w:text/>
          </w:sdtPr>
          <w:sdtEndPr/>
          <w:sdtContent>
            <w:tc>
              <w:tcPr>
                <w:tcW w:w="811" w:type="pct"/>
                <w:gridSpan w:val="2"/>
                <w:shd w:val="clear" w:color="auto" w:fill="FFFFFF"/>
              </w:tcPr>
              <w:p w14:paraId="44842E54" w14:textId="02C77150" w:rsidR="00693241" w:rsidRPr="00F16516" w:rsidRDefault="00693241" w:rsidP="0069324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</w:tr>
      <w:tr w:rsidR="00693241" w:rsidRPr="00D702CA" w14:paraId="32508392" w14:textId="77777777" w:rsidTr="00D664E9">
        <w:trPr>
          <w:trHeight w:val="417"/>
        </w:trPr>
        <w:sdt>
          <w:sdtPr>
            <w:rPr>
              <w:rFonts w:ascii="Arial" w:hAnsi="Arial" w:cs="Arial"/>
              <w:sz w:val="18"/>
              <w:szCs w:val="18"/>
            </w:rPr>
            <w:id w:val="-147676488"/>
            <w:placeholder>
              <w:docPart w:val="6D4E0F8625114D95B96F20553C7E6161"/>
            </w:placeholder>
            <w:showingPlcHdr/>
            <w:text/>
          </w:sdtPr>
          <w:sdtEndPr/>
          <w:sdtContent>
            <w:tc>
              <w:tcPr>
                <w:tcW w:w="682" w:type="pct"/>
                <w:shd w:val="clear" w:color="auto" w:fill="FFFFFF"/>
              </w:tcPr>
              <w:p w14:paraId="22CDD46F" w14:textId="5473F3C5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68339191"/>
            <w:placeholder>
              <w:docPart w:val="29EC5625EA42470E8545663E902E6180"/>
            </w:placeholder>
            <w:showingPlcHdr/>
            <w:text/>
          </w:sdtPr>
          <w:sdtEndPr/>
          <w:sdtContent>
            <w:tc>
              <w:tcPr>
                <w:tcW w:w="637" w:type="pct"/>
                <w:shd w:val="clear" w:color="auto" w:fill="FFFFFF"/>
              </w:tcPr>
              <w:p w14:paraId="4D5B6C62" w14:textId="44A979A5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08640380"/>
            <w:placeholder>
              <w:docPart w:val="247DC04A0CFC4CA2AAFB8871EE40B4F7"/>
            </w:placeholder>
            <w:showingPlcHdr/>
            <w:text/>
          </w:sdtPr>
          <w:sdtEndPr/>
          <w:sdtContent>
            <w:tc>
              <w:tcPr>
                <w:tcW w:w="689" w:type="pct"/>
                <w:shd w:val="clear" w:color="auto" w:fill="FFFFFF"/>
              </w:tcPr>
              <w:p w14:paraId="4759BF12" w14:textId="6D64254C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6302616"/>
            <w:placeholder>
              <w:docPart w:val="3CABEE8DF0A3450F8F8BD5FEB6B229A0"/>
            </w:placeholder>
            <w:showingPlcHdr/>
            <w:text/>
          </w:sdtPr>
          <w:sdtEndPr/>
          <w:sdtContent>
            <w:tc>
              <w:tcPr>
                <w:tcW w:w="829" w:type="pct"/>
                <w:shd w:val="clear" w:color="auto" w:fill="FFFFFF"/>
              </w:tcPr>
              <w:p w14:paraId="5903FCB7" w14:textId="2FB91AD2" w:rsidR="00693241" w:rsidRPr="00F16516" w:rsidRDefault="00693241" w:rsidP="0069324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20269708"/>
            <w:placeholder>
              <w:docPart w:val="FEDCF18193394A91B1F858F277CEC8C8"/>
            </w:placeholder>
            <w:showingPlcHdr/>
            <w:text/>
          </w:sdtPr>
          <w:sdtEndPr/>
          <w:sdtContent>
            <w:tc>
              <w:tcPr>
                <w:tcW w:w="744" w:type="pct"/>
                <w:shd w:val="clear" w:color="auto" w:fill="FFFFFF"/>
              </w:tcPr>
              <w:p w14:paraId="0902D6E5" w14:textId="25560761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68860386"/>
            <w:placeholder>
              <w:docPart w:val="9EC3213E4D44417AAD1830EB24BF9CAC"/>
            </w:placeholder>
            <w:showingPlcHdr/>
            <w:text/>
          </w:sdtPr>
          <w:sdtEndPr/>
          <w:sdtContent>
            <w:tc>
              <w:tcPr>
                <w:tcW w:w="608" w:type="pct"/>
                <w:shd w:val="clear" w:color="auto" w:fill="FFFFFF"/>
              </w:tcPr>
              <w:p w14:paraId="4CFABD92" w14:textId="03EBE017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92400551"/>
            <w:placeholder>
              <w:docPart w:val="A3CE86EAB02B4E8CA32BD3A2507541EE"/>
            </w:placeholder>
            <w:showingPlcHdr/>
            <w:text/>
          </w:sdtPr>
          <w:sdtEndPr/>
          <w:sdtContent>
            <w:tc>
              <w:tcPr>
                <w:tcW w:w="811" w:type="pct"/>
                <w:gridSpan w:val="2"/>
                <w:shd w:val="clear" w:color="auto" w:fill="FFFFFF"/>
              </w:tcPr>
              <w:p w14:paraId="4A477496" w14:textId="3DFA2793" w:rsidR="00693241" w:rsidRPr="00F16516" w:rsidRDefault="00693241" w:rsidP="0069324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</w:tr>
      <w:tr w:rsidR="00693241" w:rsidRPr="00D702CA" w14:paraId="5F29CF8E" w14:textId="77777777" w:rsidTr="00D664E9">
        <w:trPr>
          <w:trHeight w:val="417"/>
        </w:trPr>
        <w:sdt>
          <w:sdtPr>
            <w:rPr>
              <w:rFonts w:ascii="Arial" w:hAnsi="Arial" w:cs="Arial"/>
              <w:sz w:val="18"/>
              <w:szCs w:val="18"/>
            </w:rPr>
            <w:id w:val="-98565513"/>
            <w:placeholder>
              <w:docPart w:val="DC3DFE85E80E46EA845DB83FEE2B39C4"/>
            </w:placeholder>
            <w:showingPlcHdr/>
            <w:text/>
          </w:sdtPr>
          <w:sdtEndPr/>
          <w:sdtContent>
            <w:tc>
              <w:tcPr>
                <w:tcW w:w="682" w:type="pct"/>
                <w:shd w:val="clear" w:color="auto" w:fill="FFFFFF"/>
              </w:tcPr>
              <w:p w14:paraId="55D45327" w14:textId="54992AAC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60046471"/>
            <w:placeholder>
              <w:docPart w:val="CF702E7374AD45F8B4F24C8F63032E16"/>
            </w:placeholder>
            <w:showingPlcHdr/>
            <w:text/>
          </w:sdtPr>
          <w:sdtEndPr/>
          <w:sdtContent>
            <w:tc>
              <w:tcPr>
                <w:tcW w:w="637" w:type="pct"/>
                <w:shd w:val="clear" w:color="auto" w:fill="FFFFFF"/>
              </w:tcPr>
              <w:p w14:paraId="4D86D436" w14:textId="4542A32F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10418325"/>
            <w:placeholder>
              <w:docPart w:val="99877095FD7C46B281BE28C9A6F84EB9"/>
            </w:placeholder>
            <w:showingPlcHdr/>
            <w:text/>
          </w:sdtPr>
          <w:sdtEndPr/>
          <w:sdtContent>
            <w:tc>
              <w:tcPr>
                <w:tcW w:w="689" w:type="pct"/>
                <w:shd w:val="clear" w:color="auto" w:fill="FFFFFF"/>
              </w:tcPr>
              <w:p w14:paraId="4887FBAD" w14:textId="00D4C6EB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78644842"/>
            <w:placeholder>
              <w:docPart w:val="BF2CE00A4654464697A4BBD7861CE794"/>
            </w:placeholder>
            <w:showingPlcHdr/>
            <w:text/>
          </w:sdtPr>
          <w:sdtEndPr/>
          <w:sdtContent>
            <w:tc>
              <w:tcPr>
                <w:tcW w:w="829" w:type="pct"/>
                <w:shd w:val="clear" w:color="auto" w:fill="FFFFFF"/>
              </w:tcPr>
              <w:p w14:paraId="23CEF072" w14:textId="73298F5D" w:rsidR="00693241" w:rsidRPr="00F16516" w:rsidRDefault="00693241" w:rsidP="0069324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110851792"/>
            <w:placeholder>
              <w:docPart w:val="0AF5A848277E4F208D9F990DF96F62F6"/>
            </w:placeholder>
            <w:showingPlcHdr/>
            <w:text/>
          </w:sdtPr>
          <w:sdtEndPr/>
          <w:sdtContent>
            <w:tc>
              <w:tcPr>
                <w:tcW w:w="744" w:type="pct"/>
                <w:shd w:val="clear" w:color="auto" w:fill="FFFFFF"/>
              </w:tcPr>
              <w:p w14:paraId="54EAFBA9" w14:textId="2AF86399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8460174"/>
            <w:placeholder>
              <w:docPart w:val="96C6CCA5A6D644658891C31EDA1383E0"/>
            </w:placeholder>
            <w:showingPlcHdr/>
            <w:text/>
          </w:sdtPr>
          <w:sdtEndPr/>
          <w:sdtContent>
            <w:tc>
              <w:tcPr>
                <w:tcW w:w="608" w:type="pct"/>
                <w:shd w:val="clear" w:color="auto" w:fill="FFFFFF"/>
              </w:tcPr>
              <w:p w14:paraId="55C56FB7" w14:textId="5A016408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6937495"/>
            <w:placeholder>
              <w:docPart w:val="7BECE529A448403B80FEB9CBBC221513"/>
            </w:placeholder>
            <w:showingPlcHdr/>
            <w:text/>
          </w:sdtPr>
          <w:sdtEndPr/>
          <w:sdtContent>
            <w:tc>
              <w:tcPr>
                <w:tcW w:w="811" w:type="pct"/>
                <w:gridSpan w:val="2"/>
                <w:shd w:val="clear" w:color="auto" w:fill="FFFFFF"/>
              </w:tcPr>
              <w:p w14:paraId="125B99D9" w14:textId="61231CB3" w:rsidR="00693241" w:rsidRPr="00F16516" w:rsidRDefault="00693241" w:rsidP="0069324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</w:tr>
      <w:tr w:rsidR="00693241" w:rsidRPr="00D702CA" w14:paraId="3BA2479A" w14:textId="77777777" w:rsidTr="00D664E9">
        <w:trPr>
          <w:trHeight w:val="417"/>
        </w:trPr>
        <w:sdt>
          <w:sdtPr>
            <w:rPr>
              <w:rFonts w:ascii="Arial" w:hAnsi="Arial" w:cs="Arial"/>
              <w:sz w:val="18"/>
              <w:szCs w:val="18"/>
            </w:rPr>
            <w:id w:val="1746450239"/>
            <w:placeholder>
              <w:docPart w:val="FC145BBC6D404157B6CC47E783C25F24"/>
            </w:placeholder>
            <w:showingPlcHdr/>
            <w:text/>
          </w:sdtPr>
          <w:sdtEndPr/>
          <w:sdtContent>
            <w:tc>
              <w:tcPr>
                <w:tcW w:w="682" w:type="pct"/>
                <w:shd w:val="clear" w:color="auto" w:fill="FFFFFF"/>
              </w:tcPr>
              <w:p w14:paraId="779CFC04" w14:textId="2B22117F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54130301"/>
            <w:placeholder>
              <w:docPart w:val="D3FE7F9053A9466E96E6B2F21091EF82"/>
            </w:placeholder>
            <w:showingPlcHdr/>
            <w:text/>
          </w:sdtPr>
          <w:sdtEndPr/>
          <w:sdtContent>
            <w:tc>
              <w:tcPr>
                <w:tcW w:w="637" w:type="pct"/>
                <w:shd w:val="clear" w:color="auto" w:fill="FFFFFF"/>
              </w:tcPr>
              <w:p w14:paraId="5C7D1A0A" w14:textId="1A8F83E8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62949651"/>
            <w:placeholder>
              <w:docPart w:val="FE0721DC52404A21A5AF0EDC85546909"/>
            </w:placeholder>
            <w:showingPlcHdr/>
            <w:text/>
          </w:sdtPr>
          <w:sdtEndPr/>
          <w:sdtContent>
            <w:tc>
              <w:tcPr>
                <w:tcW w:w="689" w:type="pct"/>
                <w:shd w:val="clear" w:color="auto" w:fill="FFFFFF"/>
              </w:tcPr>
              <w:p w14:paraId="465CE3C0" w14:textId="34DAEF2D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2846826"/>
            <w:placeholder>
              <w:docPart w:val="F6BE447D48AF40B29AD2A74B0BABFD4C"/>
            </w:placeholder>
            <w:showingPlcHdr/>
            <w:text/>
          </w:sdtPr>
          <w:sdtEndPr/>
          <w:sdtContent>
            <w:tc>
              <w:tcPr>
                <w:tcW w:w="829" w:type="pct"/>
                <w:shd w:val="clear" w:color="auto" w:fill="FFFFFF"/>
              </w:tcPr>
              <w:p w14:paraId="749A08B9" w14:textId="54EB043B" w:rsidR="00693241" w:rsidRPr="00F16516" w:rsidRDefault="00693241" w:rsidP="0069324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15886302"/>
            <w:placeholder>
              <w:docPart w:val="20532B4E53CC46239954F1EE13D49456"/>
            </w:placeholder>
            <w:showingPlcHdr/>
            <w:text/>
          </w:sdtPr>
          <w:sdtEndPr/>
          <w:sdtContent>
            <w:tc>
              <w:tcPr>
                <w:tcW w:w="744" w:type="pct"/>
                <w:shd w:val="clear" w:color="auto" w:fill="FFFFFF"/>
              </w:tcPr>
              <w:p w14:paraId="544DA874" w14:textId="6A443F19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146231185"/>
            <w:placeholder>
              <w:docPart w:val="D802F8CBC2644B77B96DCF7A2B146E09"/>
            </w:placeholder>
            <w:showingPlcHdr/>
            <w:text/>
          </w:sdtPr>
          <w:sdtEndPr/>
          <w:sdtContent>
            <w:tc>
              <w:tcPr>
                <w:tcW w:w="608" w:type="pct"/>
                <w:shd w:val="clear" w:color="auto" w:fill="FFFFFF"/>
              </w:tcPr>
              <w:p w14:paraId="42443EBC" w14:textId="46D01348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30218985"/>
            <w:placeholder>
              <w:docPart w:val="33B423540569499E8843B4F14E880B5A"/>
            </w:placeholder>
            <w:showingPlcHdr/>
            <w:text/>
          </w:sdtPr>
          <w:sdtEndPr/>
          <w:sdtContent>
            <w:tc>
              <w:tcPr>
                <w:tcW w:w="811" w:type="pct"/>
                <w:gridSpan w:val="2"/>
                <w:shd w:val="clear" w:color="auto" w:fill="FFFFFF"/>
              </w:tcPr>
              <w:p w14:paraId="4F278EE8" w14:textId="6796E3BB" w:rsidR="00693241" w:rsidRPr="00F16516" w:rsidRDefault="00693241" w:rsidP="0069324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</w:tr>
      <w:tr w:rsidR="00693241" w:rsidRPr="00D702CA" w14:paraId="6C74678E" w14:textId="77777777" w:rsidTr="00D664E9">
        <w:trPr>
          <w:trHeight w:val="417"/>
        </w:trPr>
        <w:sdt>
          <w:sdtPr>
            <w:rPr>
              <w:rFonts w:ascii="Arial" w:hAnsi="Arial" w:cs="Arial"/>
              <w:sz w:val="18"/>
              <w:szCs w:val="18"/>
            </w:rPr>
            <w:id w:val="-938760799"/>
            <w:placeholder>
              <w:docPart w:val="E4A0F96336CF44338332EA83928A6A3F"/>
            </w:placeholder>
            <w:showingPlcHdr/>
            <w:text/>
          </w:sdtPr>
          <w:sdtEndPr/>
          <w:sdtContent>
            <w:tc>
              <w:tcPr>
                <w:tcW w:w="682" w:type="pct"/>
                <w:shd w:val="clear" w:color="auto" w:fill="FFFFFF"/>
              </w:tcPr>
              <w:p w14:paraId="5BA1B94F" w14:textId="31D48273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5744987"/>
            <w:placeholder>
              <w:docPart w:val="7CE53097B6C44B839EB47BE4133FF6E8"/>
            </w:placeholder>
            <w:showingPlcHdr/>
            <w:text/>
          </w:sdtPr>
          <w:sdtEndPr/>
          <w:sdtContent>
            <w:tc>
              <w:tcPr>
                <w:tcW w:w="637" w:type="pct"/>
                <w:shd w:val="clear" w:color="auto" w:fill="FFFFFF"/>
              </w:tcPr>
              <w:p w14:paraId="664EE7C9" w14:textId="1B96E178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603472551"/>
            <w:placeholder>
              <w:docPart w:val="AC55CF8F29124D7F86299E42218C7EA3"/>
            </w:placeholder>
            <w:showingPlcHdr/>
            <w:text/>
          </w:sdtPr>
          <w:sdtEndPr/>
          <w:sdtContent>
            <w:tc>
              <w:tcPr>
                <w:tcW w:w="689" w:type="pct"/>
                <w:shd w:val="clear" w:color="auto" w:fill="FFFFFF"/>
              </w:tcPr>
              <w:p w14:paraId="7C1EECEC" w14:textId="20AD06A3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503897234"/>
            <w:placeholder>
              <w:docPart w:val="D22CA05367AF4AC58A5D78DBE79DEB47"/>
            </w:placeholder>
            <w:showingPlcHdr/>
            <w:text/>
          </w:sdtPr>
          <w:sdtEndPr/>
          <w:sdtContent>
            <w:tc>
              <w:tcPr>
                <w:tcW w:w="829" w:type="pct"/>
                <w:shd w:val="clear" w:color="auto" w:fill="FFFFFF"/>
              </w:tcPr>
              <w:p w14:paraId="497410F2" w14:textId="41C3CC81" w:rsidR="00693241" w:rsidRPr="00F16516" w:rsidRDefault="00693241" w:rsidP="0069324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26354921"/>
            <w:placeholder>
              <w:docPart w:val="AF9B411D3ED14F5EABBF84925700D744"/>
            </w:placeholder>
            <w:showingPlcHdr/>
            <w:text/>
          </w:sdtPr>
          <w:sdtEndPr/>
          <w:sdtContent>
            <w:tc>
              <w:tcPr>
                <w:tcW w:w="744" w:type="pct"/>
                <w:shd w:val="clear" w:color="auto" w:fill="FFFFFF"/>
              </w:tcPr>
              <w:p w14:paraId="04BAED75" w14:textId="1246F442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15791942"/>
            <w:placeholder>
              <w:docPart w:val="123A266ED3D84628812B6C8222BA5616"/>
            </w:placeholder>
            <w:showingPlcHdr/>
            <w:text/>
          </w:sdtPr>
          <w:sdtEndPr/>
          <w:sdtContent>
            <w:tc>
              <w:tcPr>
                <w:tcW w:w="608" w:type="pct"/>
                <w:shd w:val="clear" w:color="auto" w:fill="FFFFFF"/>
              </w:tcPr>
              <w:p w14:paraId="1234574E" w14:textId="45E5E6B0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27559346"/>
            <w:placeholder>
              <w:docPart w:val="57574F6C58CB4728A41E4F8DFC66B711"/>
            </w:placeholder>
            <w:showingPlcHdr/>
            <w:text/>
          </w:sdtPr>
          <w:sdtEndPr/>
          <w:sdtContent>
            <w:tc>
              <w:tcPr>
                <w:tcW w:w="811" w:type="pct"/>
                <w:gridSpan w:val="2"/>
                <w:shd w:val="clear" w:color="auto" w:fill="FFFFFF"/>
              </w:tcPr>
              <w:p w14:paraId="7D060ED8" w14:textId="1DB533EA" w:rsidR="00693241" w:rsidRPr="00F16516" w:rsidRDefault="00693241" w:rsidP="0069324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</w:tr>
      <w:tr w:rsidR="00693241" w:rsidRPr="00D702CA" w14:paraId="06E770A7" w14:textId="77777777" w:rsidTr="00D664E9">
        <w:trPr>
          <w:trHeight w:val="417"/>
        </w:trPr>
        <w:sdt>
          <w:sdtPr>
            <w:rPr>
              <w:rFonts w:ascii="Arial" w:hAnsi="Arial" w:cs="Arial"/>
              <w:sz w:val="18"/>
              <w:szCs w:val="18"/>
            </w:rPr>
            <w:id w:val="-132172889"/>
            <w:placeholder>
              <w:docPart w:val="BE9EE9D8949D42739793A162986393AE"/>
            </w:placeholder>
            <w:showingPlcHdr/>
            <w:text/>
          </w:sdtPr>
          <w:sdtEndPr/>
          <w:sdtContent>
            <w:tc>
              <w:tcPr>
                <w:tcW w:w="682" w:type="pct"/>
                <w:shd w:val="clear" w:color="auto" w:fill="FFFFFF"/>
              </w:tcPr>
              <w:p w14:paraId="48B5B2CA" w14:textId="6EBC11D2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36711817"/>
            <w:placeholder>
              <w:docPart w:val="4E9273FE12B54275B5D94DF0D48A0B7C"/>
            </w:placeholder>
            <w:showingPlcHdr/>
            <w:text/>
          </w:sdtPr>
          <w:sdtEndPr/>
          <w:sdtContent>
            <w:tc>
              <w:tcPr>
                <w:tcW w:w="637" w:type="pct"/>
                <w:shd w:val="clear" w:color="auto" w:fill="FFFFFF"/>
              </w:tcPr>
              <w:p w14:paraId="7D98C120" w14:textId="2E80BB7E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55243803"/>
            <w:placeholder>
              <w:docPart w:val="9DF2AC1612384483AB75D2E4C0A9A349"/>
            </w:placeholder>
            <w:showingPlcHdr/>
            <w:text/>
          </w:sdtPr>
          <w:sdtEndPr/>
          <w:sdtContent>
            <w:tc>
              <w:tcPr>
                <w:tcW w:w="689" w:type="pct"/>
                <w:shd w:val="clear" w:color="auto" w:fill="FFFFFF"/>
              </w:tcPr>
              <w:p w14:paraId="6835EF58" w14:textId="7402B7C2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05786006"/>
            <w:placeholder>
              <w:docPart w:val="DE8FD903359A490FA8387710F09D0CCD"/>
            </w:placeholder>
            <w:showingPlcHdr/>
            <w:text/>
          </w:sdtPr>
          <w:sdtEndPr/>
          <w:sdtContent>
            <w:tc>
              <w:tcPr>
                <w:tcW w:w="829" w:type="pct"/>
                <w:shd w:val="clear" w:color="auto" w:fill="FFFFFF"/>
              </w:tcPr>
              <w:p w14:paraId="782BF395" w14:textId="3162398B" w:rsidR="00693241" w:rsidRPr="00F16516" w:rsidRDefault="00693241" w:rsidP="0069324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85592493"/>
            <w:placeholder>
              <w:docPart w:val="61B82EB812CC41598F98625F5F7B12AD"/>
            </w:placeholder>
            <w:showingPlcHdr/>
            <w:text/>
          </w:sdtPr>
          <w:sdtEndPr/>
          <w:sdtContent>
            <w:tc>
              <w:tcPr>
                <w:tcW w:w="744" w:type="pct"/>
                <w:shd w:val="clear" w:color="auto" w:fill="FFFFFF"/>
              </w:tcPr>
              <w:p w14:paraId="492C9B8E" w14:textId="2D3AFF51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89368067"/>
            <w:placeholder>
              <w:docPart w:val="FAED68FF841C494B892820C7B980AAFE"/>
            </w:placeholder>
            <w:showingPlcHdr/>
            <w:text/>
          </w:sdtPr>
          <w:sdtEndPr/>
          <w:sdtContent>
            <w:tc>
              <w:tcPr>
                <w:tcW w:w="608" w:type="pct"/>
                <w:shd w:val="clear" w:color="auto" w:fill="FFFFFF"/>
              </w:tcPr>
              <w:p w14:paraId="4F587D50" w14:textId="10A6AE30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21301955"/>
            <w:placeholder>
              <w:docPart w:val="CABF4AAE99584B6F86F4F559EE8B2400"/>
            </w:placeholder>
            <w:showingPlcHdr/>
            <w:text/>
          </w:sdtPr>
          <w:sdtEndPr/>
          <w:sdtContent>
            <w:tc>
              <w:tcPr>
                <w:tcW w:w="811" w:type="pct"/>
                <w:gridSpan w:val="2"/>
                <w:shd w:val="clear" w:color="auto" w:fill="FFFFFF"/>
              </w:tcPr>
              <w:p w14:paraId="10CC4107" w14:textId="18827B19" w:rsidR="00693241" w:rsidRPr="00F16516" w:rsidRDefault="00693241" w:rsidP="0069324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</w:tr>
      <w:tr w:rsidR="00693241" w:rsidRPr="00D702CA" w14:paraId="13F50F26" w14:textId="77777777" w:rsidTr="00D664E9">
        <w:trPr>
          <w:trHeight w:val="417"/>
        </w:trPr>
        <w:sdt>
          <w:sdtPr>
            <w:rPr>
              <w:rFonts w:ascii="Arial" w:hAnsi="Arial" w:cs="Arial"/>
              <w:sz w:val="18"/>
              <w:szCs w:val="18"/>
            </w:rPr>
            <w:id w:val="371130782"/>
            <w:placeholder>
              <w:docPart w:val="F67F4877FCE542C6AD0A6BEEBD444FBF"/>
            </w:placeholder>
            <w:showingPlcHdr/>
            <w:text/>
          </w:sdtPr>
          <w:sdtEndPr/>
          <w:sdtContent>
            <w:tc>
              <w:tcPr>
                <w:tcW w:w="682" w:type="pct"/>
                <w:shd w:val="clear" w:color="auto" w:fill="FFFFFF"/>
              </w:tcPr>
              <w:p w14:paraId="77D9789A" w14:textId="21F8D836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24065067"/>
            <w:placeholder>
              <w:docPart w:val="5F9A52D4EAA34ABCA457AEF4661B673C"/>
            </w:placeholder>
            <w:showingPlcHdr/>
            <w:text/>
          </w:sdtPr>
          <w:sdtEndPr/>
          <w:sdtContent>
            <w:tc>
              <w:tcPr>
                <w:tcW w:w="637" w:type="pct"/>
                <w:shd w:val="clear" w:color="auto" w:fill="FFFFFF"/>
              </w:tcPr>
              <w:p w14:paraId="6CF4A627" w14:textId="3B5DFABE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68924568"/>
            <w:placeholder>
              <w:docPart w:val="C15992E731344160BD7E5F636D102421"/>
            </w:placeholder>
            <w:showingPlcHdr/>
            <w:text/>
          </w:sdtPr>
          <w:sdtEndPr/>
          <w:sdtContent>
            <w:tc>
              <w:tcPr>
                <w:tcW w:w="689" w:type="pct"/>
                <w:shd w:val="clear" w:color="auto" w:fill="FFFFFF"/>
              </w:tcPr>
              <w:p w14:paraId="009709E7" w14:textId="381DB642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54521257"/>
            <w:placeholder>
              <w:docPart w:val="AB67AB344A7F4247A4134743291CB4C1"/>
            </w:placeholder>
            <w:showingPlcHdr/>
            <w:text/>
          </w:sdtPr>
          <w:sdtEndPr/>
          <w:sdtContent>
            <w:tc>
              <w:tcPr>
                <w:tcW w:w="829" w:type="pct"/>
                <w:shd w:val="clear" w:color="auto" w:fill="FFFFFF"/>
              </w:tcPr>
              <w:p w14:paraId="3D638D67" w14:textId="31D108F5" w:rsidR="00693241" w:rsidRPr="00F16516" w:rsidRDefault="00693241" w:rsidP="0069324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99507279"/>
            <w:placeholder>
              <w:docPart w:val="26B5A3D8E103443BAE5D9B3FB86A5E60"/>
            </w:placeholder>
            <w:showingPlcHdr/>
            <w:text/>
          </w:sdtPr>
          <w:sdtEndPr/>
          <w:sdtContent>
            <w:tc>
              <w:tcPr>
                <w:tcW w:w="744" w:type="pct"/>
                <w:shd w:val="clear" w:color="auto" w:fill="FFFFFF"/>
              </w:tcPr>
              <w:p w14:paraId="2F3481E3" w14:textId="35E1AEFE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12167998"/>
            <w:placeholder>
              <w:docPart w:val="A6E7623A778C4E3EBC3BD585E5249EAA"/>
            </w:placeholder>
            <w:showingPlcHdr/>
            <w:text/>
          </w:sdtPr>
          <w:sdtEndPr/>
          <w:sdtContent>
            <w:tc>
              <w:tcPr>
                <w:tcW w:w="608" w:type="pct"/>
                <w:shd w:val="clear" w:color="auto" w:fill="FFFFFF"/>
              </w:tcPr>
              <w:p w14:paraId="0C679BC3" w14:textId="54D119B6" w:rsidR="00693241" w:rsidRPr="00F16516" w:rsidRDefault="00693241" w:rsidP="00693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22427756"/>
            <w:placeholder>
              <w:docPart w:val="9F69BCC2D43642DEB636CB1B3DE13C0C"/>
            </w:placeholder>
            <w:showingPlcHdr/>
            <w:text/>
          </w:sdtPr>
          <w:sdtEndPr/>
          <w:sdtContent>
            <w:tc>
              <w:tcPr>
                <w:tcW w:w="811" w:type="pct"/>
                <w:gridSpan w:val="2"/>
                <w:shd w:val="clear" w:color="auto" w:fill="FFFFFF"/>
              </w:tcPr>
              <w:p w14:paraId="7DCF4773" w14:textId="769B5F65" w:rsidR="00693241" w:rsidRPr="00F16516" w:rsidRDefault="00693241" w:rsidP="0069324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F16516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………..…….</w:t>
                </w:r>
              </w:p>
            </w:tc>
          </w:sdtContent>
        </w:sdt>
      </w:tr>
      <w:tr w:rsidR="00693241" w:rsidRPr="00D702CA" w14:paraId="19EF1217" w14:textId="77777777" w:rsidTr="00D4091A">
        <w:trPr>
          <w:trHeight w:val="56"/>
        </w:trPr>
        <w:tc>
          <w:tcPr>
            <w:tcW w:w="5000" w:type="pct"/>
            <w:gridSpan w:val="8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46E6396" w14:textId="64D54EE8" w:rsidR="00693241" w:rsidRPr="00CF7834" w:rsidRDefault="00693241" w:rsidP="00693241">
            <w:pPr>
              <w:ind w:left="-67" w:right="-84"/>
              <w:jc w:val="center"/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693241" w:rsidRPr="00D702CA" w14:paraId="2261824E" w14:textId="77777777" w:rsidTr="00D4091A">
        <w:trPr>
          <w:trHeight w:val="203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14:paraId="2BB38E29" w14:textId="0108DB09" w:rsidR="00693241" w:rsidRPr="006B5001" w:rsidRDefault="00693241" w:rsidP="00693241">
            <w:pPr>
              <w:ind w:left="-67" w:right="-84"/>
              <w:rPr>
                <w:rFonts w:ascii="Arial" w:hAnsi="Arial" w:cs="Arial"/>
                <w:bCs/>
                <w:sz w:val="16"/>
                <w:szCs w:val="16"/>
              </w:rPr>
            </w:pPr>
            <w:r w:rsidRPr="006B5001">
              <w:rPr>
                <w:rFonts w:ascii="Arial" w:hAnsi="Arial" w:cs="Arial"/>
                <w:b/>
                <w:color w:val="008364"/>
                <w:sz w:val="16"/>
                <w:szCs w:val="16"/>
              </w:rPr>
              <w:t xml:space="preserve">  7.   </w:t>
            </w:r>
            <w:r w:rsidR="006B5001" w:rsidRPr="006B5001">
              <w:rPr>
                <w:rFonts w:ascii="Arial" w:hAnsi="Arial" w:cs="Arial"/>
                <w:b/>
                <w:sz w:val="16"/>
                <w:szCs w:val="16"/>
              </w:rPr>
              <w:t>ZGODA NA POKRYCIE NIEZBĘDNYCH KOSZTÓW POPRZEDZAJĄCYCH ZAWARCIE UMOWY</w:t>
            </w:r>
          </w:p>
        </w:tc>
      </w:tr>
      <w:tr w:rsidR="00693241" w:rsidRPr="00D702CA" w14:paraId="7226E673" w14:textId="77777777" w:rsidTr="00522217">
        <w:trPr>
          <w:trHeight w:val="409"/>
        </w:trPr>
        <w:tc>
          <w:tcPr>
            <w:tcW w:w="4460" w:type="pct"/>
            <w:gridSpan w:val="7"/>
            <w:tcBorders>
              <w:bottom w:val="single" w:sz="4" w:space="0" w:color="CAD238"/>
            </w:tcBorders>
            <w:shd w:val="clear" w:color="auto" w:fill="FFFFFF"/>
          </w:tcPr>
          <w:p w14:paraId="525D35DC" w14:textId="56E08672" w:rsidR="00693241" w:rsidRPr="00055AFD" w:rsidRDefault="006B5001" w:rsidP="00693241">
            <w:pPr>
              <w:pStyle w:val="Default"/>
              <w:jc w:val="both"/>
              <w:rPr>
                <w:b/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W</w:t>
            </w:r>
            <w:r w:rsidRPr="00D702CA">
              <w:rPr>
                <w:color w:val="auto"/>
                <w:sz w:val="14"/>
                <w:szCs w:val="14"/>
              </w:rPr>
              <w:t xml:space="preserve"> celu dokonania weryfikacji i oceny ww. Przedmiotu </w:t>
            </w:r>
            <w:r>
              <w:rPr>
                <w:color w:val="auto"/>
                <w:sz w:val="14"/>
                <w:szCs w:val="14"/>
              </w:rPr>
              <w:t>Finansowania</w:t>
            </w:r>
            <w:r w:rsidRPr="00D702CA">
              <w:rPr>
                <w:color w:val="auto"/>
                <w:sz w:val="14"/>
                <w:szCs w:val="14"/>
              </w:rPr>
              <w:t xml:space="preserve"> (jeśli używany), oświadczam, że zobowiązuję się pokryć koszty wyceny rzeczoznawcy w zakresie określenia </w:t>
            </w:r>
            <w:r>
              <w:rPr>
                <w:color w:val="auto"/>
                <w:sz w:val="14"/>
                <w:szCs w:val="14"/>
              </w:rPr>
              <w:t xml:space="preserve">jego </w:t>
            </w:r>
            <w:r w:rsidRPr="00D702CA">
              <w:rPr>
                <w:color w:val="auto"/>
                <w:sz w:val="14"/>
                <w:szCs w:val="14"/>
              </w:rPr>
              <w:t xml:space="preserve">wartości rynkowej </w:t>
            </w:r>
            <w:r>
              <w:rPr>
                <w:color w:val="auto"/>
                <w:sz w:val="14"/>
                <w:szCs w:val="14"/>
              </w:rPr>
              <w:t>i</w:t>
            </w:r>
            <w:r w:rsidRPr="00D702CA">
              <w:rPr>
                <w:color w:val="auto"/>
                <w:sz w:val="14"/>
                <w:szCs w:val="14"/>
              </w:rPr>
              <w:t xml:space="preserve"> weryfikacji w Rejestrze Zastawów/ERP wg stawki określonej w aktualnej Tabeli Opłat i Prowizji, niezależnie od tego, czy planowana </w:t>
            </w:r>
            <w:r>
              <w:rPr>
                <w:color w:val="auto"/>
                <w:sz w:val="14"/>
                <w:szCs w:val="14"/>
              </w:rPr>
              <w:t>transakcja</w:t>
            </w:r>
            <w:r w:rsidRPr="00D702CA">
              <w:rPr>
                <w:color w:val="auto"/>
                <w:sz w:val="14"/>
                <w:szCs w:val="14"/>
              </w:rPr>
              <w:t xml:space="preserve"> zostanie ostatecznie zawarta. Wykonanie wyceny zostanie zlecone przez BPS</w:t>
            </w:r>
            <w:r>
              <w:rPr>
                <w:color w:val="auto"/>
                <w:sz w:val="14"/>
                <w:szCs w:val="14"/>
              </w:rPr>
              <w:t xml:space="preserve"> Leasing</w:t>
            </w:r>
            <w:r w:rsidRPr="00D702CA">
              <w:rPr>
                <w:color w:val="auto"/>
                <w:sz w:val="14"/>
                <w:szCs w:val="14"/>
              </w:rPr>
              <w:t>.</w:t>
            </w:r>
          </w:p>
        </w:tc>
        <w:tc>
          <w:tcPr>
            <w:tcW w:w="540" w:type="pct"/>
            <w:tcBorders>
              <w:bottom w:val="single" w:sz="4" w:space="0" w:color="CAD238"/>
            </w:tcBorders>
            <w:shd w:val="clear" w:color="auto" w:fill="FFFFFF" w:themeFill="background1"/>
            <w:vAlign w:val="center"/>
          </w:tcPr>
          <w:p w14:paraId="2D38ABE3" w14:textId="6613CEE9" w:rsidR="00693241" w:rsidRPr="00055AFD" w:rsidRDefault="000337F1" w:rsidP="006B5001">
            <w:pPr>
              <w:pStyle w:val="Default"/>
              <w:jc w:val="center"/>
              <w:rPr>
                <w:b/>
                <w:color w:val="auto"/>
                <w:sz w:val="14"/>
                <w:szCs w:val="14"/>
              </w:rPr>
            </w:pPr>
            <w:sdt>
              <w:sdtPr>
                <w:rPr>
                  <w:sz w:val="16"/>
                  <w:szCs w:val="16"/>
                </w:rPr>
                <w:id w:val="-891800798"/>
                <w:placeholder>
                  <w:docPart w:val="EC0C4CD00F0F4CF1A387BB60D6E9DEE4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>
                <w:rPr>
                  <w:sz w:val="18"/>
                  <w:szCs w:val="18"/>
                </w:rPr>
              </w:sdtEndPr>
              <w:sdtContent>
                <w:r w:rsidR="006B5001" w:rsidRPr="0045610A">
                  <w:rPr>
                    <w:rStyle w:val="Tekstzastpczy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693241" w:rsidRPr="00D702CA" w14:paraId="29BCD3F4" w14:textId="77777777" w:rsidTr="00D4091A">
        <w:trPr>
          <w:trHeight w:val="56"/>
        </w:trPr>
        <w:tc>
          <w:tcPr>
            <w:tcW w:w="5000" w:type="pct"/>
            <w:gridSpan w:val="8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4011CDB" w14:textId="02BB9CFE" w:rsidR="00693241" w:rsidRPr="00055AFD" w:rsidRDefault="00693241" w:rsidP="00693241">
            <w:pPr>
              <w:ind w:right="-85"/>
              <w:jc w:val="both"/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693241" w:rsidRPr="00B44F7B" w14:paraId="1B05F0D6" w14:textId="77777777" w:rsidTr="00D409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8"/>
            <w:shd w:val="clear" w:color="auto" w:fill="D9D9D9" w:themeFill="background1" w:themeFillShade="D9"/>
          </w:tcPr>
          <w:p w14:paraId="695FD65D" w14:textId="6E578114" w:rsidR="00693241" w:rsidRPr="004A3252" w:rsidRDefault="00693241" w:rsidP="00693241">
            <w:pPr>
              <w:pStyle w:val="Default"/>
              <w:jc w:val="both"/>
              <w:rPr>
                <w:bCs/>
                <w:color w:val="auto"/>
                <w:sz w:val="16"/>
                <w:szCs w:val="16"/>
              </w:rPr>
            </w:pPr>
            <w:r>
              <w:rPr>
                <w:b/>
                <w:color w:val="008364"/>
                <w:sz w:val="16"/>
                <w:szCs w:val="16"/>
              </w:rPr>
              <w:t>8</w:t>
            </w:r>
            <w:r w:rsidRPr="004A3252">
              <w:rPr>
                <w:b/>
                <w:color w:val="008364"/>
                <w:sz w:val="16"/>
                <w:szCs w:val="16"/>
              </w:rPr>
              <w:t>.</w:t>
            </w:r>
            <w:r w:rsidRPr="004A3252">
              <w:rPr>
                <w:bCs/>
                <w:color w:val="008364"/>
                <w:sz w:val="16"/>
                <w:szCs w:val="16"/>
              </w:rPr>
              <w:t xml:space="preserve"> </w:t>
            </w:r>
            <w:r w:rsidRPr="004A3252">
              <w:rPr>
                <w:b/>
                <w:color w:val="auto"/>
                <w:sz w:val="16"/>
                <w:szCs w:val="16"/>
              </w:rPr>
              <w:t xml:space="preserve">OŚWIADCZENIE </w:t>
            </w:r>
            <w:r>
              <w:rPr>
                <w:b/>
                <w:color w:val="auto"/>
                <w:sz w:val="16"/>
                <w:szCs w:val="16"/>
              </w:rPr>
              <w:t>MDR</w:t>
            </w:r>
            <w:r w:rsidRPr="004A3252">
              <w:rPr>
                <w:bCs/>
                <w:color w:val="auto"/>
                <w:sz w:val="16"/>
                <w:szCs w:val="16"/>
              </w:rPr>
              <w:t xml:space="preserve"> </w:t>
            </w:r>
            <w:r w:rsidRPr="00D3624C">
              <w:rPr>
                <w:bCs/>
                <w:i/>
                <w:iCs/>
                <w:color w:val="auto"/>
                <w:sz w:val="14"/>
                <w:szCs w:val="14"/>
              </w:rPr>
              <w:t>(Mandatory Disclosure Rules)</w:t>
            </w:r>
          </w:p>
          <w:p w14:paraId="1CAFB02A" w14:textId="77777777" w:rsidR="00693241" w:rsidRPr="00B44F7B" w:rsidRDefault="00693241" w:rsidP="00693241">
            <w:pPr>
              <w:pStyle w:val="Default"/>
              <w:jc w:val="both"/>
              <w:rPr>
                <w:bCs/>
                <w:color w:val="auto"/>
                <w:sz w:val="14"/>
                <w:szCs w:val="14"/>
              </w:rPr>
            </w:pPr>
            <w:r w:rsidRPr="004A3252">
              <w:rPr>
                <w:bCs/>
                <w:color w:val="auto"/>
                <w:sz w:val="13"/>
                <w:szCs w:val="13"/>
              </w:rPr>
              <w:t xml:space="preserve">dotyczące statusu kwalifikowanego korzystającego, związane z obowiązkiem przekazywania przez BPS Leasing do Szefa KAS informacji o schematach podatkowych </w:t>
            </w:r>
            <w:r w:rsidRPr="00B851D9">
              <w:rPr>
                <w:bCs/>
                <w:color w:val="auto"/>
                <w:sz w:val="13"/>
                <w:szCs w:val="13"/>
              </w:rPr>
              <w:t>MDR</w:t>
            </w:r>
          </w:p>
        </w:tc>
      </w:tr>
      <w:tr w:rsidR="006B5001" w:rsidRPr="00B44F7B" w:rsidDel="004B5769" w14:paraId="711A8AF2" w14:textId="77777777" w:rsidTr="006B50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60" w:type="pct"/>
            <w:gridSpan w:val="7"/>
            <w:shd w:val="clear" w:color="auto" w:fill="F2F2F2" w:themeFill="background1" w:themeFillShade="F2"/>
          </w:tcPr>
          <w:p w14:paraId="4DF4F059" w14:textId="77777777" w:rsidR="006B5001" w:rsidRPr="00B44F7B" w:rsidDel="004B5769" w:rsidRDefault="006B5001" w:rsidP="006B5001">
            <w:pPr>
              <w:pStyle w:val="Default"/>
              <w:jc w:val="both"/>
              <w:rPr>
                <w:b/>
                <w:color w:val="auto"/>
                <w:sz w:val="14"/>
                <w:szCs w:val="14"/>
                <w:shd w:val="clear" w:color="auto" w:fill="F2F2F2" w:themeFill="background1" w:themeFillShade="F2"/>
              </w:rPr>
            </w:pPr>
            <w:r w:rsidRPr="00B44F7B">
              <w:rPr>
                <w:b/>
                <w:color w:val="auto"/>
                <w:sz w:val="14"/>
                <w:szCs w:val="14"/>
              </w:rPr>
              <w:t>1</w:t>
            </w:r>
            <w:r>
              <w:rPr>
                <w:b/>
                <w:color w:val="auto"/>
                <w:sz w:val="14"/>
                <w:szCs w:val="14"/>
              </w:rPr>
              <w:t>)</w:t>
            </w:r>
            <w:r w:rsidRPr="00B44F7B">
              <w:rPr>
                <w:bCs/>
                <w:color w:val="auto"/>
                <w:sz w:val="14"/>
                <w:szCs w:val="14"/>
              </w:rPr>
              <w:t xml:space="preserve"> przychody lub koszty Wnioskodawcy albo wartość jego aktywów w rozumieniu przepisów o rachunkowości, ustalone na podstawie prowadzonych ksiąg rachunkowych, przekroczyły w roku poprzedzającym lub w bieżącym roku obrotowym równowartość 10 000 000 euro, </w:t>
            </w:r>
            <w:r w:rsidRPr="00B44F7B">
              <w:rPr>
                <w:b/>
                <w:color w:val="auto"/>
                <w:sz w:val="14"/>
                <w:szCs w:val="14"/>
              </w:rPr>
              <w:t>lub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48B55F6C" w14:textId="147AB97A" w:rsidR="006B5001" w:rsidRPr="00B44F7B" w:rsidDel="004B5769" w:rsidRDefault="000337F1" w:rsidP="006B5001">
            <w:pPr>
              <w:pStyle w:val="Default"/>
              <w:jc w:val="center"/>
              <w:rPr>
                <w:b/>
                <w:color w:val="auto"/>
                <w:sz w:val="14"/>
                <w:szCs w:val="14"/>
                <w:shd w:val="clear" w:color="auto" w:fill="F2F2F2" w:themeFill="background1" w:themeFillShade="F2"/>
              </w:rPr>
            </w:pPr>
            <w:sdt>
              <w:sdtPr>
                <w:rPr>
                  <w:sz w:val="16"/>
                  <w:szCs w:val="16"/>
                </w:rPr>
                <w:id w:val="-1719812272"/>
                <w:placeholder>
                  <w:docPart w:val="3F3E714A59F74D97B94AE3FED1003F8B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>
                <w:rPr>
                  <w:sz w:val="18"/>
                  <w:szCs w:val="18"/>
                </w:rPr>
              </w:sdtEndPr>
              <w:sdtContent>
                <w:r w:rsidR="006B5001" w:rsidRPr="00A668FF">
                  <w:rPr>
                    <w:rStyle w:val="Tekstzastpczy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6B5001" w:rsidRPr="00B44F7B" w:rsidDel="004B5769" w14:paraId="6F53FCCC" w14:textId="77777777" w:rsidTr="006B50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60" w:type="pct"/>
            <w:gridSpan w:val="7"/>
            <w:shd w:val="clear" w:color="auto" w:fill="F2F2F2" w:themeFill="background1" w:themeFillShade="F2"/>
          </w:tcPr>
          <w:p w14:paraId="22516884" w14:textId="77777777" w:rsidR="006B5001" w:rsidRPr="00B44F7B" w:rsidDel="004B5769" w:rsidRDefault="006B5001" w:rsidP="006B5001">
            <w:pPr>
              <w:pStyle w:val="Default"/>
              <w:jc w:val="both"/>
              <w:rPr>
                <w:b/>
                <w:color w:val="auto"/>
                <w:sz w:val="14"/>
                <w:szCs w:val="14"/>
                <w:shd w:val="clear" w:color="auto" w:fill="F2F2F2" w:themeFill="background1" w:themeFillShade="F2"/>
              </w:rPr>
            </w:pPr>
            <w:r w:rsidRPr="00B44F7B">
              <w:rPr>
                <w:b/>
                <w:color w:val="auto"/>
                <w:sz w:val="14"/>
                <w:szCs w:val="14"/>
              </w:rPr>
              <w:t>2</w:t>
            </w:r>
            <w:r>
              <w:rPr>
                <w:b/>
                <w:color w:val="auto"/>
                <w:sz w:val="14"/>
                <w:szCs w:val="14"/>
              </w:rPr>
              <w:t>)</w:t>
            </w:r>
            <w:r w:rsidRPr="00B44F7B">
              <w:rPr>
                <w:bCs/>
                <w:color w:val="auto"/>
                <w:sz w:val="14"/>
                <w:szCs w:val="14"/>
              </w:rPr>
              <w:t xml:space="preserve"> Wnioskodawca jest podmiotem powiązanym w rozumieniu art. 23m ust. 1 pkt 4 ustawy o podatku dochodowym od osób fizycznych lub art. 11a ust. 1 pkt 4 ustawy o podatku dochodowym od osób prawnych z podmiotem z punktu </w:t>
            </w:r>
            <w:r w:rsidRPr="00302C9A">
              <w:rPr>
                <w:b/>
                <w:color w:val="auto"/>
                <w:sz w:val="14"/>
                <w:szCs w:val="14"/>
              </w:rPr>
              <w:t>1)</w:t>
            </w:r>
            <w:r>
              <w:rPr>
                <w:b/>
                <w:color w:val="auto"/>
                <w:sz w:val="14"/>
                <w:szCs w:val="14"/>
              </w:rPr>
              <w:t xml:space="preserve"> </w:t>
            </w:r>
            <w:r w:rsidRPr="00302C9A">
              <w:rPr>
                <w:bCs/>
                <w:color w:val="auto"/>
                <w:sz w:val="14"/>
                <w:szCs w:val="14"/>
              </w:rPr>
              <w:t>powyżej</w:t>
            </w:r>
            <w:r w:rsidRPr="00B44F7B">
              <w:rPr>
                <w:bCs/>
                <w:color w:val="auto"/>
                <w:sz w:val="14"/>
                <w:szCs w:val="14"/>
              </w:rPr>
              <w:t xml:space="preserve">, </w:t>
            </w:r>
            <w:r w:rsidRPr="00B44F7B">
              <w:rPr>
                <w:b/>
                <w:color w:val="auto"/>
                <w:sz w:val="14"/>
                <w:szCs w:val="14"/>
              </w:rPr>
              <w:t>lub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28235A82" w14:textId="69506E5E" w:rsidR="006B5001" w:rsidRPr="00B44F7B" w:rsidDel="004B5769" w:rsidRDefault="000337F1" w:rsidP="006B5001">
            <w:pPr>
              <w:pStyle w:val="Default"/>
              <w:jc w:val="center"/>
              <w:rPr>
                <w:b/>
                <w:color w:val="auto"/>
                <w:sz w:val="14"/>
                <w:szCs w:val="14"/>
                <w:shd w:val="clear" w:color="auto" w:fill="F2F2F2" w:themeFill="background1" w:themeFillShade="F2"/>
              </w:rPr>
            </w:pPr>
            <w:sdt>
              <w:sdtPr>
                <w:rPr>
                  <w:sz w:val="16"/>
                  <w:szCs w:val="16"/>
                </w:rPr>
                <w:id w:val="-1081371223"/>
                <w:placeholder>
                  <w:docPart w:val="57CA61C6ED1341A7B4CD8D8082807960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>
                <w:rPr>
                  <w:sz w:val="18"/>
                  <w:szCs w:val="18"/>
                </w:rPr>
              </w:sdtEndPr>
              <w:sdtContent>
                <w:r w:rsidR="006B5001" w:rsidRPr="00A668FF">
                  <w:rPr>
                    <w:rStyle w:val="Tekstzastpczy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6B5001" w:rsidRPr="00B44F7B" w:rsidDel="004B5769" w14:paraId="03859B07" w14:textId="77777777" w:rsidTr="006B50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460" w:type="pct"/>
            <w:gridSpan w:val="7"/>
            <w:shd w:val="clear" w:color="auto" w:fill="F2F2F2" w:themeFill="background1" w:themeFillShade="F2"/>
            <w:vAlign w:val="center"/>
          </w:tcPr>
          <w:p w14:paraId="04161A92" w14:textId="36DEB248" w:rsidR="006B5001" w:rsidRPr="002134E0" w:rsidDel="004B5769" w:rsidRDefault="006B5001" w:rsidP="006B5001">
            <w:pPr>
              <w:pStyle w:val="Default"/>
              <w:jc w:val="both"/>
              <w:rPr>
                <w:bCs/>
                <w:color w:val="auto"/>
                <w:sz w:val="14"/>
                <w:szCs w:val="14"/>
              </w:rPr>
            </w:pPr>
            <w:r w:rsidRPr="00B44F7B">
              <w:rPr>
                <w:b/>
                <w:color w:val="auto"/>
                <w:sz w:val="14"/>
                <w:szCs w:val="14"/>
              </w:rPr>
              <w:t>3</w:t>
            </w:r>
            <w:r>
              <w:rPr>
                <w:b/>
                <w:color w:val="auto"/>
                <w:sz w:val="14"/>
                <w:szCs w:val="14"/>
              </w:rPr>
              <w:t>)</w:t>
            </w:r>
            <w:r w:rsidRPr="00B44F7B">
              <w:rPr>
                <w:bCs/>
                <w:color w:val="auto"/>
                <w:sz w:val="14"/>
                <w:szCs w:val="14"/>
              </w:rPr>
              <w:t xml:space="preserve"> udostępniane lub wdrażane uzgodnienie dotyczy rzeczy lub praw o wartości rynkowej przekraczającej równowartość 2 500 000 euro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5F05FB46" w14:textId="59DD84CD" w:rsidR="006B5001" w:rsidRPr="00B44F7B" w:rsidDel="004B5769" w:rsidRDefault="000337F1" w:rsidP="006B5001">
            <w:pPr>
              <w:pStyle w:val="Default"/>
              <w:jc w:val="center"/>
              <w:rPr>
                <w:b/>
                <w:color w:val="auto"/>
                <w:sz w:val="14"/>
                <w:szCs w:val="14"/>
                <w:shd w:val="clear" w:color="auto" w:fill="F2F2F2" w:themeFill="background1" w:themeFillShade="F2"/>
              </w:rPr>
            </w:pPr>
            <w:sdt>
              <w:sdtPr>
                <w:rPr>
                  <w:sz w:val="16"/>
                  <w:szCs w:val="16"/>
                </w:rPr>
                <w:id w:val="-317654992"/>
                <w:placeholder>
                  <w:docPart w:val="C6ED4DD8830146A4824B602B50C69686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>
                <w:rPr>
                  <w:sz w:val="18"/>
                  <w:szCs w:val="18"/>
                </w:rPr>
              </w:sdtEndPr>
              <w:sdtContent>
                <w:r w:rsidR="006B5001" w:rsidRPr="00A668FF">
                  <w:rPr>
                    <w:rStyle w:val="Tekstzastpczy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</w:tbl>
    <w:p w14:paraId="5DFE48F3" w14:textId="77777777" w:rsidR="00CF3324" w:rsidRPr="00055AFD" w:rsidRDefault="00CF3324" w:rsidP="00CF3324">
      <w:pPr>
        <w:pStyle w:val="Default"/>
        <w:jc w:val="both"/>
        <w:rPr>
          <w:color w:val="auto"/>
          <w:sz w:val="6"/>
          <w:szCs w:val="6"/>
        </w:rPr>
      </w:pPr>
    </w:p>
    <w:tbl>
      <w:tblPr>
        <w:tblW w:w="10519" w:type="dxa"/>
        <w:tblInd w:w="-176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ook w:val="04A0" w:firstRow="1" w:lastRow="0" w:firstColumn="1" w:lastColumn="0" w:noHBand="0" w:noVBand="1"/>
      </w:tblPr>
      <w:tblGrid>
        <w:gridCol w:w="4849"/>
        <w:gridCol w:w="1134"/>
        <w:gridCol w:w="4536"/>
      </w:tblGrid>
      <w:tr w:rsidR="00D702CA" w:rsidRPr="00D702CA" w14:paraId="4B2B7188" w14:textId="77777777" w:rsidTr="00D4091A">
        <w:trPr>
          <w:trHeight w:val="146"/>
        </w:trPr>
        <w:tc>
          <w:tcPr>
            <w:tcW w:w="5983" w:type="dxa"/>
            <w:gridSpan w:val="2"/>
            <w:shd w:val="clear" w:color="auto" w:fill="D9D9D9" w:themeFill="background1" w:themeFillShade="D9"/>
          </w:tcPr>
          <w:p w14:paraId="54C35673" w14:textId="475215B3" w:rsidR="00D93096" w:rsidRPr="00D702CA" w:rsidRDefault="00A54096" w:rsidP="00D93096">
            <w:pPr>
              <w:pStyle w:val="Default"/>
              <w:spacing w:line="276" w:lineRule="auto"/>
              <w:jc w:val="both"/>
              <w:rPr>
                <w:color w:val="auto"/>
                <w:sz w:val="14"/>
                <w:szCs w:val="14"/>
              </w:rPr>
            </w:pPr>
            <w:r>
              <w:rPr>
                <w:b/>
                <w:color w:val="008364"/>
                <w:sz w:val="16"/>
                <w:szCs w:val="16"/>
              </w:rPr>
              <w:t>9</w:t>
            </w:r>
            <w:r w:rsidRPr="00A54096">
              <w:rPr>
                <w:b/>
                <w:color w:val="008364"/>
                <w:sz w:val="16"/>
                <w:szCs w:val="16"/>
              </w:rPr>
              <w:t xml:space="preserve">. </w:t>
            </w:r>
            <w:r w:rsidRPr="00A54096">
              <w:rPr>
                <w:b/>
                <w:bCs/>
                <w:color w:val="auto"/>
                <w:sz w:val="16"/>
                <w:szCs w:val="16"/>
              </w:rPr>
              <w:t>DODATKOWE INFORMACJE</w:t>
            </w:r>
            <w:r w:rsidRPr="00A54096">
              <w:rPr>
                <w:color w:val="auto"/>
                <w:sz w:val="16"/>
                <w:szCs w:val="16"/>
              </w:rPr>
              <w:t>.</w:t>
            </w:r>
            <w:r w:rsidR="00D93096" w:rsidRPr="00D702CA">
              <w:rPr>
                <w:color w:val="auto"/>
                <w:sz w:val="14"/>
                <w:szCs w:val="14"/>
              </w:rPr>
              <w:t xml:space="preserve"> Czy </w:t>
            </w:r>
            <w:r w:rsidR="00055AFD">
              <w:rPr>
                <w:color w:val="auto"/>
                <w:sz w:val="14"/>
                <w:szCs w:val="14"/>
              </w:rPr>
              <w:t>gospodarstwo</w:t>
            </w:r>
            <w:r w:rsidR="00D93096" w:rsidRPr="00D702CA">
              <w:rPr>
                <w:color w:val="auto"/>
                <w:sz w:val="14"/>
                <w:szCs w:val="14"/>
              </w:rPr>
              <w:t>: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14EE81E" w14:textId="2530E13B" w:rsidR="00D93096" w:rsidRPr="00D702CA" w:rsidRDefault="00A54096" w:rsidP="00E306AA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14"/>
                <w:szCs w:val="14"/>
              </w:rPr>
            </w:pPr>
            <w:r w:rsidRPr="00A54096">
              <w:rPr>
                <w:b/>
                <w:color w:val="008364"/>
                <w:sz w:val="16"/>
                <w:szCs w:val="16"/>
              </w:rPr>
              <w:t>10.</w:t>
            </w:r>
            <w:r>
              <w:rPr>
                <w:b/>
                <w:bCs/>
                <w:color w:val="auto"/>
                <w:sz w:val="14"/>
                <w:szCs w:val="14"/>
              </w:rPr>
              <w:t xml:space="preserve"> </w:t>
            </w:r>
            <w:r w:rsidRPr="00A54096">
              <w:rPr>
                <w:b/>
                <w:bCs/>
                <w:color w:val="auto"/>
                <w:sz w:val="16"/>
                <w:szCs w:val="16"/>
              </w:rPr>
              <w:t>ZAŁĄCZNIKI DO WNIOSKU:</w:t>
            </w:r>
            <w:r w:rsidRPr="00D702CA">
              <w:rPr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</w:tr>
      <w:tr w:rsidR="00781681" w:rsidRPr="00D702CA" w14:paraId="1242D3DF" w14:textId="77777777" w:rsidTr="00E83030">
        <w:trPr>
          <w:trHeight w:val="142"/>
        </w:trPr>
        <w:tc>
          <w:tcPr>
            <w:tcW w:w="4849" w:type="dxa"/>
            <w:shd w:val="clear" w:color="auto" w:fill="F2F2F2" w:themeFill="background1" w:themeFillShade="F2"/>
          </w:tcPr>
          <w:p w14:paraId="44087720" w14:textId="728CCD5C" w:rsidR="00781681" w:rsidRPr="00D702CA" w:rsidRDefault="00781681" w:rsidP="00781681">
            <w:pPr>
              <w:pStyle w:val="Default"/>
              <w:spacing w:line="276" w:lineRule="auto"/>
              <w:jc w:val="both"/>
              <w:rPr>
                <w:color w:val="auto"/>
                <w:sz w:val="14"/>
                <w:szCs w:val="14"/>
              </w:rPr>
            </w:pPr>
            <w:r w:rsidRPr="00D702CA">
              <w:rPr>
                <w:color w:val="auto"/>
                <w:sz w:val="14"/>
                <w:szCs w:val="14"/>
              </w:rPr>
              <w:t xml:space="preserve">- korzysta z usług faktoringowych?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CEDBF9" w14:textId="62E0B41C" w:rsidR="00781681" w:rsidRPr="00D702CA" w:rsidRDefault="000337F1" w:rsidP="00781681">
            <w:pPr>
              <w:pStyle w:val="Default"/>
              <w:spacing w:line="276" w:lineRule="auto"/>
              <w:jc w:val="both"/>
              <w:rPr>
                <w:color w:val="auto"/>
                <w:sz w:val="14"/>
                <w:szCs w:val="14"/>
              </w:rPr>
            </w:pPr>
            <w:sdt>
              <w:sdtPr>
                <w:rPr>
                  <w:sz w:val="16"/>
                  <w:szCs w:val="16"/>
                </w:rPr>
                <w:id w:val="-1730603632"/>
                <w:placeholder>
                  <w:docPart w:val="B8288DC223154D60B6D2AEC4ABF849FD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>
                <w:rPr>
                  <w:sz w:val="18"/>
                  <w:szCs w:val="18"/>
                </w:rPr>
              </w:sdtEndPr>
              <w:sdtContent>
                <w:r w:rsidR="00781681" w:rsidRPr="003F56F5">
                  <w:rPr>
                    <w:rStyle w:val="Tekstzastpczy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  <w:tc>
          <w:tcPr>
            <w:tcW w:w="4536" w:type="dxa"/>
            <w:vMerge w:val="restart"/>
            <w:shd w:val="clear" w:color="auto" w:fill="F2F2F2" w:themeFill="background1" w:themeFillShade="F2"/>
          </w:tcPr>
          <w:p w14:paraId="6EDE421E" w14:textId="77777777" w:rsidR="00781681" w:rsidRPr="00D702CA" w:rsidRDefault="00781681" w:rsidP="00781681">
            <w:pPr>
              <w:pStyle w:val="Default"/>
              <w:spacing w:line="276" w:lineRule="auto"/>
              <w:jc w:val="both"/>
              <w:rPr>
                <w:color w:val="auto"/>
                <w:sz w:val="8"/>
                <w:szCs w:val="8"/>
              </w:rPr>
            </w:pPr>
          </w:p>
          <w:p w14:paraId="346387EF" w14:textId="18063BCB" w:rsidR="00781681" w:rsidRPr="00D702CA" w:rsidRDefault="00781681" w:rsidP="00781681">
            <w:pPr>
              <w:pStyle w:val="Default"/>
              <w:spacing w:line="276" w:lineRule="auto"/>
              <w:jc w:val="both"/>
              <w:rPr>
                <w:color w:val="auto"/>
                <w:sz w:val="14"/>
                <w:szCs w:val="14"/>
              </w:rPr>
            </w:pPr>
            <w:r w:rsidRPr="00D702CA">
              <w:rPr>
                <w:color w:val="auto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Pr="00D702CA">
              <w:rPr>
                <w:color w:val="auto"/>
                <w:sz w:val="14"/>
                <w:szCs w:val="14"/>
              </w:rPr>
              <w:instrText xml:space="preserve"> FORMCHECKBOX </w:instrText>
            </w:r>
            <w:r w:rsidRPr="00D702CA">
              <w:rPr>
                <w:color w:val="auto"/>
                <w:sz w:val="14"/>
                <w:szCs w:val="14"/>
              </w:rPr>
            </w:r>
            <w:r w:rsidRPr="00D702CA">
              <w:rPr>
                <w:color w:val="auto"/>
                <w:sz w:val="14"/>
                <w:szCs w:val="14"/>
              </w:rPr>
              <w:fldChar w:fldCharType="separate"/>
            </w:r>
            <w:r w:rsidRPr="00D702CA">
              <w:rPr>
                <w:color w:val="auto"/>
                <w:sz w:val="14"/>
                <w:szCs w:val="14"/>
              </w:rPr>
              <w:fldChar w:fldCharType="end"/>
            </w:r>
            <w:r w:rsidRPr="00D702CA">
              <w:rPr>
                <w:color w:val="auto"/>
                <w:sz w:val="14"/>
                <w:szCs w:val="14"/>
              </w:rPr>
              <w:t xml:space="preserve">  Zał. nr 1 - Oświadczenie Wnioskodawcy</w:t>
            </w:r>
            <w:r>
              <w:rPr>
                <w:color w:val="auto"/>
                <w:sz w:val="14"/>
                <w:szCs w:val="14"/>
              </w:rPr>
              <w:t xml:space="preserve"> / Małżonka / Poręczyciela</w:t>
            </w:r>
          </w:p>
          <w:p w14:paraId="01D98EAA" w14:textId="0E83C2FE" w:rsidR="00781681" w:rsidRPr="00D702CA" w:rsidRDefault="00781681" w:rsidP="00781681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14"/>
                <w:szCs w:val="14"/>
              </w:rPr>
            </w:pPr>
          </w:p>
        </w:tc>
      </w:tr>
      <w:tr w:rsidR="00781681" w:rsidRPr="00D702CA" w14:paraId="08CE971D" w14:textId="77777777" w:rsidTr="00E83030">
        <w:trPr>
          <w:trHeight w:val="142"/>
        </w:trPr>
        <w:tc>
          <w:tcPr>
            <w:tcW w:w="4849" w:type="dxa"/>
            <w:shd w:val="clear" w:color="auto" w:fill="F2F2F2" w:themeFill="background1" w:themeFillShade="F2"/>
          </w:tcPr>
          <w:p w14:paraId="28C6C9C3" w14:textId="1EAF2AA6" w:rsidR="00781681" w:rsidRPr="00D702CA" w:rsidRDefault="00781681" w:rsidP="00781681">
            <w:pPr>
              <w:pStyle w:val="Default"/>
              <w:spacing w:line="276" w:lineRule="auto"/>
              <w:jc w:val="both"/>
              <w:rPr>
                <w:color w:val="auto"/>
                <w:sz w:val="14"/>
                <w:szCs w:val="14"/>
              </w:rPr>
            </w:pPr>
            <w:r w:rsidRPr="00D702CA">
              <w:rPr>
                <w:color w:val="auto"/>
                <w:sz w:val="14"/>
                <w:szCs w:val="14"/>
              </w:rPr>
              <w:t xml:space="preserve">- korzysta z odnawialnych źródeł energii (OZE)?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370DB6" w14:textId="247A56F0" w:rsidR="00781681" w:rsidRPr="00D702CA" w:rsidRDefault="000337F1" w:rsidP="00781681">
            <w:pPr>
              <w:pStyle w:val="Default"/>
              <w:spacing w:line="276" w:lineRule="auto"/>
              <w:jc w:val="both"/>
              <w:rPr>
                <w:color w:val="auto"/>
                <w:sz w:val="14"/>
                <w:szCs w:val="14"/>
              </w:rPr>
            </w:pPr>
            <w:sdt>
              <w:sdtPr>
                <w:rPr>
                  <w:sz w:val="16"/>
                  <w:szCs w:val="16"/>
                </w:rPr>
                <w:id w:val="1535612005"/>
                <w:placeholder>
                  <w:docPart w:val="AF1D89288DC845CFAB4307ADB880A48A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>
                <w:rPr>
                  <w:sz w:val="18"/>
                  <w:szCs w:val="18"/>
                </w:rPr>
              </w:sdtEndPr>
              <w:sdtContent>
                <w:r w:rsidR="00781681" w:rsidRPr="003F56F5">
                  <w:rPr>
                    <w:rStyle w:val="Tekstzastpczy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  <w:tc>
          <w:tcPr>
            <w:tcW w:w="4536" w:type="dxa"/>
            <w:vMerge/>
            <w:shd w:val="clear" w:color="auto" w:fill="F2F2F2" w:themeFill="background1" w:themeFillShade="F2"/>
          </w:tcPr>
          <w:p w14:paraId="7415F115" w14:textId="77777777" w:rsidR="00781681" w:rsidRPr="00D702CA" w:rsidRDefault="00781681" w:rsidP="00781681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14"/>
                <w:szCs w:val="14"/>
              </w:rPr>
            </w:pPr>
          </w:p>
        </w:tc>
      </w:tr>
      <w:tr w:rsidR="00781681" w:rsidRPr="00D702CA" w14:paraId="26FD0B45" w14:textId="77777777" w:rsidTr="00E83030">
        <w:trPr>
          <w:trHeight w:val="142"/>
        </w:trPr>
        <w:tc>
          <w:tcPr>
            <w:tcW w:w="4849" w:type="dxa"/>
            <w:shd w:val="clear" w:color="auto" w:fill="F2F2F2" w:themeFill="background1" w:themeFillShade="F2"/>
          </w:tcPr>
          <w:p w14:paraId="7887D6F9" w14:textId="4CF04D3B" w:rsidR="00781681" w:rsidRPr="00D702CA" w:rsidRDefault="00781681" w:rsidP="00781681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14"/>
                <w:szCs w:val="14"/>
              </w:rPr>
            </w:pPr>
            <w:r w:rsidRPr="00D702CA">
              <w:rPr>
                <w:color w:val="auto"/>
                <w:sz w:val="14"/>
                <w:szCs w:val="14"/>
              </w:rPr>
              <w:t>- ponosi/ł</w:t>
            </w:r>
            <w:r>
              <w:rPr>
                <w:color w:val="auto"/>
                <w:sz w:val="14"/>
                <w:szCs w:val="14"/>
              </w:rPr>
              <w:t>o</w:t>
            </w:r>
            <w:r w:rsidRPr="00D702CA">
              <w:rPr>
                <w:color w:val="auto"/>
                <w:sz w:val="14"/>
                <w:szCs w:val="14"/>
              </w:rPr>
              <w:t xml:space="preserve"> kary wynikające z naruszeń przep. z zakresu ochr. środowiska?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4F0B71" w14:textId="3C86701C" w:rsidR="00781681" w:rsidRPr="00D702CA" w:rsidRDefault="000337F1" w:rsidP="00781681">
            <w:pPr>
              <w:pStyle w:val="Default"/>
              <w:spacing w:line="276" w:lineRule="auto"/>
              <w:jc w:val="both"/>
              <w:rPr>
                <w:color w:val="auto"/>
                <w:sz w:val="14"/>
                <w:szCs w:val="14"/>
              </w:rPr>
            </w:pPr>
            <w:sdt>
              <w:sdtPr>
                <w:rPr>
                  <w:sz w:val="16"/>
                  <w:szCs w:val="16"/>
                </w:rPr>
                <w:id w:val="-2097629676"/>
                <w:placeholder>
                  <w:docPart w:val="0AEC7F6E69104DEBBC09A0B1647D0586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>
                <w:rPr>
                  <w:sz w:val="18"/>
                  <w:szCs w:val="18"/>
                </w:rPr>
              </w:sdtEndPr>
              <w:sdtContent>
                <w:r w:rsidR="00781681" w:rsidRPr="003F56F5">
                  <w:rPr>
                    <w:rStyle w:val="Tekstzastpczy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  <w:tc>
          <w:tcPr>
            <w:tcW w:w="4536" w:type="dxa"/>
            <w:vMerge/>
            <w:shd w:val="clear" w:color="auto" w:fill="F2F2F2" w:themeFill="background1" w:themeFillShade="F2"/>
          </w:tcPr>
          <w:p w14:paraId="0976A0A2" w14:textId="77777777" w:rsidR="00781681" w:rsidRPr="00D702CA" w:rsidRDefault="00781681" w:rsidP="00781681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14"/>
                <w:szCs w:val="14"/>
              </w:rPr>
            </w:pPr>
          </w:p>
        </w:tc>
      </w:tr>
      <w:tr w:rsidR="00781681" w:rsidRPr="00D702CA" w14:paraId="6AC5801C" w14:textId="77777777" w:rsidTr="00E83030">
        <w:trPr>
          <w:trHeight w:val="142"/>
        </w:trPr>
        <w:tc>
          <w:tcPr>
            <w:tcW w:w="4849" w:type="dxa"/>
            <w:shd w:val="clear" w:color="auto" w:fill="F2F2F2" w:themeFill="background1" w:themeFillShade="F2"/>
          </w:tcPr>
          <w:p w14:paraId="54A6142E" w14:textId="701A21B6" w:rsidR="00781681" w:rsidRPr="00D702CA" w:rsidRDefault="00781681" w:rsidP="00781681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14"/>
                <w:szCs w:val="14"/>
              </w:rPr>
            </w:pPr>
            <w:r w:rsidRPr="00D702CA">
              <w:rPr>
                <w:color w:val="auto"/>
                <w:sz w:val="14"/>
                <w:szCs w:val="14"/>
              </w:rPr>
              <w:t>- miał</w:t>
            </w:r>
            <w:r>
              <w:rPr>
                <w:color w:val="auto"/>
                <w:sz w:val="14"/>
                <w:szCs w:val="14"/>
              </w:rPr>
              <w:t>o</w:t>
            </w:r>
            <w:r w:rsidRPr="00D702CA">
              <w:rPr>
                <w:color w:val="auto"/>
                <w:sz w:val="14"/>
                <w:szCs w:val="14"/>
              </w:rPr>
              <w:t xml:space="preserve"> sprawy w sądzie pracy w ostatnich 2 latach?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118CF" w14:textId="4AA89E46" w:rsidR="00781681" w:rsidRPr="00D702CA" w:rsidRDefault="000337F1" w:rsidP="00781681">
            <w:pPr>
              <w:pStyle w:val="Default"/>
              <w:spacing w:line="276" w:lineRule="auto"/>
              <w:jc w:val="both"/>
              <w:rPr>
                <w:color w:val="auto"/>
                <w:sz w:val="14"/>
                <w:szCs w:val="14"/>
              </w:rPr>
            </w:pPr>
            <w:sdt>
              <w:sdtPr>
                <w:rPr>
                  <w:sz w:val="16"/>
                  <w:szCs w:val="16"/>
                </w:rPr>
                <w:id w:val="310220626"/>
                <w:placeholder>
                  <w:docPart w:val="89248EAE0514451E8011D2A50BE85A23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>
                <w:rPr>
                  <w:sz w:val="18"/>
                  <w:szCs w:val="18"/>
                </w:rPr>
              </w:sdtEndPr>
              <w:sdtContent>
                <w:r w:rsidR="00781681" w:rsidRPr="003F56F5">
                  <w:rPr>
                    <w:rStyle w:val="Tekstzastpczy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  <w:tc>
          <w:tcPr>
            <w:tcW w:w="4536" w:type="dxa"/>
            <w:vMerge/>
            <w:shd w:val="clear" w:color="auto" w:fill="F2F2F2" w:themeFill="background1" w:themeFillShade="F2"/>
          </w:tcPr>
          <w:p w14:paraId="6201667C" w14:textId="77777777" w:rsidR="00781681" w:rsidRPr="00D702CA" w:rsidRDefault="00781681" w:rsidP="00781681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14"/>
                <w:szCs w:val="14"/>
              </w:rPr>
            </w:pPr>
          </w:p>
        </w:tc>
      </w:tr>
    </w:tbl>
    <w:p w14:paraId="4D7BBE9D" w14:textId="1E3132F6" w:rsidR="00CD6E2B" w:rsidRPr="00D702CA" w:rsidRDefault="00CD6E2B" w:rsidP="00CF3324">
      <w:pPr>
        <w:pStyle w:val="Default"/>
        <w:jc w:val="both"/>
        <w:rPr>
          <w:color w:val="auto"/>
          <w:sz w:val="4"/>
          <w:szCs w:val="4"/>
        </w:rPr>
      </w:pPr>
    </w:p>
    <w:p w14:paraId="607CD55E" w14:textId="77777777" w:rsidR="00B6244A" w:rsidRPr="00D702CA" w:rsidRDefault="00B6244A" w:rsidP="00CF3324">
      <w:pPr>
        <w:pStyle w:val="Default"/>
        <w:jc w:val="both"/>
        <w:rPr>
          <w:color w:val="auto"/>
          <w:sz w:val="4"/>
          <w:szCs w:val="4"/>
        </w:rPr>
      </w:pPr>
    </w:p>
    <w:tbl>
      <w:tblPr>
        <w:tblW w:w="10519" w:type="dxa"/>
        <w:tblInd w:w="-176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ook w:val="04A0" w:firstRow="1" w:lastRow="0" w:firstColumn="1" w:lastColumn="0" w:noHBand="0" w:noVBand="1"/>
      </w:tblPr>
      <w:tblGrid>
        <w:gridCol w:w="10519"/>
      </w:tblGrid>
      <w:tr w:rsidR="00D702CA" w:rsidRPr="00D702CA" w14:paraId="5301DACD" w14:textId="77777777" w:rsidTr="00EC3B70">
        <w:trPr>
          <w:trHeight w:val="313"/>
        </w:trPr>
        <w:tc>
          <w:tcPr>
            <w:tcW w:w="10519" w:type="dxa"/>
            <w:shd w:val="clear" w:color="auto" w:fill="auto"/>
          </w:tcPr>
          <w:p w14:paraId="24E9F567" w14:textId="77777777" w:rsidR="000E4493" w:rsidRPr="00C40394" w:rsidRDefault="000E4493" w:rsidP="00985240">
            <w:pPr>
              <w:pStyle w:val="Default"/>
              <w:jc w:val="both"/>
              <w:rPr>
                <w:b/>
                <w:bCs/>
                <w:color w:val="auto"/>
                <w:sz w:val="2"/>
                <w:szCs w:val="2"/>
              </w:rPr>
            </w:pPr>
          </w:p>
          <w:p w14:paraId="260AEB91" w14:textId="77777777" w:rsidR="000E4493" w:rsidRPr="00C40394" w:rsidRDefault="000E4493" w:rsidP="00985240">
            <w:pPr>
              <w:pStyle w:val="Default"/>
              <w:jc w:val="both"/>
              <w:rPr>
                <w:b/>
                <w:bCs/>
                <w:color w:val="auto"/>
                <w:sz w:val="2"/>
                <w:szCs w:val="2"/>
              </w:rPr>
            </w:pPr>
          </w:p>
          <w:p w14:paraId="1F4C73C4" w14:textId="3E783EB8" w:rsidR="00CF3324" w:rsidRPr="00C40394" w:rsidRDefault="00A62CFD" w:rsidP="00985240">
            <w:pPr>
              <w:pStyle w:val="Default"/>
              <w:jc w:val="both"/>
              <w:rPr>
                <w:b/>
                <w:bCs/>
                <w:color w:val="auto"/>
                <w:sz w:val="14"/>
                <w:szCs w:val="14"/>
              </w:rPr>
            </w:pPr>
            <w:r w:rsidRPr="00C40394">
              <w:rPr>
                <w:b/>
                <w:bCs/>
                <w:color w:val="auto"/>
                <w:sz w:val="17"/>
                <w:szCs w:val="17"/>
              </w:rPr>
              <w:t>Jestem świadomy/a odpowiedzialności karnej za złożenie fałszywego oświadczenia</w:t>
            </w:r>
            <w:r w:rsidR="00CF3324" w:rsidRPr="00C40394">
              <w:rPr>
                <w:b/>
                <w:bCs/>
                <w:color w:val="auto"/>
                <w:sz w:val="14"/>
                <w:szCs w:val="14"/>
              </w:rPr>
              <w:t>.</w:t>
            </w:r>
          </w:p>
        </w:tc>
      </w:tr>
    </w:tbl>
    <w:p w14:paraId="392E23F8" w14:textId="77777777" w:rsidR="000D5A8F" w:rsidRDefault="000D5A8F" w:rsidP="005E424B">
      <w:pPr>
        <w:rPr>
          <w:rFonts w:ascii="Arial" w:hAnsi="Arial" w:cs="Arial"/>
          <w:sz w:val="16"/>
          <w:szCs w:val="16"/>
        </w:rPr>
      </w:pPr>
    </w:p>
    <w:tbl>
      <w:tblPr>
        <w:tblW w:w="1040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769"/>
        <w:gridCol w:w="3074"/>
        <w:gridCol w:w="2560"/>
      </w:tblGrid>
      <w:tr w:rsidR="00D75B34" w:rsidRPr="00563194" w14:paraId="35AB2304" w14:textId="77777777" w:rsidTr="00781681">
        <w:trPr>
          <w:trHeight w:val="2225"/>
        </w:trPr>
        <w:tc>
          <w:tcPr>
            <w:tcW w:w="4769" w:type="dxa"/>
            <w:tcBorders>
              <w:right w:val="single" w:sz="4" w:space="0" w:color="auto"/>
            </w:tcBorders>
            <w:shd w:val="clear" w:color="auto" w:fill="auto"/>
          </w:tcPr>
          <w:p w14:paraId="5D5807B8" w14:textId="77777777" w:rsidR="00D75B34" w:rsidRPr="009E2983" w:rsidRDefault="00D75B34" w:rsidP="00D928A7">
            <w:pPr>
              <w:rPr>
                <w:rFonts w:ascii="Arial" w:hAnsi="Arial" w:cs="Arial"/>
                <w:sz w:val="14"/>
                <w:szCs w:val="14"/>
              </w:rPr>
            </w:pPr>
            <w:r w:rsidRPr="009E2983">
              <w:rPr>
                <w:rFonts w:ascii="Arial" w:hAnsi="Arial" w:cs="Arial"/>
                <w:sz w:val="14"/>
                <w:szCs w:val="14"/>
                <w:u w:val="single"/>
              </w:rPr>
              <w:t>Doradca Bankowy Klienta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/</w:t>
            </w:r>
            <w:r w:rsidRPr="00735208">
              <w:rPr>
                <w:rFonts w:ascii="Arial" w:hAnsi="Arial" w:cs="Arial"/>
                <w:sz w:val="14"/>
                <w:szCs w:val="14"/>
                <w:u w:val="single"/>
              </w:rPr>
              <w:t>Przedstawiciel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BPS Leasing S.A.</w:t>
            </w:r>
            <w:r w:rsidRPr="00912562">
              <w:rPr>
                <w:rFonts w:ascii="Arial" w:hAnsi="Arial" w:cs="Arial"/>
                <w:sz w:val="14"/>
                <w:szCs w:val="14"/>
                <w:u w:val="single"/>
              </w:rPr>
              <w:t>:</w:t>
            </w:r>
          </w:p>
          <w:p w14:paraId="152D0925" w14:textId="77777777" w:rsidR="00D75B34" w:rsidRPr="0079583B" w:rsidRDefault="00D75B34" w:rsidP="00D928A7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  <w:p w14:paraId="7BC4881C" w14:textId="77777777" w:rsidR="00D75B34" w:rsidRDefault="00D75B34" w:rsidP="00D928A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DA698CD" w14:textId="77777777" w:rsidR="00D75B34" w:rsidRPr="009E2983" w:rsidRDefault="00D75B34" w:rsidP="00D928A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B40C96A" w14:textId="77777777" w:rsidR="00D75B34" w:rsidRPr="0079583B" w:rsidRDefault="00D75B34" w:rsidP="00D928A7">
            <w:pPr>
              <w:rPr>
                <w:rFonts w:ascii="Arial" w:hAnsi="Arial" w:cs="Arial"/>
                <w:sz w:val="16"/>
                <w:szCs w:val="16"/>
              </w:rPr>
            </w:pPr>
            <w:r w:rsidRPr="0079583B">
              <w:rPr>
                <w:rFonts w:ascii="Arial" w:hAnsi="Arial" w:cs="Arial"/>
                <w:sz w:val="16"/>
                <w:szCs w:val="16"/>
              </w:rPr>
              <w:t>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</w:t>
            </w:r>
            <w:r w:rsidRPr="0079583B">
              <w:rPr>
                <w:rFonts w:ascii="Arial" w:hAnsi="Arial" w:cs="Arial"/>
                <w:sz w:val="16"/>
                <w:szCs w:val="16"/>
              </w:rPr>
              <w:t>___________</w:t>
            </w:r>
          </w:p>
          <w:p w14:paraId="3F7BB249" w14:textId="77777777" w:rsidR="00D75B34" w:rsidRPr="009E2983" w:rsidRDefault="00D75B34" w:rsidP="00D928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9E2983">
              <w:rPr>
                <w:rFonts w:ascii="Arial" w:hAnsi="Arial" w:cs="Arial"/>
                <w:i/>
                <w:sz w:val="14"/>
                <w:szCs w:val="14"/>
              </w:rPr>
              <w:t>Imię</w:t>
            </w:r>
            <w:r>
              <w:rPr>
                <w:rFonts w:ascii="Arial" w:hAnsi="Arial" w:cs="Arial"/>
                <w:i/>
                <w:sz w:val="14"/>
                <w:szCs w:val="14"/>
              </w:rPr>
              <w:t>,</w:t>
            </w:r>
            <w:r w:rsidRPr="009E2983">
              <w:rPr>
                <w:rFonts w:ascii="Arial" w:hAnsi="Arial" w:cs="Arial"/>
                <w:i/>
                <w:sz w:val="14"/>
                <w:szCs w:val="14"/>
              </w:rPr>
              <w:t xml:space="preserve"> Nazwisko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>data odbioru</w:t>
            </w:r>
          </w:p>
          <w:p w14:paraId="07737F01" w14:textId="77777777" w:rsidR="00D75B34" w:rsidRDefault="00D75B34" w:rsidP="00D928A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4DBECBA" w14:textId="77777777" w:rsidR="00D75B34" w:rsidRPr="009E2983" w:rsidRDefault="00D75B34" w:rsidP="00D928A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4159195" w14:textId="77777777" w:rsidR="00D75B34" w:rsidRDefault="00D75B34" w:rsidP="00D928A7">
            <w:pPr>
              <w:rPr>
                <w:rFonts w:ascii="Arial" w:hAnsi="Arial" w:cs="Arial"/>
                <w:sz w:val="8"/>
                <w:szCs w:val="8"/>
              </w:rPr>
            </w:pPr>
          </w:p>
          <w:p w14:paraId="3A7EDE44" w14:textId="77777777" w:rsidR="00D75B34" w:rsidRDefault="00D75B34" w:rsidP="00D928A7">
            <w:pPr>
              <w:rPr>
                <w:rFonts w:ascii="Arial" w:hAnsi="Arial" w:cs="Arial"/>
                <w:sz w:val="8"/>
                <w:szCs w:val="8"/>
              </w:rPr>
            </w:pPr>
          </w:p>
          <w:p w14:paraId="3021A814" w14:textId="77777777" w:rsidR="00D75B34" w:rsidRDefault="00D75B34" w:rsidP="00D928A7">
            <w:pPr>
              <w:rPr>
                <w:rFonts w:ascii="Arial" w:hAnsi="Arial" w:cs="Arial"/>
                <w:sz w:val="8"/>
                <w:szCs w:val="8"/>
              </w:rPr>
            </w:pPr>
          </w:p>
          <w:p w14:paraId="1639C4C9" w14:textId="77777777" w:rsidR="00D75B34" w:rsidRDefault="00D75B34" w:rsidP="00D928A7">
            <w:pPr>
              <w:rPr>
                <w:rFonts w:ascii="Arial" w:hAnsi="Arial" w:cs="Arial"/>
                <w:sz w:val="8"/>
                <w:szCs w:val="8"/>
              </w:rPr>
            </w:pPr>
          </w:p>
          <w:p w14:paraId="413F0B5E" w14:textId="77777777" w:rsidR="00D75B34" w:rsidRDefault="00D75B34" w:rsidP="00D928A7">
            <w:pPr>
              <w:rPr>
                <w:rFonts w:ascii="Arial" w:hAnsi="Arial" w:cs="Arial"/>
                <w:sz w:val="8"/>
                <w:szCs w:val="8"/>
              </w:rPr>
            </w:pPr>
          </w:p>
          <w:p w14:paraId="2AA3DF67" w14:textId="77777777" w:rsidR="00D75B34" w:rsidRPr="0079583B" w:rsidRDefault="00D75B34" w:rsidP="00D928A7">
            <w:pPr>
              <w:rPr>
                <w:rFonts w:ascii="Arial" w:hAnsi="Arial" w:cs="Arial"/>
                <w:sz w:val="16"/>
                <w:szCs w:val="16"/>
              </w:rPr>
            </w:pPr>
            <w:r w:rsidRPr="0079583B">
              <w:rPr>
                <w:rFonts w:ascii="Arial" w:hAnsi="Arial" w:cs="Arial"/>
                <w:sz w:val="16"/>
                <w:szCs w:val="16"/>
              </w:rPr>
              <w:t>___________________________________________________</w:t>
            </w:r>
          </w:p>
          <w:p w14:paraId="6BBE4C7B" w14:textId="77777777" w:rsidR="00D75B34" w:rsidRPr="0079583B" w:rsidRDefault="00D75B34" w:rsidP="00D928A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E2983">
              <w:rPr>
                <w:rFonts w:ascii="Arial" w:hAnsi="Arial" w:cs="Arial"/>
                <w:i/>
                <w:sz w:val="14"/>
                <w:szCs w:val="14"/>
              </w:rPr>
              <w:t>Oddział Banku</w:t>
            </w:r>
            <w:r>
              <w:rPr>
                <w:rFonts w:ascii="Arial" w:hAnsi="Arial" w:cs="Arial"/>
                <w:i/>
                <w:sz w:val="14"/>
                <w:szCs w:val="14"/>
              </w:rPr>
              <w:t>/BPS Leasing S.A.</w:t>
            </w:r>
            <w:r w:rsidRPr="0079583B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79583B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79583B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9E2983">
              <w:rPr>
                <w:rFonts w:ascii="Arial" w:hAnsi="Arial" w:cs="Arial"/>
                <w:i/>
                <w:sz w:val="14"/>
                <w:szCs w:val="14"/>
              </w:rPr>
              <w:t>Telefon</w:t>
            </w:r>
          </w:p>
        </w:tc>
        <w:tc>
          <w:tcPr>
            <w:tcW w:w="3074" w:type="dxa"/>
            <w:tcBorders>
              <w:left w:val="single" w:sz="4" w:space="0" w:color="auto"/>
            </w:tcBorders>
            <w:shd w:val="clear" w:color="auto" w:fill="auto"/>
          </w:tcPr>
          <w:p w14:paraId="7E88F142" w14:textId="77777777" w:rsidR="00D75B34" w:rsidRPr="009E2983" w:rsidRDefault="00D75B34" w:rsidP="00D928A7">
            <w:pPr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Wnioskodawca</w:t>
            </w:r>
            <w:r w:rsidRPr="009E2983">
              <w:rPr>
                <w:rFonts w:ascii="Arial" w:hAnsi="Arial" w:cs="Arial"/>
                <w:sz w:val="14"/>
                <w:szCs w:val="14"/>
                <w:u w:val="single"/>
              </w:rPr>
              <w:t>:</w:t>
            </w:r>
          </w:p>
          <w:p w14:paraId="669C6470" w14:textId="77777777" w:rsidR="00D75B34" w:rsidRPr="0079583B" w:rsidRDefault="00D75B34" w:rsidP="00D928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C61972" w14:textId="77777777" w:rsidR="00D75B34" w:rsidRPr="009E2983" w:rsidRDefault="00D75B34" w:rsidP="00D928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2CAEE74" w14:textId="77777777" w:rsidR="00D75B34" w:rsidRDefault="00D75B34" w:rsidP="00D928A7">
            <w:pPr>
              <w:rPr>
                <w:rFonts w:ascii="Arial" w:hAnsi="Arial" w:cs="Arial"/>
                <w:sz w:val="14"/>
                <w:szCs w:val="14"/>
              </w:rPr>
            </w:pPr>
          </w:p>
          <w:p w14:paraId="3E2A88EB" w14:textId="77777777" w:rsidR="00D75B34" w:rsidRPr="009E2983" w:rsidRDefault="00D75B34" w:rsidP="00D928A7">
            <w:pPr>
              <w:rPr>
                <w:rFonts w:ascii="Arial" w:hAnsi="Arial" w:cs="Arial"/>
                <w:sz w:val="14"/>
                <w:szCs w:val="14"/>
              </w:rPr>
            </w:pPr>
          </w:p>
          <w:p w14:paraId="00D382BC" w14:textId="77777777" w:rsidR="00D75B34" w:rsidRDefault="00D75B34" w:rsidP="00D928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4B04DE" w14:textId="77777777" w:rsidR="00D75B34" w:rsidRDefault="00D75B34" w:rsidP="00D928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0696AF" w14:textId="77777777" w:rsidR="00D75B34" w:rsidRDefault="00D75B34" w:rsidP="00D928A7">
            <w:pPr>
              <w:rPr>
                <w:rFonts w:ascii="Arial" w:hAnsi="Arial" w:cs="Arial"/>
                <w:sz w:val="8"/>
                <w:szCs w:val="8"/>
              </w:rPr>
            </w:pPr>
          </w:p>
          <w:p w14:paraId="61CF9B4D" w14:textId="77777777" w:rsidR="00D75B34" w:rsidRDefault="00D75B34" w:rsidP="00D928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85D01B" w14:textId="77777777" w:rsidR="00D75B34" w:rsidRDefault="00D75B34" w:rsidP="00D928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8D94AB" w14:textId="77777777" w:rsidR="00D75B34" w:rsidRDefault="00D75B34" w:rsidP="00D928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8D3D82" w14:textId="77777777" w:rsidR="00D75B34" w:rsidRPr="008D208F" w:rsidRDefault="00D75B34" w:rsidP="00D928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83B">
              <w:rPr>
                <w:rFonts w:ascii="Arial" w:hAnsi="Arial" w:cs="Arial"/>
                <w:sz w:val="16"/>
                <w:szCs w:val="16"/>
              </w:rPr>
              <w:t>________________________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Pr="009E2983">
              <w:rPr>
                <w:rFonts w:ascii="Arial" w:hAnsi="Arial" w:cs="Arial"/>
                <w:sz w:val="14"/>
                <w:szCs w:val="14"/>
              </w:rPr>
              <w:t>Piecz</w:t>
            </w:r>
            <w:r>
              <w:rPr>
                <w:rFonts w:ascii="Arial" w:hAnsi="Arial" w:cs="Arial"/>
                <w:sz w:val="14"/>
                <w:szCs w:val="14"/>
              </w:rPr>
              <w:t>ęć</w:t>
            </w:r>
            <w:r w:rsidRPr="009E2983">
              <w:rPr>
                <w:rFonts w:ascii="Arial" w:hAnsi="Arial" w:cs="Arial"/>
                <w:sz w:val="14"/>
                <w:szCs w:val="14"/>
              </w:rPr>
              <w:t xml:space="preserve"> firmowa</w:t>
            </w:r>
          </w:p>
        </w:tc>
        <w:tc>
          <w:tcPr>
            <w:tcW w:w="2560" w:type="dxa"/>
            <w:shd w:val="clear" w:color="auto" w:fill="auto"/>
          </w:tcPr>
          <w:p w14:paraId="3B7D98D1" w14:textId="77777777" w:rsidR="00D75B34" w:rsidRDefault="00D75B34" w:rsidP="00D928A7">
            <w:pPr>
              <w:rPr>
                <w:rFonts w:ascii="Arial" w:hAnsi="Arial" w:cs="Arial"/>
                <w:sz w:val="16"/>
                <w:szCs w:val="16"/>
              </w:rPr>
            </w:pPr>
            <w:r w:rsidRPr="0079583B">
              <w:rPr>
                <w:rFonts w:ascii="Arial" w:hAnsi="Arial" w:cs="Arial"/>
                <w:sz w:val="16"/>
                <w:szCs w:val="16"/>
              </w:rPr>
              <w:t>_________</w:t>
            </w:r>
            <w:r>
              <w:rPr>
                <w:rFonts w:ascii="Arial" w:hAnsi="Arial" w:cs="Arial"/>
                <w:sz w:val="16"/>
                <w:szCs w:val="16"/>
              </w:rPr>
              <w:t>_________________</w:t>
            </w:r>
          </w:p>
          <w:p w14:paraId="5C5C55AD" w14:textId="77777777" w:rsidR="00D75B34" w:rsidRPr="009E2983" w:rsidRDefault="00D75B34" w:rsidP="00D928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miejscowość</w:t>
            </w:r>
            <w:r w:rsidRPr="009E2983">
              <w:rPr>
                <w:rFonts w:ascii="Arial" w:hAnsi="Arial" w:cs="Arial"/>
                <w:sz w:val="14"/>
                <w:szCs w:val="14"/>
              </w:rPr>
              <w:t>, data</w:t>
            </w:r>
          </w:p>
          <w:p w14:paraId="5D4FC030" w14:textId="77777777" w:rsidR="00D75B34" w:rsidRDefault="00D75B34" w:rsidP="00D928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8CD252" w14:textId="77777777" w:rsidR="00D75B34" w:rsidRPr="009E2983" w:rsidRDefault="00D75B34" w:rsidP="00D928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6D684F" w14:textId="77777777" w:rsidR="00D75B34" w:rsidRPr="009E2983" w:rsidRDefault="00D75B34" w:rsidP="00D928A7">
            <w:pPr>
              <w:rPr>
                <w:rFonts w:ascii="Arial" w:hAnsi="Arial" w:cs="Arial"/>
                <w:sz w:val="14"/>
                <w:szCs w:val="14"/>
              </w:rPr>
            </w:pPr>
          </w:p>
          <w:p w14:paraId="10477458" w14:textId="77777777" w:rsidR="00D75B34" w:rsidRDefault="00D75B34" w:rsidP="00D928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471F0D" w14:textId="77777777" w:rsidR="00D75B34" w:rsidRDefault="00D75B34" w:rsidP="00D928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7EE959" w14:textId="77777777" w:rsidR="00D75B34" w:rsidRDefault="00D75B34" w:rsidP="00D928A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16CADAF2" w14:textId="77777777" w:rsidR="00D75B34" w:rsidRDefault="00D75B34" w:rsidP="00D928A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7F3E20B2" w14:textId="77777777" w:rsidR="00D75B34" w:rsidRDefault="00D75B34" w:rsidP="00D928A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0D794201" w14:textId="77777777" w:rsidR="00D75B34" w:rsidRDefault="00D75B34" w:rsidP="00D928A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7FE5E538" w14:textId="77777777" w:rsidR="00D75B34" w:rsidRDefault="00D75B34" w:rsidP="00D928A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319792C6" w14:textId="77777777" w:rsidR="00D75B34" w:rsidRDefault="00D75B34" w:rsidP="00D928A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1EE69278" w14:textId="77777777" w:rsidR="00D75B34" w:rsidRDefault="00D75B34" w:rsidP="00D928A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0E8DC596" w14:textId="77777777" w:rsidR="00D75B34" w:rsidRDefault="00D75B34" w:rsidP="00D928A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6FE1C39C" w14:textId="77777777" w:rsidR="00D75B34" w:rsidRDefault="00D75B34" w:rsidP="00D928A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431A39BF" w14:textId="77777777" w:rsidR="00D75B34" w:rsidRDefault="00D75B34" w:rsidP="00D928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263AD0" w14:textId="77777777" w:rsidR="00D75B34" w:rsidRPr="008D208F" w:rsidRDefault="00D75B34" w:rsidP="00D928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</w:t>
            </w:r>
            <w:r w:rsidRPr="0079583B">
              <w:rPr>
                <w:rFonts w:ascii="Arial" w:hAnsi="Arial" w:cs="Arial"/>
                <w:sz w:val="16"/>
                <w:szCs w:val="16"/>
              </w:rPr>
              <w:t>___________________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  <w:r w:rsidRPr="0079583B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9E2983">
              <w:rPr>
                <w:rFonts w:ascii="Arial" w:hAnsi="Arial" w:cs="Arial"/>
                <w:sz w:val="14"/>
                <w:szCs w:val="14"/>
              </w:rPr>
              <w:t>Podpis</w:t>
            </w:r>
            <w:r>
              <w:rPr>
                <w:rFonts w:ascii="Arial" w:hAnsi="Arial" w:cs="Arial"/>
                <w:sz w:val="14"/>
                <w:szCs w:val="14"/>
              </w:rPr>
              <w:t>y</w:t>
            </w:r>
          </w:p>
        </w:tc>
      </w:tr>
    </w:tbl>
    <w:p w14:paraId="6A263FBE" w14:textId="77777777" w:rsidR="00CF7834" w:rsidRDefault="00CF7834">
      <w:pPr>
        <w:rPr>
          <w:rFonts w:ascii="Arial" w:hAnsi="Arial" w:cs="Arial"/>
          <w:sz w:val="16"/>
          <w:szCs w:val="16"/>
        </w:rPr>
      </w:pPr>
    </w:p>
    <w:p w14:paraId="72CC3A9C" w14:textId="77777777" w:rsidR="008D0E8E" w:rsidRDefault="008D0E8E" w:rsidP="005E424B">
      <w:pPr>
        <w:rPr>
          <w:rFonts w:ascii="Arial" w:hAnsi="Arial" w:cs="Arial"/>
          <w:sz w:val="16"/>
          <w:szCs w:val="16"/>
        </w:rPr>
      </w:pPr>
    </w:p>
    <w:p w14:paraId="1DA8E94B" w14:textId="77777777" w:rsidR="008D0E8E" w:rsidRDefault="008D0E8E" w:rsidP="005E424B">
      <w:pPr>
        <w:rPr>
          <w:rFonts w:ascii="Arial" w:hAnsi="Arial" w:cs="Arial"/>
          <w:sz w:val="16"/>
          <w:szCs w:val="16"/>
        </w:rPr>
      </w:pPr>
    </w:p>
    <w:p w14:paraId="08AFC64A" w14:textId="77777777" w:rsidR="008D0E8E" w:rsidRPr="00413E5B" w:rsidRDefault="008D0E8E" w:rsidP="008D0E8E">
      <w:pPr>
        <w:pStyle w:val="Stopka"/>
        <w:rPr>
          <w:rFonts w:ascii="Arial" w:hAnsi="Arial" w:cs="Arial"/>
          <w:color w:val="008364"/>
          <w:sz w:val="14"/>
          <w:szCs w:val="14"/>
        </w:rPr>
      </w:pPr>
      <w:r w:rsidRPr="00413E5B">
        <w:rPr>
          <w:rFonts w:ascii="Arial" w:hAnsi="Arial" w:cs="Arial"/>
          <w:b/>
          <w:color w:val="008364"/>
          <w:sz w:val="14"/>
          <w:szCs w:val="14"/>
          <w:lang w:val="en-US"/>
        </w:rPr>
        <w:t>BPS Leasing S.A.</w:t>
      </w:r>
      <w:r w:rsidRPr="00413E5B">
        <w:rPr>
          <w:rFonts w:ascii="Arial" w:hAnsi="Arial" w:cs="Arial"/>
          <w:color w:val="008364"/>
          <w:sz w:val="14"/>
          <w:szCs w:val="14"/>
          <w:lang w:val="en-US"/>
        </w:rPr>
        <w:t xml:space="preserve">, ul. </w:t>
      </w:r>
      <w:r w:rsidRPr="00413E5B">
        <w:rPr>
          <w:rFonts w:ascii="Arial" w:hAnsi="Arial" w:cs="Arial"/>
          <w:color w:val="008364"/>
          <w:sz w:val="14"/>
          <w:szCs w:val="14"/>
        </w:rPr>
        <w:t>Grzybowska 8</w:t>
      </w:r>
      <w:r>
        <w:rPr>
          <w:rFonts w:ascii="Arial" w:hAnsi="Arial" w:cs="Arial"/>
          <w:color w:val="008364"/>
          <w:sz w:val="14"/>
          <w:szCs w:val="14"/>
        </w:rPr>
        <w:t>1</w:t>
      </w:r>
      <w:r w:rsidRPr="00413E5B">
        <w:rPr>
          <w:rFonts w:ascii="Arial" w:hAnsi="Arial" w:cs="Arial"/>
          <w:color w:val="008364"/>
          <w:sz w:val="14"/>
          <w:szCs w:val="14"/>
        </w:rPr>
        <w:t>,  00-844 Warszawa, Sąd Rejonowy dla m.st. Warszawy, XII</w:t>
      </w:r>
      <w:r>
        <w:rPr>
          <w:rFonts w:ascii="Arial" w:hAnsi="Arial" w:cs="Arial"/>
          <w:color w:val="008364"/>
          <w:sz w:val="14"/>
          <w:szCs w:val="14"/>
        </w:rPr>
        <w:t>I</w:t>
      </w:r>
      <w:r w:rsidRPr="00413E5B">
        <w:rPr>
          <w:rFonts w:ascii="Arial" w:hAnsi="Arial" w:cs="Arial"/>
          <w:color w:val="008364"/>
          <w:sz w:val="14"/>
          <w:szCs w:val="14"/>
        </w:rPr>
        <w:t xml:space="preserve"> Wydział Gospodarcz</w:t>
      </w:r>
      <w:r>
        <w:rPr>
          <w:rFonts w:ascii="Arial" w:hAnsi="Arial" w:cs="Arial"/>
          <w:color w:val="008364"/>
          <w:sz w:val="14"/>
          <w:szCs w:val="14"/>
        </w:rPr>
        <w:t>y</w:t>
      </w:r>
    </w:p>
    <w:p w14:paraId="57E56AE0" w14:textId="0289E391" w:rsidR="008D0E8E" w:rsidRDefault="008D0E8E" w:rsidP="008D0E8E">
      <w:pPr>
        <w:rPr>
          <w:rFonts w:ascii="Arial" w:hAnsi="Arial" w:cs="Arial"/>
          <w:sz w:val="16"/>
          <w:szCs w:val="16"/>
        </w:rPr>
      </w:pPr>
      <w:r w:rsidRPr="00413E5B">
        <w:rPr>
          <w:rFonts w:ascii="Arial" w:hAnsi="Arial" w:cs="Arial"/>
          <w:color w:val="008364"/>
          <w:sz w:val="14"/>
          <w:szCs w:val="14"/>
        </w:rPr>
        <w:t xml:space="preserve">KRS 0000368784, NIP 5272640207, Kapitał zakładowy </w:t>
      </w:r>
      <w:r w:rsidR="005515B1">
        <w:rPr>
          <w:rFonts w:ascii="Arial" w:hAnsi="Arial" w:cs="Arial"/>
          <w:color w:val="008364"/>
          <w:sz w:val="14"/>
          <w:szCs w:val="14"/>
        </w:rPr>
        <w:t>5</w:t>
      </w:r>
      <w:r w:rsidRPr="00413E5B">
        <w:rPr>
          <w:rFonts w:ascii="Arial" w:hAnsi="Arial" w:cs="Arial"/>
          <w:color w:val="008364"/>
          <w:sz w:val="14"/>
          <w:szCs w:val="14"/>
        </w:rPr>
        <w:t> </w:t>
      </w:r>
      <w:r w:rsidR="005515B1">
        <w:rPr>
          <w:rFonts w:ascii="Arial" w:hAnsi="Arial" w:cs="Arial"/>
          <w:color w:val="008364"/>
          <w:sz w:val="14"/>
          <w:szCs w:val="14"/>
        </w:rPr>
        <w:t>125</w:t>
      </w:r>
      <w:r w:rsidRPr="00413E5B">
        <w:rPr>
          <w:rFonts w:ascii="Arial" w:hAnsi="Arial" w:cs="Arial"/>
          <w:color w:val="008364"/>
          <w:sz w:val="14"/>
          <w:szCs w:val="14"/>
        </w:rPr>
        <w:t> 00</w:t>
      </w:r>
      <w:r>
        <w:rPr>
          <w:rFonts w:ascii="Arial" w:hAnsi="Arial" w:cs="Arial"/>
          <w:color w:val="008364"/>
          <w:sz w:val="14"/>
          <w:szCs w:val="14"/>
        </w:rPr>
        <w:t>1</w:t>
      </w:r>
      <w:r w:rsidRPr="00413E5B">
        <w:rPr>
          <w:rFonts w:ascii="Arial" w:hAnsi="Arial" w:cs="Arial"/>
          <w:color w:val="008364"/>
          <w:sz w:val="14"/>
          <w:szCs w:val="14"/>
        </w:rPr>
        <w:t>,00 złotych</w:t>
      </w:r>
      <w:r>
        <w:rPr>
          <w:rFonts w:ascii="Arial" w:hAnsi="Arial" w:cs="Arial"/>
          <w:color w:val="008364"/>
          <w:sz w:val="14"/>
          <w:szCs w:val="14"/>
        </w:rPr>
        <w:t xml:space="preserve"> </w:t>
      </w:r>
      <w:r w:rsidRPr="00413E5B">
        <w:rPr>
          <w:rFonts w:ascii="Arial" w:hAnsi="Arial" w:cs="Arial"/>
          <w:color w:val="008364"/>
          <w:sz w:val="14"/>
          <w:szCs w:val="14"/>
        </w:rPr>
        <w:t>opłacony w całości.</w:t>
      </w:r>
      <w:r>
        <w:rPr>
          <w:rFonts w:ascii="Arial" w:hAnsi="Arial" w:cs="Arial"/>
          <w:color w:val="008364"/>
          <w:sz w:val="14"/>
          <w:szCs w:val="14"/>
        </w:rPr>
        <w:t xml:space="preserve"> </w:t>
      </w:r>
      <w:r w:rsidR="00F47FD9">
        <w:rPr>
          <w:rFonts w:ascii="Arial" w:hAnsi="Arial" w:cs="Arial"/>
          <w:sz w:val="16"/>
          <w:szCs w:val="16"/>
        </w:rPr>
        <w:br w:type="page"/>
      </w:r>
    </w:p>
    <w:tbl>
      <w:tblPr>
        <w:tblW w:w="118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938"/>
        <w:gridCol w:w="221"/>
        <w:gridCol w:w="1108"/>
        <w:gridCol w:w="160"/>
        <w:gridCol w:w="160"/>
      </w:tblGrid>
      <w:tr w:rsidR="00455037" w:rsidRPr="00455037" w14:paraId="3D9851CE" w14:textId="77777777" w:rsidTr="000C6811">
        <w:trPr>
          <w:trHeight w:val="375"/>
        </w:trPr>
        <w:tc>
          <w:tcPr>
            <w:tcW w:w="10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28EE" w14:textId="1669DBF2" w:rsidR="00455037" w:rsidRPr="00695DBA" w:rsidRDefault="00695DBA">
            <w:pPr>
              <w:rPr>
                <w:sz w:val="16"/>
                <w:szCs w:val="16"/>
              </w:rPr>
            </w:pPr>
            <w:r w:rsidRPr="00695DBA">
              <w:rPr>
                <w:rFonts w:ascii="Arial" w:hAnsi="Arial" w:cs="Arial"/>
                <w:b/>
                <w:sz w:val="16"/>
                <w:szCs w:val="16"/>
              </w:rPr>
              <w:lastRenderedPageBreak/>
              <w:t>*objaśnienia</w:t>
            </w:r>
            <w:r w:rsidR="00455037" w:rsidRPr="00695DBA">
              <w:rPr>
                <w:rFonts w:ascii="Arial" w:hAnsi="Arial" w:cs="Arial"/>
                <w:b/>
                <w:sz w:val="16"/>
                <w:szCs w:val="16"/>
              </w:rPr>
              <w:t xml:space="preserve"> do tabeli</w:t>
            </w:r>
            <w:r w:rsidR="00455037" w:rsidRPr="00695DB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0C6811" w:rsidRPr="00695DBA">
              <w:rPr>
                <w:rFonts w:ascii="Arial" w:hAnsi="Arial" w:cs="Arial"/>
                <w:b/>
                <w:sz w:val="16"/>
                <w:szCs w:val="16"/>
              </w:rPr>
              <w:t>PO</w:t>
            </w:r>
            <w:r w:rsidR="00455037" w:rsidRPr="00695DBA">
              <w:rPr>
                <w:rFonts w:ascii="Arial" w:hAnsi="Arial" w:cs="Arial"/>
                <w:b/>
                <w:sz w:val="16"/>
                <w:szCs w:val="16"/>
              </w:rPr>
              <w:t xml:space="preserve">DSTAWOWE DANE FINANSOWE GOSPODARSTWA ROLNEGO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2A1F" w14:textId="77777777" w:rsidR="00455037" w:rsidRPr="00695DBA" w:rsidRDefault="0045503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C42D" w14:textId="77777777" w:rsidR="00455037" w:rsidRPr="00455037" w:rsidRDefault="0045503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AED0" w14:textId="77777777" w:rsidR="00455037" w:rsidRPr="00455037" w:rsidRDefault="00455037">
            <w:pPr>
              <w:rPr>
                <w:sz w:val="16"/>
                <w:szCs w:val="16"/>
              </w:rPr>
            </w:pPr>
          </w:p>
        </w:tc>
      </w:tr>
      <w:tr w:rsidR="00455037" w:rsidRPr="00455037" w14:paraId="376A0C83" w14:textId="77777777" w:rsidTr="00EF07B4">
        <w:trPr>
          <w:gridAfter w:val="4"/>
          <w:wAfter w:w="1649" w:type="dxa"/>
          <w:trHeight w:val="16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87296D" w14:textId="77777777" w:rsidR="00455037" w:rsidRPr="00695DBA" w:rsidRDefault="004550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D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Koszty bezpośrednie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E90E" w14:textId="77777777" w:rsidR="00455037" w:rsidRPr="00695DBA" w:rsidRDefault="004550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Koszty bezpośrednie to koszty, które:  można bez żadnej wątpliwości zaliczyć do określonej działalności produkcyjnej; ich wielkość ma proporcjonalny związek ze skalą produkcji;  mają bezpośredni wpływ na wielkość (wartość) produkcji. 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Do kosztów bezpośrednich tj. zmiennych kosztów w działalności gospodarstwa rolnego należą: 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1) nasiona i sadzeniaki;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2) nawozy (bez wapna nawozowego);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3) środki ochrony roślin;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4) inseminacja zwierząt, usługi weterynaryjne i leki;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5) pasze;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6) ubezpieczenia specjalne (plantacji i zwierząt);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7) pozostałe podnoszące jakość i wartość produkcji, obejmujące między innymi: 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a) wydatki specjalne (opakowania, konserwanty),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b) usługi specjalistyczne (suszenie produktów, przygotowanie do sprzedaży opłaty targowiskowe, dezynfekcja, klasyfikacja zwierząt),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c) najem dorywczy do prac specjalistycznych.</w:t>
            </w:r>
          </w:p>
        </w:tc>
      </w:tr>
      <w:tr w:rsidR="00455037" w:rsidRPr="00455037" w14:paraId="5E58E284" w14:textId="77777777" w:rsidTr="00EF07B4">
        <w:trPr>
          <w:gridAfter w:val="4"/>
          <w:wAfter w:w="1649" w:type="dxa"/>
          <w:trHeight w:val="14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BECA1E" w14:textId="77777777" w:rsidR="00455037" w:rsidRPr="00695DBA" w:rsidRDefault="004550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DBA">
              <w:rPr>
                <w:rFonts w:ascii="Arial" w:hAnsi="Arial" w:cs="Arial"/>
                <w:b/>
                <w:bCs/>
                <w:sz w:val="16"/>
                <w:szCs w:val="16"/>
              </w:rPr>
              <w:t>Koszty pośrednie - ogólnogospodarcze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BC63" w14:textId="77777777" w:rsidR="00455037" w:rsidRPr="00695DBA" w:rsidRDefault="004550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t>Kosztami ogólnogospodarczymi określa się grupę kosztów pośrednich, wynikających z istnienia gospodarstwa, których nie można przypisać poszczególnym działom produkcyjnym w gospodarstwie rolnym. Do kosztów ogólnogospodarczych należą koszty: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1) energii elektrycznej;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2) opału;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3) paliw, smarów;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4) remontów bieżących, konserwacji i przeglądów;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5) usług produkcyjnych;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6) ubezpieczeń majątkowych i komunikacyjnych;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7) pozostałe pośrednie niebędące podatkami, amortyzacją i kosztami czynników zewnętrznych.</w:t>
            </w:r>
          </w:p>
        </w:tc>
      </w:tr>
      <w:tr w:rsidR="00455037" w:rsidRPr="00455037" w14:paraId="4448E40F" w14:textId="77777777" w:rsidTr="00EF07B4">
        <w:trPr>
          <w:gridAfter w:val="4"/>
          <w:wAfter w:w="1649" w:type="dxa"/>
          <w:trHeight w:val="18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90CDDD" w14:textId="77777777" w:rsidR="00455037" w:rsidRPr="00695DBA" w:rsidRDefault="004550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D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Koszty pośrednie - koszty czynników zewnętrznych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6DC1" w14:textId="77777777" w:rsidR="00455037" w:rsidRPr="00695DBA" w:rsidRDefault="004550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t>koszty czynników zewnętrznych to koszty pośrednie np. koszty pracy najemnej, czynszów i dzierżaw,  prowizji.</w:t>
            </w:r>
          </w:p>
        </w:tc>
      </w:tr>
      <w:tr w:rsidR="00455037" w:rsidRPr="00455037" w14:paraId="02A07DED" w14:textId="77777777" w:rsidTr="00EF07B4">
        <w:trPr>
          <w:gridAfter w:val="4"/>
          <w:wAfter w:w="1649" w:type="dxa"/>
          <w:trHeight w:val="1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9761EB" w14:textId="77777777" w:rsidR="00455037" w:rsidRPr="00695DBA" w:rsidRDefault="004550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D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Amortyzacja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5819" w14:textId="77777777" w:rsidR="00455037" w:rsidRPr="00695DBA" w:rsidRDefault="004550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t>amortyzacji nie podlegają grunty oraz prawa wieczystego użytkowania gruntów</w:t>
            </w:r>
          </w:p>
        </w:tc>
      </w:tr>
      <w:tr w:rsidR="00455037" w:rsidRPr="00455037" w14:paraId="0B7490F0" w14:textId="77777777" w:rsidTr="00EF07B4">
        <w:trPr>
          <w:gridAfter w:val="4"/>
          <w:wAfter w:w="1649" w:type="dxa"/>
          <w:trHeight w:val="9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9C6CFE" w14:textId="77777777" w:rsidR="00455037" w:rsidRPr="00695DBA" w:rsidRDefault="004550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D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Pozostałe dochody rolnika spoza gospodarstwa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0D29" w14:textId="77777777" w:rsidR="00455037" w:rsidRPr="00695DBA" w:rsidRDefault="004550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t>Należy wykazać pozostałe dochody netto rolnika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 Pozostałe dochody rolnika spoza gospodarstwa to: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1) praca/ renta/ emerytura/ wynajem nieruchomości lub ruchomości;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2) dochód rolnika z tytułu prowadzenia innej działalności np. z tytułu działalności gospodarczej (zasady wyznaczania dochodu netto z tytułu działalności gospodarczej określa Metodyka MZ)</w:t>
            </w:r>
            <w:r w:rsidRPr="00695DBA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3) dochód netto współmałżonka (o ile dotyczy) z ww. tytułów</w:t>
            </w:r>
          </w:p>
        </w:tc>
      </w:tr>
    </w:tbl>
    <w:p w14:paraId="2F9F4B8A" w14:textId="77777777" w:rsidR="00455037" w:rsidRDefault="00455037" w:rsidP="005E424B">
      <w:pPr>
        <w:rPr>
          <w:rFonts w:ascii="Arial" w:hAnsi="Arial" w:cs="Arial"/>
          <w:sz w:val="16"/>
          <w:szCs w:val="16"/>
        </w:rPr>
      </w:pPr>
    </w:p>
    <w:sectPr w:rsidR="00455037" w:rsidSect="009D20C7">
      <w:footerReference w:type="default" r:id="rId8"/>
      <w:headerReference w:type="first" r:id="rId9"/>
      <w:footerReference w:type="first" r:id="rId10"/>
      <w:pgSz w:w="11906" w:h="16838" w:code="9"/>
      <w:pgMar w:top="709" w:right="707" w:bottom="284" w:left="851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C56B2" w14:textId="77777777" w:rsidR="000C40D4" w:rsidRDefault="000C40D4">
      <w:r>
        <w:separator/>
      </w:r>
    </w:p>
  </w:endnote>
  <w:endnote w:type="continuationSeparator" w:id="0">
    <w:p w14:paraId="588E026C" w14:textId="77777777" w:rsidR="000C40D4" w:rsidRDefault="000C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2044891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sdt>
        <w:sdtPr>
          <w:rPr>
            <w:rFonts w:ascii="Arial" w:hAnsi="Arial" w:cs="Arial"/>
            <w:sz w:val="14"/>
            <w:szCs w:val="14"/>
          </w:rPr>
          <w:id w:val="-829910905"/>
          <w:docPartObj>
            <w:docPartGallery w:val="Page Numbers (Top of Page)"/>
            <w:docPartUnique/>
          </w:docPartObj>
        </w:sdtPr>
        <w:sdtEndPr/>
        <w:sdtContent>
          <w:p w14:paraId="1DDA13C4" w14:textId="77777777" w:rsidR="00856B18" w:rsidRDefault="00856B18" w:rsidP="00856B18">
            <w:pPr>
              <w:pStyle w:val="Stopka"/>
              <w:rPr>
                <w:rFonts w:ascii="Arial" w:hAnsi="Arial" w:cs="Arial"/>
                <w:color w:val="008364"/>
                <w:sz w:val="14"/>
                <w:szCs w:val="14"/>
              </w:rPr>
            </w:pPr>
          </w:p>
          <w:p w14:paraId="523517A6" w14:textId="774DFD54" w:rsidR="00546BEB" w:rsidRPr="00964321" w:rsidRDefault="00546BEB" w:rsidP="00964321">
            <w:pPr>
              <w:pStyle w:val="Stopk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8364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8364"/>
                <w:sz w:val="14"/>
                <w:szCs w:val="14"/>
              </w:rPr>
              <w:tab/>
            </w:r>
          </w:p>
        </w:sdtContent>
      </w:sdt>
    </w:sdtContent>
  </w:sdt>
  <w:p w14:paraId="59D92627" w14:textId="77777777" w:rsidR="00546BEB" w:rsidRDefault="00546B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4"/>
        <w:szCs w:val="14"/>
      </w:rPr>
      <w:id w:val="-31441448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918686979"/>
          <w:docPartObj>
            <w:docPartGallery w:val="Page Numbers (Top of Page)"/>
            <w:docPartUnique/>
          </w:docPartObj>
        </w:sdtPr>
        <w:sdtEndPr/>
        <w:sdtContent>
          <w:p w14:paraId="6DB1E7E4" w14:textId="7BB8D242" w:rsidR="008D0E8E" w:rsidRDefault="008D0E8E" w:rsidP="008D0E8E">
            <w:pPr>
              <w:pStyle w:val="Stopka"/>
              <w:rPr>
                <w:rFonts w:ascii="Arial" w:hAnsi="Arial" w:cs="Arial"/>
                <w:color w:val="008364"/>
                <w:sz w:val="14"/>
                <w:szCs w:val="14"/>
              </w:rPr>
            </w:pPr>
          </w:p>
          <w:p w14:paraId="5D19F5CF" w14:textId="15CE03E8" w:rsidR="00546BEB" w:rsidRPr="00964321" w:rsidRDefault="00546BEB" w:rsidP="00964321">
            <w:pPr>
              <w:pStyle w:val="Stopk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8364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8364"/>
                <w:sz w:val="14"/>
                <w:szCs w:val="14"/>
              </w:rPr>
              <w:tab/>
            </w:r>
          </w:p>
        </w:sdtContent>
      </w:sdt>
    </w:sdtContent>
  </w:sdt>
  <w:p w14:paraId="47F7FA43" w14:textId="77777777" w:rsidR="00546BEB" w:rsidRDefault="00546B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D0479" w14:textId="77777777" w:rsidR="000C40D4" w:rsidRDefault="000C40D4">
      <w:r>
        <w:separator/>
      </w:r>
    </w:p>
  </w:footnote>
  <w:footnote w:type="continuationSeparator" w:id="0">
    <w:p w14:paraId="28FDEDAC" w14:textId="77777777" w:rsidR="000C40D4" w:rsidRDefault="000C4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179D3" w14:textId="77777777" w:rsidR="00072178" w:rsidRDefault="00C76BB5" w:rsidP="004C12D6">
    <w:pPr>
      <w:pStyle w:val="Nagwek"/>
      <w:ind w:left="-284"/>
      <w:rPr>
        <w:rFonts w:ascii="Arial" w:hAnsi="Arial" w:cs="Arial"/>
        <w:noProof/>
        <w:sz w:val="16"/>
        <w:szCs w:val="16"/>
      </w:rPr>
    </w:pPr>
    <w:r>
      <w:rPr>
        <w:noProof/>
      </w:rPr>
      <w:drawing>
        <wp:inline distT="0" distB="0" distL="0" distR="0" wp14:anchorId="2C760D2C" wp14:editId="47E42DAC">
          <wp:extent cx="3038746" cy="412750"/>
          <wp:effectExtent l="0" t="0" r="9525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008" cy="418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1006">
      <w:rPr>
        <w:rFonts w:ascii="Arial" w:hAnsi="Arial" w:cs="Arial"/>
        <w:noProof/>
        <w:sz w:val="16"/>
        <w:szCs w:val="16"/>
      </w:rPr>
      <w:tab/>
    </w:r>
  </w:p>
  <w:p w14:paraId="4619AB5A" w14:textId="382CD5C3" w:rsidR="00546BEB" w:rsidRDefault="00FA1006" w:rsidP="004C12D6">
    <w:pPr>
      <w:pStyle w:val="Nagwek"/>
      <w:ind w:left="-284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879A4"/>
    <w:multiLevelType w:val="hybridMultilevel"/>
    <w:tmpl w:val="97E0117E"/>
    <w:lvl w:ilvl="0" w:tplc="88C6B1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A0844"/>
    <w:multiLevelType w:val="hybridMultilevel"/>
    <w:tmpl w:val="76200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33A09"/>
    <w:multiLevelType w:val="multilevel"/>
    <w:tmpl w:val="F08CC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6156B"/>
    <w:multiLevelType w:val="multilevel"/>
    <w:tmpl w:val="350EE1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27DA5"/>
    <w:multiLevelType w:val="hybridMultilevel"/>
    <w:tmpl w:val="01440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74F6A"/>
    <w:multiLevelType w:val="multilevel"/>
    <w:tmpl w:val="7C2E4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AD689B"/>
    <w:multiLevelType w:val="hybridMultilevel"/>
    <w:tmpl w:val="E7E60B2E"/>
    <w:lvl w:ilvl="0" w:tplc="6C6AC0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DFCE8650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CCA99B6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355C34"/>
    <w:multiLevelType w:val="hybridMultilevel"/>
    <w:tmpl w:val="2306E22A"/>
    <w:lvl w:ilvl="0" w:tplc="FDB24436">
      <w:start w:val="1"/>
      <w:numFmt w:val="decimal"/>
      <w:lvlText w:val="%1."/>
      <w:lvlJc w:val="left"/>
      <w:pPr>
        <w:ind w:left="53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382B7CB6"/>
    <w:multiLevelType w:val="hybridMultilevel"/>
    <w:tmpl w:val="59C0847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35D2E"/>
    <w:multiLevelType w:val="hybridMultilevel"/>
    <w:tmpl w:val="F164303E"/>
    <w:lvl w:ilvl="0" w:tplc="6C6AC07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4077630F"/>
    <w:multiLevelType w:val="hybridMultilevel"/>
    <w:tmpl w:val="910638B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886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82515"/>
    <w:multiLevelType w:val="hybridMultilevel"/>
    <w:tmpl w:val="7C2E4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B62146"/>
    <w:multiLevelType w:val="hybridMultilevel"/>
    <w:tmpl w:val="B4083B7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56AB3"/>
    <w:multiLevelType w:val="hybridMultilevel"/>
    <w:tmpl w:val="36C6B234"/>
    <w:lvl w:ilvl="0" w:tplc="E7D0C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8538E"/>
    <w:multiLevelType w:val="hybridMultilevel"/>
    <w:tmpl w:val="75362F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8C6120"/>
    <w:multiLevelType w:val="hybridMultilevel"/>
    <w:tmpl w:val="8C04EA90"/>
    <w:lvl w:ilvl="0" w:tplc="9B9C24C2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6C0B34F2"/>
    <w:multiLevelType w:val="hybridMultilevel"/>
    <w:tmpl w:val="910638BE"/>
    <w:lvl w:ilvl="0" w:tplc="32B25822">
      <w:start w:val="1"/>
      <w:numFmt w:val="decimal"/>
      <w:lvlText w:val="%1."/>
      <w:lvlJc w:val="left"/>
      <w:pPr>
        <w:ind w:left="720" w:hanging="360"/>
      </w:pPr>
      <w:rPr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26494"/>
    <w:multiLevelType w:val="hybridMultilevel"/>
    <w:tmpl w:val="61A42E12"/>
    <w:lvl w:ilvl="0" w:tplc="D122A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DD4FB9"/>
    <w:multiLevelType w:val="hybridMultilevel"/>
    <w:tmpl w:val="6194F282"/>
    <w:lvl w:ilvl="0" w:tplc="420047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72476789"/>
    <w:multiLevelType w:val="hybridMultilevel"/>
    <w:tmpl w:val="891A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C1B0A"/>
    <w:multiLevelType w:val="hybridMultilevel"/>
    <w:tmpl w:val="CB841A26"/>
    <w:lvl w:ilvl="0" w:tplc="A726E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8866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1F1119"/>
    <w:multiLevelType w:val="hybridMultilevel"/>
    <w:tmpl w:val="1E560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71117"/>
    <w:multiLevelType w:val="hybridMultilevel"/>
    <w:tmpl w:val="A7B2E09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2ED"/>
    <w:multiLevelType w:val="multilevel"/>
    <w:tmpl w:val="14847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AB1D59"/>
    <w:multiLevelType w:val="multilevel"/>
    <w:tmpl w:val="CF2686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78FA5C05"/>
    <w:multiLevelType w:val="hybridMultilevel"/>
    <w:tmpl w:val="84BED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D3F5D"/>
    <w:multiLevelType w:val="hybridMultilevel"/>
    <w:tmpl w:val="350EE1B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55E27"/>
    <w:multiLevelType w:val="multilevel"/>
    <w:tmpl w:val="DAD8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4771603">
    <w:abstractNumId w:val="20"/>
  </w:num>
  <w:num w:numId="2" w16cid:durableId="1024359278">
    <w:abstractNumId w:val="14"/>
  </w:num>
  <w:num w:numId="3" w16cid:durableId="1106653370">
    <w:abstractNumId w:val="6"/>
  </w:num>
  <w:num w:numId="4" w16cid:durableId="1619337888">
    <w:abstractNumId w:val="23"/>
  </w:num>
  <w:num w:numId="5" w16cid:durableId="1422524921">
    <w:abstractNumId w:val="9"/>
  </w:num>
  <w:num w:numId="6" w16cid:durableId="1409762805">
    <w:abstractNumId w:val="27"/>
  </w:num>
  <w:num w:numId="7" w16cid:durableId="695039095">
    <w:abstractNumId w:val="11"/>
  </w:num>
  <w:num w:numId="8" w16cid:durableId="2076779642">
    <w:abstractNumId w:val="5"/>
  </w:num>
  <w:num w:numId="9" w16cid:durableId="69816943">
    <w:abstractNumId w:val="4"/>
  </w:num>
  <w:num w:numId="10" w16cid:durableId="1214729204">
    <w:abstractNumId w:val="0"/>
  </w:num>
  <w:num w:numId="11" w16cid:durableId="1405563402">
    <w:abstractNumId w:val="19"/>
  </w:num>
  <w:num w:numId="12" w16cid:durableId="1102186174">
    <w:abstractNumId w:val="17"/>
  </w:num>
  <w:num w:numId="13" w16cid:durableId="34157269">
    <w:abstractNumId w:val="2"/>
  </w:num>
  <w:num w:numId="14" w16cid:durableId="287905072">
    <w:abstractNumId w:val="18"/>
  </w:num>
  <w:num w:numId="15" w16cid:durableId="1825390497">
    <w:abstractNumId w:val="21"/>
  </w:num>
  <w:num w:numId="16" w16cid:durableId="1521968488">
    <w:abstractNumId w:val="24"/>
  </w:num>
  <w:num w:numId="17" w16cid:durableId="1399015014">
    <w:abstractNumId w:val="13"/>
  </w:num>
  <w:num w:numId="18" w16cid:durableId="1049188710">
    <w:abstractNumId w:val="7"/>
  </w:num>
  <w:num w:numId="19" w16cid:durableId="135337052">
    <w:abstractNumId w:val="1"/>
  </w:num>
  <w:num w:numId="20" w16cid:durableId="504630202">
    <w:abstractNumId w:val="8"/>
  </w:num>
  <w:num w:numId="21" w16cid:durableId="1603564855">
    <w:abstractNumId w:val="26"/>
  </w:num>
  <w:num w:numId="22" w16cid:durableId="471405987">
    <w:abstractNumId w:val="3"/>
  </w:num>
  <w:num w:numId="23" w16cid:durableId="962804863">
    <w:abstractNumId w:val="15"/>
  </w:num>
  <w:num w:numId="24" w16cid:durableId="1270552313">
    <w:abstractNumId w:val="25"/>
  </w:num>
  <w:num w:numId="25" w16cid:durableId="2034501742">
    <w:abstractNumId w:val="12"/>
  </w:num>
  <w:num w:numId="26" w16cid:durableId="715157980">
    <w:abstractNumId w:val="22"/>
  </w:num>
  <w:num w:numId="27" w16cid:durableId="1382904963">
    <w:abstractNumId w:val="16"/>
  </w:num>
  <w:num w:numId="28" w16cid:durableId="3370813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Cdfj4wnYj2+Niv7sFDu6aYWdb/9LPVJ66/DhTPZBob55N1tMzkwIshBXk7uuCViZocUAFO41KVcrRDvxSbkug==" w:salt="8iNWkPxibYDt98aTyebQT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7EA"/>
    <w:rsid w:val="00006F51"/>
    <w:rsid w:val="000147F3"/>
    <w:rsid w:val="00016274"/>
    <w:rsid w:val="000213C8"/>
    <w:rsid w:val="000219A2"/>
    <w:rsid w:val="00026CD7"/>
    <w:rsid w:val="000337F1"/>
    <w:rsid w:val="00034553"/>
    <w:rsid w:val="000376CD"/>
    <w:rsid w:val="00041129"/>
    <w:rsid w:val="0004581D"/>
    <w:rsid w:val="00045C76"/>
    <w:rsid w:val="00050244"/>
    <w:rsid w:val="00050A25"/>
    <w:rsid w:val="000529DB"/>
    <w:rsid w:val="000533E3"/>
    <w:rsid w:val="00053632"/>
    <w:rsid w:val="00053851"/>
    <w:rsid w:val="000543FA"/>
    <w:rsid w:val="00055AFD"/>
    <w:rsid w:val="00055F9D"/>
    <w:rsid w:val="00055FCB"/>
    <w:rsid w:val="0005623B"/>
    <w:rsid w:val="00056A7D"/>
    <w:rsid w:val="000572DF"/>
    <w:rsid w:val="00061AD0"/>
    <w:rsid w:val="0006278F"/>
    <w:rsid w:val="0006376A"/>
    <w:rsid w:val="000638EA"/>
    <w:rsid w:val="00064DC7"/>
    <w:rsid w:val="00072178"/>
    <w:rsid w:val="00073F1C"/>
    <w:rsid w:val="00080C5A"/>
    <w:rsid w:val="00081024"/>
    <w:rsid w:val="0008102C"/>
    <w:rsid w:val="00081470"/>
    <w:rsid w:val="00083E2C"/>
    <w:rsid w:val="000965A6"/>
    <w:rsid w:val="000A1D34"/>
    <w:rsid w:val="000A1EB6"/>
    <w:rsid w:val="000A55C8"/>
    <w:rsid w:val="000A6263"/>
    <w:rsid w:val="000B6941"/>
    <w:rsid w:val="000B750D"/>
    <w:rsid w:val="000C1323"/>
    <w:rsid w:val="000C320F"/>
    <w:rsid w:val="000C40D4"/>
    <w:rsid w:val="000C46DB"/>
    <w:rsid w:val="000C6811"/>
    <w:rsid w:val="000D27EA"/>
    <w:rsid w:val="000D29E7"/>
    <w:rsid w:val="000D5A8F"/>
    <w:rsid w:val="000D7396"/>
    <w:rsid w:val="000D795F"/>
    <w:rsid w:val="000E4493"/>
    <w:rsid w:val="000E64A9"/>
    <w:rsid w:val="000E7D26"/>
    <w:rsid w:val="000F2F45"/>
    <w:rsid w:val="000F58D8"/>
    <w:rsid w:val="000F5AE2"/>
    <w:rsid w:val="00101D14"/>
    <w:rsid w:val="00101DC9"/>
    <w:rsid w:val="00106EA6"/>
    <w:rsid w:val="00107D3B"/>
    <w:rsid w:val="00113C08"/>
    <w:rsid w:val="00114929"/>
    <w:rsid w:val="0011545D"/>
    <w:rsid w:val="0012065C"/>
    <w:rsid w:val="00122D61"/>
    <w:rsid w:val="001247E5"/>
    <w:rsid w:val="00127758"/>
    <w:rsid w:val="00127C5E"/>
    <w:rsid w:val="0013173F"/>
    <w:rsid w:val="00143468"/>
    <w:rsid w:val="0014346C"/>
    <w:rsid w:val="00152953"/>
    <w:rsid w:val="001573FE"/>
    <w:rsid w:val="0015784D"/>
    <w:rsid w:val="00164889"/>
    <w:rsid w:val="00167DED"/>
    <w:rsid w:val="0017301E"/>
    <w:rsid w:val="00174281"/>
    <w:rsid w:val="001775BC"/>
    <w:rsid w:val="00177C0C"/>
    <w:rsid w:val="00177E66"/>
    <w:rsid w:val="00181379"/>
    <w:rsid w:val="00181A4C"/>
    <w:rsid w:val="00187AE2"/>
    <w:rsid w:val="00192621"/>
    <w:rsid w:val="00192B5C"/>
    <w:rsid w:val="001A3515"/>
    <w:rsid w:val="001A708F"/>
    <w:rsid w:val="001A785D"/>
    <w:rsid w:val="001B023C"/>
    <w:rsid w:val="001B0245"/>
    <w:rsid w:val="001B6AC4"/>
    <w:rsid w:val="001C27D8"/>
    <w:rsid w:val="001C54EC"/>
    <w:rsid w:val="001C5C51"/>
    <w:rsid w:val="001D0A04"/>
    <w:rsid w:val="001D169E"/>
    <w:rsid w:val="001D3259"/>
    <w:rsid w:val="001D4C0F"/>
    <w:rsid w:val="001D5A53"/>
    <w:rsid w:val="001E00AE"/>
    <w:rsid w:val="001E277E"/>
    <w:rsid w:val="001F1720"/>
    <w:rsid w:val="001F5857"/>
    <w:rsid w:val="001F5CF4"/>
    <w:rsid w:val="00205059"/>
    <w:rsid w:val="002127AE"/>
    <w:rsid w:val="002134E0"/>
    <w:rsid w:val="00215471"/>
    <w:rsid w:val="00216DD9"/>
    <w:rsid w:val="00216FEE"/>
    <w:rsid w:val="0022088C"/>
    <w:rsid w:val="00223BB6"/>
    <w:rsid w:val="00223DF2"/>
    <w:rsid w:val="00227B67"/>
    <w:rsid w:val="00237085"/>
    <w:rsid w:val="002416BC"/>
    <w:rsid w:val="002424CE"/>
    <w:rsid w:val="00247863"/>
    <w:rsid w:val="00251BC2"/>
    <w:rsid w:val="002521F2"/>
    <w:rsid w:val="00254CEB"/>
    <w:rsid w:val="00261830"/>
    <w:rsid w:val="00262157"/>
    <w:rsid w:val="00270E2C"/>
    <w:rsid w:val="00270ECD"/>
    <w:rsid w:val="002728FF"/>
    <w:rsid w:val="00274DE4"/>
    <w:rsid w:val="00276AD1"/>
    <w:rsid w:val="002778E8"/>
    <w:rsid w:val="002817C4"/>
    <w:rsid w:val="00283111"/>
    <w:rsid w:val="00287AA9"/>
    <w:rsid w:val="00292F14"/>
    <w:rsid w:val="00293AC7"/>
    <w:rsid w:val="00295576"/>
    <w:rsid w:val="00295E5E"/>
    <w:rsid w:val="00296BBC"/>
    <w:rsid w:val="00297610"/>
    <w:rsid w:val="002A2DEB"/>
    <w:rsid w:val="002A3F4E"/>
    <w:rsid w:val="002A3FBB"/>
    <w:rsid w:val="002A4D2C"/>
    <w:rsid w:val="002A7A18"/>
    <w:rsid w:val="002B0261"/>
    <w:rsid w:val="002B3498"/>
    <w:rsid w:val="002B3980"/>
    <w:rsid w:val="002B479A"/>
    <w:rsid w:val="002B4AE4"/>
    <w:rsid w:val="002B7EC5"/>
    <w:rsid w:val="002C2060"/>
    <w:rsid w:val="002D01FC"/>
    <w:rsid w:val="002D25BD"/>
    <w:rsid w:val="002D6536"/>
    <w:rsid w:val="002F0CF4"/>
    <w:rsid w:val="002F46AF"/>
    <w:rsid w:val="002F70C3"/>
    <w:rsid w:val="003001F7"/>
    <w:rsid w:val="00300C8D"/>
    <w:rsid w:val="00305772"/>
    <w:rsid w:val="00305C92"/>
    <w:rsid w:val="00307FA8"/>
    <w:rsid w:val="00311C0F"/>
    <w:rsid w:val="00314AE1"/>
    <w:rsid w:val="00314F2C"/>
    <w:rsid w:val="00315569"/>
    <w:rsid w:val="003173B0"/>
    <w:rsid w:val="0032204E"/>
    <w:rsid w:val="00331769"/>
    <w:rsid w:val="00333146"/>
    <w:rsid w:val="0033457F"/>
    <w:rsid w:val="00334707"/>
    <w:rsid w:val="00334FB7"/>
    <w:rsid w:val="00341873"/>
    <w:rsid w:val="00343004"/>
    <w:rsid w:val="00343F12"/>
    <w:rsid w:val="003533B5"/>
    <w:rsid w:val="003567A5"/>
    <w:rsid w:val="00363F10"/>
    <w:rsid w:val="0036441A"/>
    <w:rsid w:val="00365896"/>
    <w:rsid w:val="00367A79"/>
    <w:rsid w:val="003725C4"/>
    <w:rsid w:val="00377A2F"/>
    <w:rsid w:val="003806C7"/>
    <w:rsid w:val="00383883"/>
    <w:rsid w:val="00390477"/>
    <w:rsid w:val="0039222B"/>
    <w:rsid w:val="00393693"/>
    <w:rsid w:val="00394999"/>
    <w:rsid w:val="00395647"/>
    <w:rsid w:val="00396C68"/>
    <w:rsid w:val="003A14F3"/>
    <w:rsid w:val="003A1F72"/>
    <w:rsid w:val="003A6453"/>
    <w:rsid w:val="003B3C67"/>
    <w:rsid w:val="003C2B40"/>
    <w:rsid w:val="003C36D2"/>
    <w:rsid w:val="003C404D"/>
    <w:rsid w:val="003C5D7C"/>
    <w:rsid w:val="003D064F"/>
    <w:rsid w:val="003D13E7"/>
    <w:rsid w:val="003D250F"/>
    <w:rsid w:val="003D3BE8"/>
    <w:rsid w:val="003D4FFF"/>
    <w:rsid w:val="003D64EB"/>
    <w:rsid w:val="003D7DAC"/>
    <w:rsid w:val="003E10F8"/>
    <w:rsid w:val="003E3F75"/>
    <w:rsid w:val="003E526D"/>
    <w:rsid w:val="003E6C23"/>
    <w:rsid w:val="004007D9"/>
    <w:rsid w:val="00402634"/>
    <w:rsid w:val="00402AF0"/>
    <w:rsid w:val="00403D6A"/>
    <w:rsid w:val="004128D4"/>
    <w:rsid w:val="00413E5B"/>
    <w:rsid w:val="004140F3"/>
    <w:rsid w:val="00420151"/>
    <w:rsid w:val="0042208E"/>
    <w:rsid w:val="0042634F"/>
    <w:rsid w:val="0042635C"/>
    <w:rsid w:val="00430047"/>
    <w:rsid w:val="004338E0"/>
    <w:rsid w:val="004341CB"/>
    <w:rsid w:val="00435A23"/>
    <w:rsid w:val="0044405E"/>
    <w:rsid w:val="00445498"/>
    <w:rsid w:val="0044627F"/>
    <w:rsid w:val="00450D84"/>
    <w:rsid w:val="00455037"/>
    <w:rsid w:val="00455E27"/>
    <w:rsid w:val="0045610A"/>
    <w:rsid w:val="0045793B"/>
    <w:rsid w:val="00460A6C"/>
    <w:rsid w:val="00472B53"/>
    <w:rsid w:val="0047335A"/>
    <w:rsid w:val="00476E59"/>
    <w:rsid w:val="00476EE5"/>
    <w:rsid w:val="004814F9"/>
    <w:rsid w:val="00481C08"/>
    <w:rsid w:val="00491658"/>
    <w:rsid w:val="00491710"/>
    <w:rsid w:val="00493E4D"/>
    <w:rsid w:val="004A01D1"/>
    <w:rsid w:val="004A434C"/>
    <w:rsid w:val="004A56C6"/>
    <w:rsid w:val="004B438B"/>
    <w:rsid w:val="004B7DD6"/>
    <w:rsid w:val="004C075F"/>
    <w:rsid w:val="004C0C42"/>
    <w:rsid w:val="004C12D6"/>
    <w:rsid w:val="004C1509"/>
    <w:rsid w:val="004C1A47"/>
    <w:rsid w:val="004C401C"/>
    <w:rsid w:val="004C4276"/>
    <w:rsid w:val="004C55F3"/>
    <w:rsid w:val="004D1376"/>
    <w:rsid w:val="004D26FF"/>
    <w:rsid w:val="004E223A"/>
    <w:rsid w:val="004E373F"/>
    <w:rsid w:val="004E52B0"/>
    <w:rsid w:val="004F12E5"/>
    <w:rsid w:val="004F3922"/>
    <w:rsid w:val="004F450C"/>
    <w:rsid w:val="004F5E79"/>
    <w:rsid w:val="004F6E25"/>
    <w:rsid w:val="005009D8"/>
    <w:rsid w:val="00507711"/>
    <w:rsid w:val="005179ED"/>
    <w:rsid w:val="00522217"/>
    <w:rsid w:val="00522BC7"/>
    <w:rsid w:val="005238DA"/>
    <w:rsid w:val="005242AC"/>
    <w:rsid w:val="00525337"/>
    <w:rsid w:val="00526AAD"/>
    <w:rsid w:val="00527633"/>
    <w:rsid w:val="00532225"/>
    <w:rsid w:val="005378D1"/>
    <w:rsid w:val="0054498F"/>
    <w:rsid w:val="00546BEB"/>
    <w:rsid w:val="005515B1"/>
    <w:rsid w:val="00551D17"/>
    <w:rsid w:val="005553FB"/>
    <w:rsid w:val="00560725"/>
    <w:rsid w:val="0056212E"/>
    <w:rsid w:val="00562820"/>
    <w:rsid w:val="00562FB5"/>
    <w:rsid w:val="00563194"/>
    <w:rsid w:val="00564255"/>
    <w:rsid w:val="005644E9"/>
    <w:rsid w:val="00566852"/>
    <w:rsid w:val="00570CB2"/>
    <w:rsid w:val="00580686"/>
    <w:rsid w:val="005878AA"/>
    <w:rsid w:val="00592169"/>
    <w:rsid w:val="00594D58"/>
    <w:rsid w:val="005A01E9"/>
    <w:rsid w:val="005A1B32"/>
    <w:rsid w:val="005A4C11"/>
    <w:rsid w:val="005A5261"/>
    <w:rsid w:val="005A7EB0"/>
    <w:rsid w:val="005B3FE3"/>
    <w:rsid w:val="005B45D8"/>
    <w:rsid w:val="005B4F19"/>
    <w:rsid w:val="005B500B"/>
    <w:rsid w:val="005C06B8"/>
    <w:rsid w:val="005C3F5A"/>
    <w:rsid w:val="005C4572"/>
    <w:rsid w:val="005D0945"/>
    <w:rsid w:val="005D0AE7"/>
    <w:rsid w:val="005D46DD"/>
    <w:rsid w:val="005D5E10"/>
    <w:rsid w:val="005E0C53"/>
    <w:rsid w:val="005E38BB"/>
    <w:rsid w:val="005E424B"/>
    <w:rsid w:val="005E4E4A"/>
    <w:rsid w:val="005E5A88"/>
    <w:rsid w:val="005F263D"/>
    <w:rsid w:val="005F6D9F"/>
    <w:rsid w:val="006034EB"/>
    <w:rsid w:val="006062C3"/>
    <w:rsid w:val="00610B29"/>
    <w:rsid w:val="00615D9E"/>
    <w:rsid w:val="0062410E"/>
    <w:rsid w:val="006269F2"/>
    <w:rsid w:val="00630C7D"/>
    <w:rsid w:val="00632322"/>
    <w:rsid w:val="00637DA6"/>
    <w:rsid w:val="00645134"/>
    <w:rsid w:val="006507FB"/>
    <w:rsid w:val="00652C64"/>
    <w:rsid w:val="00653786"/>
    <w:rsid w:val="00655140"/>
    <w:rsid w:val="00656B15"/>
    <w:rsid w:val="00657BE9"/>
    <w:rsid w:val="00657D6C"/>
    <w:rsid w:val="0066040D"/>
    <w:rsid w:val="006616B7"/>
    <w:rsid w:val="00662123"/>
    <w:rsid w:val="0066260D"/>
    <w:rsid w:val="0066344C"/>
    <w:rsid w:val="006640DA"/>
    <w:rsid w:val="00664293"/>
    <w:rsid w:val="006669F5"/>
    <w:rsid w:val="00670004"/>
    <w:rsid w:val="00670762"/>
    <w:rsid w:val="00672A61"/>
    <w:rsid w:val="00673743"/>
    <w:rsid w:val="006851A8"/>
    <w:rsid w:val="0068565F"/>
    <w:rsid w:val="00691AFD"/>
    <w:rsid w:val="00693241"/>
    <w:rsid w:val="006933DB"/>
    <w:rsid w:val="00695071"/>
    <w:rsid w:val="00695325"/>
    <w:rsid w:val="0069537C"/>
    <w:rsid w:val="00695DBA"/>
    <w:rsid w:val="006963DE"/>
    <w:rsid w:val="006971AD"/>
    <w:rsid w:val="006975D4"/>
    <w:rsid w:val="006979FE"/>
    <w:rsid w:val="006A10BE"/>
    <w:rsid w:val="006A653F"/>
    <w:rsid w:val="006A6BB5"/>
    <w:rsid w:val="006B34CF"/>
    <w:rsid w:val="006B3548"/>
    <w:rsid w:val="006B5001"/>
    <w:rsid w:val="006C2A43"/>
    <w:rsid w:val="006C48DC"/>
    <w:rsid w:val="006C52F0"/>
    <w:rsid w:val="006D02B4"/>
    <w:rsid w:val="006D38C6"/>
    <w:rsid w:val="006D613B"/>
    <w:rsid w:val="006D643C"/>
    <w:rsid w:val="006E38CA"/>
    <w:rsid w:val="006E445E"/>
    <w:rsid w:val="006E4DC0"/>
    <w:rsid w:val="006F0D70"/>
    <w:rsid w:val="006F79A8"/>
    <w:rsid w:val="006F7FDC"/>
    <w:rsid w:val="00703CE3"/>
    <w:rsid w:val="00710543"/>
    <w:rsid w:val="0071223D"/>
    <w:rsid w:val="00713A49"/>
    <w:rsid w:val="0071527E"/>
    <w:rsid w:val="00715E3E"/>
    <w:rsid w:val="007166E5"/>
    <w:rsid w:val="00720BC5"/>
    <w:rsid w:val="00722903"/>
    <w:rsid w:val="00722B29"/>
    <w:rsid w:val="00724763"/>
    <w:rsid w:val="00732E3F"/>
    <w:rsid w:val="0073388D"/>
    <w:rsid w:val="00735208"/>
    <w:rsid w:val="00736A57"/>
    <w:rsid w:val="00744F12"/>
    <w:rsid w:val="00751387"/>
    <w:rsid w:val="00752C4A"/>
    <w:rsid w:val="00757813"/>
    <w:rsid w:val="00761359"/>
    <w:rsid w:val="00761CE8"/>
    <w:rsid w:val="007631B3"/>
    <w:rsid w:val="007632CA"/>
    <w:rsid w:val="00766316"/>
    <w:rsid w:val="00767ECA"/>
    <w:rsid w:val="00770265"/>
    <w:rsid w:val="0077288D"/>
    <w:rsid w:val="00773A3C"/>
    <w:rsid w:val="0078161D"/>
    <w:rsid w:val="00781681"/>
    <w:rsid w:val="007831D4"/>
    <w:rsid w:val="00783C8E"/>
    <w:rsid w:val="007842B8"/>
    <w:rsid w:val="00786835"/>
    <w:rsid w:val="0079024A"/>
    <w:rsid w:val="00793ECE"/>
    <w:rsid w:val="007943F9"/>
    <w:rsid w:val="00794ACE"/>
    <w:rsid w:val="0079583B"/>
    <w:rsid w:val="007A0CB9"/>
    <w:rsid w:val="007A2C14"/>
    <w:rsid w:val="007A2C89"/>
    <w:rsid w:val="007A33D9"/>
    <w:rsid w:val="007A4994"/>
    <w:rsid w:val="007B1EDB"/>
    <w:rsid w:val="007B2419"/>
    <w:rsid w:val="007B6C60"/>
    <w:rsid w:val="007B765B"/>
    <w:rsid w:val="007C4F53"/>
    <w:rsid w:val="007C585F"/>
    <w:rsid w:val="007D32C9"/>
    <w:rsid w:val="007D5FB7"/>
    <w:rsid w:val="007E37C3"/>
    <w:rsid w:val="007E75A6"/>
    <w:rsid w:val="007F4462"/>
    <w:rsid w:val="007F464F"/>
    <w:rsid w:val="007F48F8"/>
    <w:rsid w:val="007F6AFB"/>
    <w:rsid w:val="007F7BD5"/>
    <w:rsid w:val="007F7C84"/>
    <w:rsid w:val="00815AED"/>
    <w:rsid w:val="0081612E"/>
    <w:rsid w:val="008175B8"/>
    <w:rsid w:val="00817674"/>
    <w:rsid w:val="008207AC"/>
    <w:rsid w:val="008274F4"/>
    <w:rsid w:val="0082780B"/>
    <w:rsid w:val="00830836"/>
    <w:rsid w:val="00830EC0"/>
    <w:rsid w:val="008317D7"/>
    <w:rsid w:val="00833197"/>
    <w:rsid w:val="00836DD8"/>
    <w:rsid w:val="008375EF"/>
    <w:rsid w:val="00837832"/>
    <w:rsid w:val="00841AB7"/>
    <w:rsid w:val="00841D4A"/>
    <w:rsid w:val="00843928"/>
    <w:rsid w:val="00845FAE"/>
    <w:rsid w:val="00847E74"/>
    <w:rsid w:val="00850054"/>
    <w:rsid w:val="00850C4F"/>
    <w:rsid w:val="00851758"/>
    <w:rsid w:val="008569A6"/>
    <w:rsid w:val="00856B18"/>
    <w:rsid w:val="008650F3"/>
    <w:rsid w:val="00865AF8"/>
    <w:rsid w:val="00866505"/>
    <w:rsid w:val="008674A8"/>
    <w:rsid w:val="008715BF"/>
    <w:rsid w:val="00872CDA"/>
    <w:rsid w:val="00876D5D"/>
    <w:rsid w:val="00886468"/>
    <w:rsid w:val="00892A17"/>
    <w:rsid w:val="00894A7D"/>
    <w:rsid w:val="00895385"/>
    <w:rsid w:val="008A058A"/>
    <w:rsid w:val="008A1A67"/>
    <w:rsid w:val="008A46D4"/>
    <w:rsid w:val="008A4A38"/>
    <w:rsid w:val="008B1B30"/>
    <w:rsid w:val="008B7100"/>
    <w:rsid w:val="008B7272"/>
    <w:rsid w:val="008C1B83"/>
    <w:rsid w:val="008C7239"/>
    <w:rsid w:val="008C7FBC"/>
    <w:rsid w:val="008D0E8E"/>
    <w:rsid w:val="008D3168"/>
    <w:rsid w:val="008D3C10"/>
    <w:rsid w:val="008D5C1C"/>
    <w:rsid w:val="008E35CA"/>
    <w:rsid w:val="008F00B0"/>
    <w:rsid w:val="008F0CB1"/>
    <w:rsid w:val="008F4411"/>
    <w:rsid w:val="009034C1"/>
    <w:rsid w:val="00904A0F"/>
    <w:rsid w:val="00905927"/>
    <w:rsid w:val="00910305"/>
    <w:rsid w:val="00912562"/>
    <w:rsid w:val="00916DC7"/>
    <w:rsid w:val="00916EA7"/>
    <w:rsid w:val="00917FB8"/>
    <w:rsid w:val="0092117A"/>
    <w:rsid w:val="00925AC0"/>
    <w:rsid w:val="0093206C"/>
    <w:rsid w:val="009322A8"/>
    <w:rsid w:val="00933614"/>
    <w:rsid w:val="00933BF8"/>
    <w:rsid w:val="009372C1"/>
    <w:rsid w:val="0094013E"/>
    <w:rsid w:val="0094020A"/>
    <w:rsid w:val="00941694"/>
    <w:rsid w:val="00941932"/>
    <w:rsid w:val="009455F5"/>
    <w:rsid w:val="00946BA5"/>
    <w:rsid w:val="009502B1"/>
    <w:rsid w:val="00950612"/>
    <w:rsid w:val="00951536"/>
    <w:rsid w:val="009515F8"/>
    <w:rsid w:val="009517BB"/>
    <w:rsid w:val="009519B1"/>
    <w:rsid w:val="00954877"/>
    <w:rsid w:val="00956CEF"/>
    <w:rsid w:val="00956CF7"/>
    <w:rsid w:val="00962109"/>
    <w:rsid w:val="00963E6F"/>
    <w:rsid w:val="00964321"/>
    <w:rsid w:val="00965A6F"/>
    <w:rsid w:val="00965DF5"/>
    <w:rsid w:val="00967314"/>
    <w:rsid w:val="00970CB3"/>
    <w:rsid w:val="00970D09"/>
    <w:rsid w:val="00982D40"/>
    <w:rsid w:val="0098300B"/>
    <w:rsid w:val="0098719A"/>
    <w:rsid w:val="0099103C"/>
    <w:rsid w:val="009971B7"/>
    <w:rsid w:val="009A0FBB"/>
    <w:rsid w:val="009A404D"/>
    <w:rsid w:val="009A50A2"/>
    <w:rsid w:val="009A5F2D"/>
    <w:rsid w:val="009A6E73"/>
    <w:rsid w:val="009A7F2C"/>
    <w:rsid w:val="009B4658"/>
    <w:rsid w:val="009B4760"/>
    <w:rsid w:val="009C1581"/>
    <w:rsid w:val="009C32F2"/>
    <w:rsid w:val="009D20C7"/>
    <w:rsid w:val="009D2F26"/>
    <w:rsid w:val="009D4CC3"/>
    <w:rsid w:val="009E0F1C"/>
    <w:rsid w:val="009E1247"/>
    <w:rsid w:val="009E2983"/>
    <w:rsid w:val="009E660D"/>
    <w:rsid w:val="009E6B96"/>
    <w:rsid w:val="009F02C4"/>
    <w:rsid w:val="009F50F2"/>
    <w:rsid w:val="009F5C8D"/>
    <w:rsid w:val="00A00452"/>
    <w:rsid w:val="00A01FF0"/>
    <w:rsid w:val="00A0338F"/>
    <w:rsid w:val="00A0507A"/>
    <w:rsid w:val="00A076AD"/>
    <w:rsid w:val="00A11EF8"/>
    <w:rsid w:val="00A11F7A"/>
    <w:rsid w:val="00A17E36"/>
    <w:rsid w:val="00A2281A"/>
    <w:rsid w:val="00A238F5"/>
    <w:rsid w:val="00A25762"/>
    <w:rsid w:val="00A26A91"/>
    <w:rsid w:val="00A27558"/>
    <w:rsid w:val="00A310A5"/>
    <w:rsid w:val="00A33A82"/>
    <w:rsid w:val="00A346EC"/>
    <w:rsid w:val="00A35EB9"/>
    <w:rsid w:val="00A36C41"/>
    <w:rsid w:val="00A3740C"/>
    <w:rsid w:val="00A40209"/>
    <w:rsid w:val="00A43118"/>
    <w:rsid w:val="00A438A9"/>
    <w:rsid w:val="00A44663"/>
    <w:rsid w:val="00A44993"/>
    <w:rsid w:val="00A45BA0"/>
    <w:rsid w:val="00A45D85"/>
    <w:rsid w:val="00A508A9"/>
    <w:rsid w:val="00A53002"/>
    <w:rsid w:val="00A53067"/>
    <w:rsid w:val="00A53D9F"/>
    <w:rsid w:val="00A54096"/>
    <w:rsid w:val="00A56C28"/>
    <w:rsid w:val="00A57FD4"/>
    <w:rsid w:val="00A62CFD"/>
    <w:rsid w:val="00A663E1"/>
    <w:rsid w:val="00A666AF"/>
    <w:rsid w:val="00A73F77"/>
    <w:rsid w:val="00A74692"/>
    <w:rsid w:val="00A77019"/>
    <w:rsid w:val="00A82243"/>
    <w:rsid w:val="00A825F3"/>
    <w:rsid w:val="00A9108A"/>
    <w:rsid w:val="00A937E5"/>
    <w:rsid w:val="00A943A2"/>
    <w:rsid w:val="00A97638"/>
    <w:rsid w:val="00AA0003"/>
    <w:rsid w:val="00AA2647"/>
    <w:rsid w:val="00AA7C58"/>
    <w:rsid w:val="00AB3685"/>
    <w:rsid w:val="00AB4897"/>
    <w:rsid w:val="00AB68D0"/>
    <w:rsid w:val="00AB6FD2"/>
    <w:rsid w:val="00AB71AB"/>
    <w:rsid w:val="00AC0809"/>
    <w:rsid w:val="00AC474C"/>
    <w:rsid w:val="00AD026A"/>
    <w:rsid w:val="00AD1884"/>
    <w:rsid w:val="00AD1EBD"/>
    <w:rsid w:val="00AD339E"/>
    <w:rsid w:val="00AD530E"/>
    <w:rsid w:val="00AD578A"/>
    <w:rsid w:val="00AD6686"/>
    <w:rsid w:val="00AD6C1B"/>
    <w:rsid w:val="00AE0FB9"/>
    <w:rsid w:val="00AE39D9"/>
    <w:rsid w:val="00AE3CCC"/>
    <w:rsid w:val="00AE55D2"/>
    <w:rsid w:val="00AE7033"/>
    <w:rsid w:val="00AE7486"/>
    <w:rsid w:val="00AF1BF9"/>
    <w:rsid w:val="00AF2226"/>
    <w:rsid w:val="00AF526B"/>
    <w:rsid w:val="00AF775E"/>
    <w:rsid w:val="00B015C9"/>
    <w:rsid w:val="00B016E3"/>
    <w:rsid w:val="00B0346D"/>
    <w:rsid w:val="00B04FB8"/>
    <w:rsid w:val="00B05178"/>
    <w:rsid w:val="00B0556C"/>
    <w:rsid w:val="00B0686D"/>
    <w:rsid w:val="00B11D83"/>
    <w:rsid w:val="00B133A2"/>
    <w:rsid w:val="00B13A0E"/>
    <w:rsid w:val="00B21265"/>
    <w:rsid w:val="00B232ED"/>
    <w:rsid w:val="00B26C0F"/>
    <w:rsid w:val="00B31E58"/>
    <w:rsid w:val="00B42C80"/>
    <w:rsid w:val="00B42FC1"/>
    <w:rsid w:val="00B4568E"/>
    <w:rsid w:val="00B46AB0"/>
    <w:rsid w:val="00B53F51"/>
    <w:rsid w:val="00B57E29"/>
    <w:rsid w:val="00B60714"/>
    <w:rsid w:val="00B60B1B"/>
    <w:rsid w:val="00B6244A"/>
    <w:rsid w:val="00B6457A"/>
    <w:rsid w:val="00B6585A"/>
    <w:rsid w:val="00B70EE2"/>
    <w:rsid w:val="00B71B07"/>
    <w:rsid w:val="00B72EFE"/>
    <w:rsid w:val="00B7534A"/>
    <w:rsid w:val="00B84276"/>
    <w:rsid w:val="00B8471B"/>
    <w:rsid w:val="00B852D0"/>
    <w:rsid w:val="00B910E0"/>
    <w:rsid w:val="00B921F2"/>
    <w:rsid w:val="00B96EF8"/>
    <w:rsid w:val="00B97C2E"/>
    <w:rsid w:val="00BA0A80"/>
    <w:rsid w:val="00BA5FD8"/>
    <w:rsid w:val="00BB007C"/>
    <w:rsid w:val="00BB0F00"/>
    <w:rsid w:val="00BB5594"/>
    <w:rsid w:val="00BB5FC7"/>
    <w:rsid w:val="00BC32F0"/>
    <w:rsid w:val="00BC5975"/>
    <w:rsid w:val="00BC599B"/>
    <w:rsid w:val="00BD3E1E"/>
    <w:rsid w:val="00BD7E28"/>
    <w:rsid w:val="00BE04EC"/>
    <w:rsid w:val="00BE1618"/>
    <w:rsid w:val="00BE399E"/>
    <w:rsid w:val="00BE4EB8"/>
    <w:rsid w:val="00BE7965"/>
    <w:rsid w:val="00BF09D8"/>
    <w:rsid w:val="00BF32D4"/>
    <w:rsid w:val="00BF53ED"/>
    <w:rsid w:val="00C01F1A"/>
    <w:rsid w:val="00C03C6C"/>
    <w:rsid w:val="00C04129"/>
    <w:rsid w:val="00C13D60"/>
    <w:rsid w:val="00C1534C"/>
    <w:rsid w:val="00C1789E"/>
    <w:rsid w:val="00C20DC2"/>
    <w:rsid w:val="00C224F8"/>
    <w:rsid w:val="00C2404E"/>
    <w:rsid w:val="00C24881"/>
    <w:rsid w:val="00C24A49"/>
    <w:rsid w:val="00C2793D"/>
    <w:rsid w:val="00C27FBF"/>
    <w:rsid w:val="00C30F00"/>
    <w:rsid w:val="00C314A4"/>
    <w:rsid w:val="00C31D95"/>
    <w:rsid w:val="00C32E2E"/>
    <w:rsid w:val="00C34A7D"/>
    <w:rsid w:val="00C34C63"/>
    <w:rsid w:val="00C361FF"/>
    <w:rsid w:val="00C40394"/>
    <w:rsid w:val="00C45A4B"/>
    <w:rsid w:val="00C465B6"/>
    <w:rsid w:val="00C469AC"/>
    <w:rsid w:val="00C53BA2"/>
    <w:rsid w:val="00C5434D"/>
    <w:rsid w:val="00C544ED"/>
    <w:rsid w:val="00C5534D"/>
    <w:rsid w:val="00C56B8F"/>
    <w:rsid w:val="00C614E1"/>
    <w:rsid w:val="00C6399A"/>
    <w:rsid w:val="00C673EA"/>
    <w:rsid w:val="00C76BB5"/>
    <w:rsid w:val="00C80917"/>
    <w:rsid w:val="00C8667B"/>
    <w:rsid w:val="00C86A32"/>
    <w:rsid w:val="00C875B4"/>
    <w:rsid w:val="00C929FF"/>
    <w:rsid w:val="00C95ED2"/>
    <w:rsid w:val="00CA7326"/>
    <w:rsid w:val="00CA7F09"/>
    <w:rsid w:val="00CB1169"/>
    <w:rsid w:val="00CB1846"/>
    <w:rsid w:val="00CB2241"/>
    <w:rsid w:val="00CB2ADA"/>
    <w:rsid w:val="00CC0537"/>
    <w:rsid w:val="00CC0C6A"/>
    <w:rsid w:val="00CC1268"/>
    <w:rsid w:val="00CC1A60"/>
    <w:rsid w:val="00CC37F8"/>
    <w:rsid w:val="00CD6E2B"/>
    <w:rsid w:val="00CD6FF2"/>
    <w:rsid w:val="00CE12C9"/>
    <w:rsid w:val="00CE6723"/>
    <w:rsid w:val="00CE7EDB"/>
    <w:rsid w:val="00CE7FD8"/>
    <w:rsid w:val="00CF3324"/>
    <w:rsid w:val="00CF4DF0"/>
    <w:rsid w:val="00CF7834"/>
    <w:rsid w:val="00D0090F"/>
    <w:rsid w:val="00D00F0C"/>
    <w:rsid w:val="00D02DBA"/>
    <w:rsid w:val="00D02E8E"/>
    <w:rsid w:val="00D03E73"/>
    <w:rsid w:val="00D04427"/>
    <w:rsid w:val="00D04DCD"/>
    <w:rsid w:val="00D06949"/>
    <w:rsid w:val="00D10878"/>
    <w:rsid w:val="00D2143B"/>
    <w:rsid w:val="00D22975"/>
    <w:rsid w:val="00D245D2"/>
    <w:rsid w:val="00D25DEB"/>
    <w:rsid w:val="00D34FEA"/>
    <w:rsid w:val="00D35FFD"/>
    <w:rsid w:val="00D37479"/>
    <w:rsid w:val="00D4091A"/>
    <w:rsid w:val="00D416A8"/>
    <w:rsid w:val="00D42BC7"/>
    <w:rsid w:val="00D46626"/>
    <w:rsid w:val="00D472A0"/>
    <w:rsid w:val="00D47D1B"/>
    <w:rsid w:val="00D539AC"/>
    <w:rsid w:val="00D557D8"/>
    <w:rsid w:val="00D61302"/>
    <w:rsid w:val="00D61759"/>
    <w:rsid w:val="00D64B4E"/>
    <w:rsid w:val="00D702CA"/>
    <w:rsid w:val="00D70952"/>
    <w:rsid w:val="00D715ED"/>
    <w:rsid w:val="00D7234D"/>
    <w:rsid w:val="00D73397"/>
    <w:rsid w:val="00D74322"/>
    <w:rsid w:val="00D75492"/>
    <w:rsid w:val="00D75B34"/>
    <w:rsid w:val="00D7771D"/>
    <w:rsid w:val="00D8133D"/>
    <w:rsid w:val="00D8286E"/>
    <w:rsid w:val="00D84A2C"/>
    <w:rsid w:val="00D852BA"/>
    <w:rsid w:val="00D853C7"/>
    <w:rsid w:val="00D93096"/>
    <w:rsid w:val="00D94241"/>
    <w:rsid w:val="00D94927"/>
    <w:rsid w:val="00D96A8D"/>
    <w:rsid w:val="00D96E84"/>
    <w:rsid w:val="00DA1F8D"/>
    <w:rsid w:val="00DA3497"/>
    <w:rsid w:val="00DA37E2"/>
    <w:rsid w:val="00DA3ADF"/>
    <w:rsid w:val="00DA5299"/>
    <w:rsid w:val="00DB3DA2"/>
    <w:rsid w:val="00DB43FA"/>
    <w:rsid w:val="00DB5B24"/>
    <w:rsid w:val="00DC0797"/>
    <w:rsid w:val="00DD5918"/>
    <w:rsid w:val="00DD6C64"/>
    <w:rsid w:val="00DE18F1"/>
    <w:rsid w:val="00DE308C"/>
    <w:rsid w:val="00DE6293"/>
    <w:rsid w:val="00DE7C93"/>
    <w:rsid w:val="00DF0C86"/>
    <w:rsid w:val="00DF1162"/>
    <w:rsid w:val="00DF2DF5"/>
    <w:rsid w:val="00DF50EE"/>
    <w:rsid w:val="00E023A5"/>
    <w:rsid w:val="00E03723"/>
    <w:rsid w:val="00E06730"/>
    <w:rsid w:val="00E07DB2"/>
    <w:rsid w:val="00E14DBD"/>
    <w:rsid w:val="00E16049"/>
    <w:rsid w:val="00E16AA4"/>
    <w:rsid w:val="00E17F88"/>
    <w:rsid w:val="00E224D6"/>
    <w:rsid w:val="00E23459"/>
    <w:rsid w:val="00E24E8F"/>
    <w:rsid w:val="00E306AA"/>
    <w:rsid w:val="00E3523E"/>
    <w:rsid w:val="00E4096C"/>
    <w:rsid w:val="00E412FE"/>
    <w:rsid w:val="00E41850"/>
    <w:rsid w:val="00E42146"/>
    <w:rsid w:val="00E4329D"/>
    <w:rsid w:val="00E47339"/>
    <w:rsid w:val="00E479BE"/>
    <w:rsid w:val="00E501C6"/>
    <w:rsid w:val="00E50FFE"/>
    <w:rsid w:val="00E52DAF"/>
    <w:rsid w:val="00E530A2"/>
    <w:rsid w:val="00E5576C"/>
    <w:rsid w:val="00E56527"/>
    <w:rsid w:val="00E577B0"/>
    <w:rsid w:val="00E636EA"/>
    <w:rsid w:val="00E7179D"/>
    <w:rsid w:val="00E77223"/>
    <w:rsid w:val="00E77D5E"/>
    <w:rsid w:val="00E82587"/>
    <w:rsid w:val="00E83030"/>
    <w:rsid w:val="00E947A2"/>
    <w:rsid w:val="00E968C6"/>
    <w:rsid w:val="00EA16F7"/>
    <w:rsid w:val="00EA3BDB"/>
    <w:rsid w:val="00EA45C6"/>
    <w:rsid w:val="00EB3605"/>
    <w:rsid w:val="00EC0425"/>
    <w:rsid w:val="00EC3B70"/>
    <w:rsid w:val="00EC41D5"/>
    <w:rsid w:val="00EC4217"/>
    <w:rsid w:val="00EC512E"/>
    <w:rsid w:val="00ED7088"/>
    <w:rsid w:val="00ED79BB"/>
    <w:rsid w:val="00ED7E79"/>
    <w:rsid w:val="00EE0B73"/>
    <w:rsid w:val="00EF049D"/>
    <w:rsid w:val="00EF07B4"/>
    <w:rsid w:val="00EF0AFB"/>
    <w:rsid w:val="00EF1AB2"/>
    <w:rsid w:val="00EF1E27"/>
    <w:rsid w:val="00EF4139"/>
    <w:rsid w:val="00EF5F0E"/>
    <w:rsid w:val="00EF618A"/>
    <w:rsid w:val="00F017C4"/>
    <w:rsid w:val="00F04052"/>
    <w:rsid w:val="00F053E3"/>
    <w:rsid w:val="00F060B1"/>
    <w:rsid w:val="00F11011"/>
    <w:rsid w:val="00F14368"/>
    <w:rsid w:val="00F22325"/>
    <w:rsid w:val="00F24F4F"/>
    <w:rsid w:val="00F25E60"/>
    <w:rsid w:val="00F2671E"/>
    <w:rsid w:val="00F33409"/>
    <w:rsid w:val="00F33437"/>
    <w:rsid w:val="00F341C9"/>
    <w:rsid w:val="00F35F8D"/>
    <w:rsid w:val="00F44804"/>
    <w:rsid w:val="00F46C14"/>
    <w:rsid w:val="00F47FD9"/>
    <w:rsid w:val="00F502F8"/>
    <w:rsid w:val="00F51F34"/>
    <w:rsid w:val="00F529E7"/>
    <w:rsid w:val="00F66641"/>
    <w:rsid w:val="00F66AE0"/>
    <w:rsid w:val="00F66E93"/>
    <w:rsid w:val="00F67BC5"/>
    <w:rsid w:val="00F70185"/>
    <w:rsid w:val="00F74130"/>
    <w:rsid w:val="00F84949"/>
    <w:rsid w:val="00F86166"/>
    <w:rsid w:val="00F9178B"/>
    <w:rsid w:val="00F93656"/>
    <w:rsid w:val="00F96EB1"/>
    <w:rsid w:val="00FA0092"/>
    <w:rsid w:val="00FA1006"/>
    <w:rsid w:val="00FA3CB5"/>
    <w:rsid w:val="00FA6AF9"/>
    <w:rsid w:val="00FB06E8"/>
    <w:rsid w:val="00FB18D5"/>
    <w:rsid w:val="00FB52A0"/>
    <w:rsid w:val="00FC0C8E"/>
    <w:rsid w:val="00FC2363"/>
    <w:rsid w:val="00FC5DEB"/>
    <w:rsid w:val="00FC6EBE"/>
    <w:rsid w:val="00FD2178"/>
    <w:rsid w:val="00FD2318"/>
    <w:rsid w:val="00FD590B"/>
    <w:rsid w:val="00FD5EFB"/>
    <w:rsid w:val="00FD66E4"/>
    <w:rsid w:val="00FD7980"/>
    <w:rsid w:val="00FD7E8A"/>
    <w:rsid w:val="00FE4419"/>
    <w:rsid w:val="00FF0297"/>
    <w:rsid w:val="00FF1AE7"/>
    <w:rsid w:val="00FF264A"/>
    <w:rsid w:val="00FF335F"/>
    <w:rsid w:val="00FF667C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2D9311"/>
  <w15:chartTrackingRefBased/>
  <w15:docId w15:val="{E1EE43C2-AFE9-480E-8983-5EAAAD64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618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3523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3523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A4C11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rsid w:val="005A4C11"/>
    <w:rPr>
      <w:lang w:val="pl-PL" w:eastAsia="pl-PL" w:bidi="ar-SA"/>
    </w:rPr>
  </w:style>
  <w:style w:type="paragraph" w:styleId="Tekstdymka">
    <w:name w:val="Balloon Text"/>
    <w:basedOn w:val="Normalny"/>
    <w:semiHidden/>
    <w:rsid w:val="005A4C1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B2241"/>
    <w:pPr>
      <w:ind w:left="5670" w:hanging="5387"/>
      <w:jc w:val="center"/>
    </w:pPr>
    <w:rPr>
      <w:i/>
      <w:sz w:val="18"/>
      <w:szCs w:val="20"/>
    </w:rPr>
  </w:style>
  <w:style w:type="table" w:styleId="Tabela-Siatka">
    <w:name w:val="Table Grid"/>
    <w:basedOn w:val="Standardowy"/>
    <w:uiPriority w:val="39"/>
    <w:rsid w:val="00767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7A33D9"/>
    <w:pPr>
      <w:spacing w:after="120" w:line="480" w:lineRule="auto"/>
      <w:ind w:left="283"/>
    </w:pPr>
  </w:style>
  <w:style w:type="character" w:styleId="Odwoaniedokomentarza">
    <w:name w:val="annotation reference"/>
    <w:semiHidden/>
    <w:rsid w:val="00377A2F"/>
    <w:rPr>
      <w:sz w:val="16"/>
      <w:szCs w:val="16"/>
    </w:rPr>
  </w:style>
  <w:style w:type="paragraph" w:styleId="Tekstkomentarza">
    <w:name w:val="annotation text"/>
    <w:basedOn w:val="Normalny"/>
    <w:semiHidden/>
    <w:rsid w:val="00377A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77A2F"/>
    <w:rPr>
      <w:b/>
      <w:bCs/>
    </w:rPr>
  </w:style>
  <w:style w:type="paragraph" w:styleId="Tekstprzypisukocowego">
    <w:name w:val="endnote text"/>
    <w:basedOn w:val="Normalny"/>
    <w:link w:val="TekstprzypisukocowegoZnak"/>
    <w:rsid w:val="00A45D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45D85"/>
  </w:style>
  <w:style w:type="paragraph" w:customStyle="1" w:styleId="Default">
    <w:name w:val="Default"/>
    <w:rsid w:val="008665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przypisukocowego">
    <w:name w:val="endnote reference"/>
    <w:rsid w:val="001573FE"/>
    <w:rPr>
      <w:vertAlign w:val="superscript"/>
    </w:rPr>
  </w:style>
  <w:style w:type="character" w:customStyle="1" w:styleId="StopkaZnak">
    <w:name w:val="Stopka Znak"/>
    <w:link w:val="Stopka"/>
    <w:uiPriority w:val="99"/>
    <w:rsid w:val="00026CD7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D27EA"/>
    <w:rPr>
      <w:color w:val="808080"/>
    </w:rPr>
  </w:style>
  <w:style w:type="paragraph" w:styleId="Akapitzlist">
    <w:name w:val="List Paragraph"/>
    <w:basedOn w:val="Normalny"/>
    <w:uiPriority w:val="34"/>
    <w:qFormat/>
    <w:rsid w:val="00AF2226"/>
    <w:pPr>
      <w:ind w:left="720"/>
      <w:contextualSpacing/>
    </w:pPr>
  </w:style>
  <w:style w:type="paragraph" w:styleId="Tytu">
    <w:name w:val="Title"/>
    <w:basedOn w:val="Normalny"/>
    <w:link w:val="TytuZnak"/>
    <w:qFormat/>
    <w:rsid w:val="00292F14"/>
    <w:pPr>
      <w:spacing w:line="360" w:lineRule="auto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92F14"/>
    <w:rPr>
      <w:b/>
      <w:bCs/>
      <w:sz w:val="24"/>
      <w:szCs w:val="24"/>
    </w:rPr>
  </w:style>
  <w:style w:type="paragraph" w:styleId="Poprawka">
    <w:name w:val="Revision"/>
    <w:hidden/>
    <w:uiPriority w:val="99"/>
    <w:semiHidden/>
    <w:rsid w:val="00F47FD9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47339"/>
    <w:rPr>
      <w:color w:val="0563C1" w:themeColor="hyperlink"/>
      <w:u w:val="single"/>
    </w:rPr>
  </w:style>
  <w:style w:type="character" w:customStyle="1" w:styleId="Styl8">
    <w:name w:val="Styl8"/>
    <w:basedOn w:val="Domylnaczcionkaakapitu"/>
    <w:uiPriority w:val="1"/>
    <w:rsid w:val="00283111"/>
    <w:rPr>
      <w:rFonts w:ascii="Calibri" w:hAnsi="Calibri"/>
      <w:sz w:val="22"/>
      <w:u w:color="008364"/>
    </w:rPr>
  </w:style>
  <w:style w:type="character" w:customStyle="1" w:styleId="Styl1">
    <w:name w:val="Styl1"/>
    <w:basedOn w:val="Domylnaczcionkaakapitu"/>
    <w:uiPriority w:val="1"/>
    <w:rsid w:val="0044627F"/>
    <w:rPr>
      <w:rFonts w:asciiTheme="minorHAnsi" w:hAnsiTheme="minorHAnsi"/>
      <w:b/>
      <w:color w:val="008364"/>
      <w:sz w:val="22"/>
    </w:rPr>
  </w:style>
  <w:style w:type="character" w:customStyle="1" w:styleId="Styl2">
    <w:name w:val="Styl2"/>
    <w:basedOn w:val="Domylnaczcionkaakapitu"/>
    <w:uiPriority w:val="1"/>
    <w:rsid w:val="0044627F"/>
    <w:rPr>
      <w:rFonts w:asciiTheme="minorHAnsi" w:hAnsiTheme="minorHAnsi"/>
      <w:b/>
      <w:color w:val="00836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6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.zwolinski\Documents\Niestandardowe%20szablony%20pakietu%20Office\Za&#322;.%20nr%203%20Wniosek%20leasingow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7E0305CE44493883B4BC655466A1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E942FB-189B-481B-9E58-FC8DFFEE1F9C}"/>
      </w:docPartPr>
      <w:docPartBody>
        <w:p w:rsidR="003E4F92" w:rsidRDefault="003E4F92" w:rsidP="003E4F92">
          <w:pPr>
            <w:pStyle w:val="157E0305CE44493883B4BC655466A16511"/>
          </w:pPr>
          <w:r w:rsidRPr="00C34A7D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podaj nazwę firmy</w:t>
          </w:r>
        </w:p>
      </w:docPartBody>
    </w:docPart>
    <w:docPart>
      <w:docPartPr>
        <w:name w:val="CD847D3B80C74970A5641FA61663B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F2D42F-120E-41CD-B698-13FC64AE6DF9}"/>
      </w:docPartPr>
      <w:docPartBody>
        <w:p w:rsidR="003E4F92" w:rsidRDefault="003E4F92" w:rsidP="003E4F92">
          <w:pPr>
            <w:pStyle w:val="CD847D3B80C74970A5641FA61663BC4411"/>
          </w:pPr>
          <w:r w:rsidRPr="00C34A7D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podaj adres firmy</w:t>
          </w:r>
        </w:p>
      </w:docPartBody>
    </w:docPart>
    <w:docPart>
      <w:docPartPr>
        <w:name w:val="92D3DE8A450E400CBA077E33E68849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E9CB8F-12AC-40D5-948B-81A6C6614D94}"/>
      </w:docPartPr>
      <w:docPartBody>
        <w:p w:rsidR="003E4F92" w:rsidRDefault="003E4F92" w:rsidP="003E4F92">
          <w:pPr>
            <w:pStyle w:val="92D3DE8A450E400CBA077E33E68849B011"/>
          </w:pPr>
          <w:r w:rsidRPr="00055FCB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podaj nr NIP</w:t>
          </w:r>
        </w:p>
      </w:docPartBody>
    </w:docPart>
    <w:docPart>
      <w:docPartPr>
        <w:name w:val="F163FC122A6F446EA2C7F9043D29D4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F12864-1D0C-4DCF-ACC6-AE843C6EBA86}"/>
      </w:docPartPr>
      <w:docPartBody>
        <w:p w:rsidR="003E4F92" w:rsidRDefault="003E4F92" w:rsidP="003E4F92">
          <w:pPr>
            <w:pStyle w:val="F163FC122A6F446EA2C7F9043D29D4F011"/>
          </w:pPr>
          <w:r w:rsidRPr="00055FCB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podaj nr REGON</w:t>
          </w:r>
        </w:p>
      </w:docPartBody>
    </w:docPart>
    <w:docPart>
      <w:docPartPr>
        <w:name w:val="AD28F1C4FAC4442194E88958B253B7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26C015-366B-41FC-B7D5-8B467442447A}"/>
      </w:docPartPr>
      <w:docPartBody>
        <w:p w:rsidR="003E4F92" w:rsidRDefault="003E4F92" w:rsidP="003E4F92">
          <w:pPr>
            <w:pStyle w:val="AD28F1C4FAC4442194E88958B253B76211"/>
          </w:pPr>
          <w:r w:rsidRPr="004B56C6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 xml:space="preserve">podaj </w:t>
          </w: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rok</w:t>
          </w:r>
        </w:p>
      </w:docPartBody>
    </w:docPart>
    <w:docPart>
      <w:docPartPr>
        <w:name w:val="3E63C80A09F845549EC8BD651CDD63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0AFEBE-5DDA-43A7-8962-7D81E23E06D9}"/>
      </w:docPartPr>
      <w:docPartBody>
        <w:p w:rsidR="003E4F92" w:rsidRDefault="003E4F92" w:rsidP="003E4F92">
          <w:pPr>
            <w:pStyle w:val="3E63C80A09F845549EC8BD651CDD634811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wybierz</w:t>
          </w:r>
        </w:p>
      </w:docPartBody>
    </w:docPart>
    <w:docPart>
      <w:docPartPr>
        <w:name w:val="BAF60CD852504800ABA77320385EA8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544543-5EF2-43FB-A5E6-330B5A839822}"/>
      </w:docPartPr>
      <w:docPartBody>
        <w:p w:rsidR="003E4F92" w:rsidRDefault="003E4F92" w:rsidP="003E4F92">
          <w:pPr>
            <w:pStyle w:val="BAF60CD852504800ABA77320385EA8CF11"/>
          </w:pPr>
          <w:r w:rsidRPr="00A7469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wybierz</w:t>
          </w:r>
        </w:p>
      </w:docPartBody>
    </w:docPart>
    <w:docPart>
      <w:docPartPr>
        <w:name w:val="1AF7626CAF634A2F84385E7C17B0AA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66D43B-16D8-4FA5-8794-3C465A1450A3}"/>
      </w:docPartPr>
      <w:docPartBody>
        <w:p w:rsidR="003E4F92" w:rsidRDefault="003E4F92" w:rsidP="003E4F92">
          <w:pPr>
            <w:pStyle w:val="1AF7626CAF634A2F84385E7C17B0AA7011"/>
          </w:pPr>
          <w:r w:rsidRPr="00A74692">
            <w:rPr>
              <w:rStyle w:val="Tekstzastpczy"/>
              <w:rFonts w:ascii="Arial" w:hAnsi="Arial" w:cs="Arial"/>
              <w:sz w:val="18"/>
              <w:szCs w:val="18"/>
            </w:rPr>
            <w:t>…………………</w:t>
          </w:r>
          <w:r>
            <w:rPr>
              <w:rStyle w:val="Tekstzastpczy"/>
              <w:rFonts w:ascii="Arial" w:hAnsi="Arial" w:cs="Arial"/>
              <w:sz w:val="18"/>
              <w:szCs w:val="18"/>
            </w:rPr>
            <w:t>……..</w:t>
          </w:r>
          <w:r w:rsidRPr="00A74692">
            <w:rPr>
              <w:rStyle w:val="Tekstzastpczy"/>
              <w:rFonts w:ascii="Arial" w:hAnsi="Arial" w:cs="Arial"/>
              <w:sz w:val="18"/>
              <w:szCs w:val="18"/>
            </w:rPr>
            <w:t>…………………….</w:t>
          </w:r>
        </w:p>
      </w:docPartBody>
    </w:docPart>
    <w:docPart>
      <w:docPartPr>
        <w:name w:val="1C95C01818C142A5A80E06225B9C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C53E93-1E5E-4863-B7F8-582E856EBFC1}"/>
      </w:docPartPr>
      <w:docPartBody>
        <w:p w:rsidR="003E4F92" w:rsidRDefault="003E4F92" w:rsidP="003E4F92">
          <w:pPr>
            <w:pStyle w:val="1C95C01818C142A5A80E06225B9C012111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…………………………………………………………..</w:t>
          </w:r>
        </w:p>
      </w:docPartBody>
    </w:docPart>
    <w:docPart>
      <w:docPartPr>
        <w:name w:val="E5400C568767486B84A64B38C7C1F0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06AD80-8D9D-4865-A0DC-A333E8933B37}"/>
      </w:docPartPr>
      <w:docPartBody>
        <w:p w:rsidR="003E4F92" w:rsidRDefault="003E4F92" w:rsidP="003E4F92">
          <w:pPr>
            <w:pStyle w:val="E5400C568767486B84A64B38C7C1F09311"/>
          </w:pPr>
          <w:r w:rsidRPr="004B56C6">
            <w:rPr>
              <w:rStyle w:val="Tekstzastpczy"/>
              <w:rFonts w:ascii="Arial" w:hAnsi="Arial" w:cs="Arial"/>
              <w:color w:val="FF0000"/>
              <w:sz w:val="18"/>
              <w:szCs w:val="18"/>
              <w:lang w:val="en-US"/>
            </w:rPr>
            <w:t>nr telefonu</w:t>
          </w:r>
        </w:p>
      </w:docPartBody>
    </w:docPart>
    <w:docPart>
      <w:docPartPr>
        <w:name w:val="894686203B0E47699EFBB69F15428F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021ABE-496F-45CB-999B-A7317B55D0AC}"/>
      </w:docPartPr>
      <w:docPartBody>
        <w:p w:rsidR="003E4F92" w:rsidRDefault="003E4F92" w:rsidP="003E4F92">
          <w:pPr>
            <w:pStyle w:val="894686203B0E47699EFBB69F15428F2F11"/>
          </w:pPr>
          <w:r w:rsidRPr="004B56C6">
            <w:rPr>
              <w:rStyle w:val="Tekstzastpczy"/>
              <w:rFonts w:ascii="Arial" w:hAnsi="Arial" w:cs="Arial"/>
              <w:color w:val="FF0000"/>
              <w:sz w:val="18"/>
              <w:szCs w:val="18"/>
              <w:lang w:val="en-US"/>
            </w:rPr>
            <w:t>adres e-mail</w:t>
          </w:r>
        </w:p>
      </w:docPartBody>
    </w:docPart>
    <w:docPart>
      <w:docPartPr>
        <w:name w:val="789723865949451695134FAFFE3E81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AB5ED7-42F3-4C02-A8EC-3061856051DF}"/>
      </w:docPartPr>
      <w:docPartBody>
        <w:p w:rsidR="003E4F92" w:rsidRDefault="003E4F92" w:rsidP="003E4F92">
          <w:pPr>
            <w:pStyle w:val="789723865949451695134FAFFE3E81A711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A88FE42AB1064A7A8BB0B9742AC7E5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7365F6-BCE7-4FD5-B3AF-C3F9D323A560}"/>
      </w:docPartPr>
      <w:docPartBody>
        <w:p w:rsidR="003E4F92" w:rsidRDefault="003E4F92" w:rsidP="003E4F92">
          <w:pPr>
            <w:pStyle w:val="A88FE42AB1064A7A8BB0B9742AC7E54F11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wybierz</w:t>
          </w:r>
        </w:p>
      </w:docPartBody>
    </w:docPart>
    <w:docPart>
      <w:docPartPr>
        <w:name w:val="3F433290B7C44B869D0C8AB4E2D161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525CA1-DF63-4771-982C-82FD11148F4B}"/>
      </w:docPartPr>
      <w:docPartBody>
        <w:p w:rsidR="003E4F92" w:rsidRDefault="003E4F92" w:rsidP="003E4F92">
          <w:pPr>
            <w:pStyle w:val="3F433290B7C44B869D0C8AB4E2D1612011"/>
          </w:pPr>
          <w:r w:rsidRPr="000B6941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Bank</w:t>
          </w:r>
        </w:p>
      </w:docPartBody>
    </w:docPart>
    <w:docPart>
      <w:docPartPr>
        <w:name w:val="9FC63F410F0A4402AA35DB51BB6A0F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DE276E-C6FD-4640-B21B-3DDD79A1D88C}"/>
      </w:docPartPr>
      <w:docPartBody>
        <w:p w:rsidR="003E4F92" w:rsidRDefault="003E4F92" w:rsidP="003E4F92">
          <w:pPr>
            <w:pStyle w:val="9FC63F410F0A4402AA35DB51BB6A0FD211"/>
          </w:pPr>
          <w:r w:rsidRPr="00055FCB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nr konta 26 cyfr</w:t>
          </w:r>
        </w:p>
      </w:docPartBody>
    </w:docPart>
    <w:docPart>
      <w:docPartPr>
        <w:name w:val="19A86EA2FEA8423FB3340720EBD5C5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4BCF95-917E-4B0F-8932-65EF60363747}"/>
      </w:docPartPr>
      <w:docPartBody>
        <w:p w:rsidR="003E4F92" w:rsidRDefault="003E4F92" w:rsidP="003E4F92">
          <w:pPr>
            <w:pStyle w:val="19A86EA2FEA8423FB3340720EBD5C55211"/>
          </w:pP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782C63881D2F494FABF452A205F9E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DB90FF-8A97-4F7D-8FD7-4784161AC5B2}"/>
      </w:docPartPr>
      <w:docPartBody>
        <w:p w:rsidR="003E4F92" w:rsidRDefault="003E4F92" w:rsidP="003E4F92">
          <w:pPr>
            <w:pStyle w:val="782C63881D2F494FABF452A205F9EABA10"/>
          </w:pPr>
          <w:r w:rsidRPr="007631B3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……………………</w:t>
          </w:r>
        </w:p>
      </w:docPartBody>
    </w:docPart>
    <w:docPart>
      <w:docPartPr>
        <w:name w:val="8C0E08427CFF49FE9CC5861B2F73D6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5A87C4-39F9-4377-85A2-3AA9DE0C0C7F}"/>
      </w:docPartPr>
      <w:docPartBody>
        <w:p w:rsidR="003E4F92" w:rsidRDefault="003E4F92" w:rsidP="003E4F92">
          <w:pPr>
            <w:pStyle w:val="8C0E08427CFF49FE9CC5861B2F73D66E10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461ECBECB9D54B109E711054F81BBF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7C45A2-0857-40DE-AE2E-2252D6D4D270}"/>
      </w:docPartPr>
      <w:docPartBody>
        <w:p w:rsidR="003E4F92" w:rsidRDefault="003E4F92" w:rsidP="003E4F92">
          <w:pPr>
            <w:pStyle w:val="461ECBECB9D54B109E711054F81BBF9210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E7E3DB6FC7824735A68EE5B91BB8CF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E20C06-BFB0-4F1E-9F51-3EDCACA6CD3E}"/>
      </w:docPartPr>
      <w:docPartBody>
        <w:p w:rsidR="003E4F92" w:rsidRDefault="003E4F92" w:rsidP="003E4F92">
          <w:pPr>
            <w:pStyle w:val="E7E3DB6FC7824735A68EE5B91BB8CF6010"/>
          </w:pPr>
          <w:r w:rsidRPr="00B4568E">
            <w:rPr>
              <w:rStyle w:val="Tekstzastpczy"/>
              <w:rFonts w:ascii="Arial" w:hAnsi="Arial" w:cs="Arial"/>
              <w:b/>
              <w:bCs/>
              <w:color w:val="FF0000"/>
              <w:sz w:val="16"/>
              <w:szCs w:val="16"/>
            </w:rPr>
            <w:t>………………….</w:t>
          </w:r>
        </w:p>
      </w:docPartBody>
    </w:docPart>
    <w:docPart>
      <w:docPartPr>
        <w:name w:val="09E10A39AE434874B69E0A50C72E4D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E8B554-7B34-4449-ABCB-60DA61AB0875}"/>
      </w:docPartPr>
      <w:docPartBody>
        <w:p w:rsidR="003E4F92" w:rsidRDefault="003E4F92" w:rsidP="003E4F92">
          <w:pPr>
            <w:pStyle w:val="09E10A39AE434874B69E0A50C72E4D1010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7470A9DE9F9F42B6B50FFE11C44F9B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1522F-81D9-49D9-A5A3-AF169BDDBE84}"/>
      </w:docPartPr>
      <w:docPartBody>
        <w:p w:rsidR="003E4F92" w:rsidRDefault="003E4F92" w:rsidP="003E4F92">
          <w:pPr>
            <w:pStyle w:val="7470A9DE9F9F42B6B50FFE11C44F9B0110"/>
          </w:pPr>
          <w:r w:rsidRPr="008A1A67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…………….</w:t>
          </w:r>
        </w:p>
      </w:docPartBody>
    </w:docPart>
    <w:docPart>
      <w:docPartPr>
        <w:name w:val="C546D6E3B89A4C1AB399D78C494A23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756FB6-204A-47BB-A19D-DD0A87A4F754}"/>
      </w:docPartPr>
      <w:docPartBody>
        <w:p w:rsidR="003E4F92" w:rsidRDefault="003E4F92" w:rsidP="003E4F92">
          <w:pPr>
            <w:pStyle w:val="C546D6E3B89A4C1AB399D78C494A23EA10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……..……</w:t>
          </w:r>
        </w:p>
      </w:docPartBody>
    </w:docPart>
    <w:docPart>
      <w:docPartPr>
        <w:name w:val="723729929B034780ABD9F59C374AB9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DBC0F7-A3B5-4533-8E36-674326C81FBE}"/>
      </w:docPartPr>
      <w:docPartBody>
        <w:p w:rsidR="003E4F92" w:rsidRDefault="003E4F92" w:rsidP="003E4F92">
          <w:pPr>
            <w:pStyle w:val="723729929B034780ABD9F59C374AB95610"/>
          </w:pP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.…</w:t>
          </w: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</w:t>
          </w:r>
        </w:p>
      </w:docPartBody>
    </w:docPart>
    <w:docPart>
      <w:docPartPr>
        <w:name w:val="4BBDAC7AD9434C7FAE75CCC1C8C815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BFF42E-F5C6-4565-BDF4-4325D041183B}"/>
      </w:docPartPr>
      <w:docPartBody>
        <w:p w:rsidR="003E4F92" w:rsidRDefault="003E4F92" w:rsidP="003E4F92">
          <w:pPr>
            <w:pStyle w:val="4BBDAC7AD9434C7FAE75CCC1C8C815A210"/>
          </w:pPr>
          <w:r w:rsidRPr="007631B3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……………………</w:t>
          </w:r>
        </w:p>
      </w:docPartBody>
    </w:docPart>
    <w:docPart>
      <w:docPartPr>
        <w:name w:val="ADAAFA8BB0BA45B88CF8A8265FE774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F74439-309B-4056-9100-B8577FA15726}"/>
      </w:docPartPr>
      <w:docPartBody>
        <w:p w:rsidR="003E4F92" w:rsidRDefault="003E4F92" w:rsidP="003E4F92">
          <w:pPr>
            <w:pStyle w:val="ADAAFA8BB0BA45B88CF8A8265FE7743010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79BCB9F93E7148B58E24CD790FCC28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891269-EAF8-427A-A75C-503D296BD27D}"/>
      </w:docPartPr>
      <w:docPartBody>
        <w:p w:rsidR="003E4F92" w:rsidRDefault="003E4F92" w:rsidP="003E4F92">
          <w:pPr>
            <w:pStyle w:val="79BCB9F93E7148B58E24CD790FCC286B10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3B8B29B83BBC4752B16096FB988EB0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EA6BE6-9B79-4B36-8542-C7EAB123272F}"/>
      </w:docPartPr>
      <w:docPartBody>
        <w:p w:rsidR="003E4F92" w:rsidRDefault="003E4F92" w:rsidP="003E4F92">
          <w:pPr>
            <w:pStyle w:val="3B8B29B83BBC4752B16096FB988EB0D210"/>
          </w:pPr>
          <w:r w:rsidRPr="00B4568E">
            <w:rPr>
              <w:rStyle w:val="Tekstzastpczy"/>
              <w:rFonts w:ascii="Arial" w:hAnsi="Arial" w:cs="Arial"/>
              <w:b/>
              <w:bCs/>
              <w:color w:val="FF0000"/>
              <w:sz w:val="16"/>
              <w:szCs w:val="16"/>
            </w:rPr>
            <w:t>………………….</w:t>
          </w:r>
        </w:p>
      </w:docPartBody>
    </w:docPart>
    <w:docPart>
      <w:docPartPr>
        <w:name w:val="C7E19C44F86E4A9CB37D3A53FDE480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0D14B0-38E2-4610-B8C3-0E600BC0CB14}"/>
      </w:docPartPr>
      <w:docPartBody>
        <w:p w:rsidR="003E4F92" w:rsidRDefault="003E4F92" w:rsidP="003E4F92">
          <w:pPr>
            <w:pStyle w:val="C7E19C44F86E4A9CB37D3A53FDE4807310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61A4B13805614EC7BC0212500DF2D4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E9B2B-FDA3-434C-A353-BE4050A506B4}"/>
      </w:docPartPr>
      <w:docPartBody>
        <w:p w:rsidR="003E4F92" w:rsidRDefault="003E4F92" w:rsidP="003E4F92">
          <w:pPr>
            <w:pStyle w:val="61A4B13805614EC7BC0212500DF2D4A210"/>
          </w:pPr>
          <w:r w:rsidRPr="008A1A67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…………….</w:t>
          </w:r>
        </w:p>
      </w:docPartBody>
    </w:docPart>
    <w:docPart>
      <w:docPartPr>
        <w:name w:val="F15A8C1AA0864CFA8B47543F8209BA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3A6CD1-4733-43BB-BA9A-D26CD9A03F68}"/>
      </w:docPartPr>
      <w:docPartBody>
        <w:p w:rsidR="003E4F92" w:rsidRDefault="003E4F92" w:rsidP="003E4F92">
          <w:pPr>
            <w:pStyle w:val="F15A8C1AA0864CFA8B47543F8209BA3210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……..……</w:t>
          </w:r>
        </w:p>
      </w:docPartBody>
    </w:docPart>
    <w:docPart>
      <w:docPartPr>
        <w:name w:val="C7355AE3AB2246E08F8A4E47F56C74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2E0DE9-AEC0-48E0-A2A1-35A8BCE3D5A3}"/>
      </w:docPartPr>
      <w:docPartBody>
        <w:p w:rsidR="003E4F92" w:rsidRDefault="003E4F92" w:rsidP="003E4F92">
          <w:pPr>
            <w:pStyle w:val="C7355AE3AB2246E08F8A4E47F56C749110"/>
          </w:pP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.…</w:t>
          </w: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</w:t>
          </w:r>
        </w:p>
      </w:docPartBody>
    </w:docPart>
    <w:docPart>
      <w:docPartPr>
        <w:name w:val="0BD8ED5A10AE4980823311B7EB7D74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B39CD-E121-484D-B1A6-803918C201D7}"/>
      </w:docPartPr>
      <w:docPartBody>
        <w:p w:rsidR="003E4F92" w:rsidRDefault="003E4F92" w:rsidP="003E4F92">
          <w:pPr>
            <w:pStyle w:val="0BD8ED5A10AE4980823311B7EB7D74589"/>
          </w:pPr>
          <w:r>
            <w:rPr>
              <w:rFonts w:ascii="Arial" w:hAnsi="Arial" w:cs="Arial"/>
              <w:color w:val="FF0000"/>
              <w:sz w:val="18"/>
              <w:szCs w:val="18"/>
            </w:rPr>
            <w:t>……………………………………………</w:t>
          </w:r>
          <w:r w:rsidRPr="000B6941">
            <w:rPr>
              <w:rFonts w:ascii="Arial" w:hAnsi="Arial" w:cs="Arial"/>
              <w:color w:val="FF0000"/>
              <w:sz w:val="18"/>
              <w:szCs w:val="18"/>
            </w:rPr>
            <w:t>……</w:t>
          </w:r>
        </w:p>
      </w:docPartBody>
    </w:docPart>
    <w:docPart>
      <w:docPartPr>
        <w:name w:val="1B90F572CA8E40B18F487E39ADAF7B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030388-FD67-479C-89B6-D48C4B4CDC55}"/>
      </w:docPartPr>
      <w:docPartBody>
        <w:p w:rsidR="003E4F92" w:rsidRDefault="003E4F92" w:rsidP="003E4F92">
          <w:pPr>
            <w:pStyle w:val="1B90F572CA8E40B18F487E39ADAF7BCF9"/>
          </w:pPr>
          <w:r w:rsidRPr="000529DB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TAK/NIE</w:t>
          </w:r>
        </w:p>
      </w:docPartBody>
    </w:docPart>
    <w:docPart>
      <w:docPartPr>
        <w:name w:val="38227DD8002A43EC99BEBAD24985E4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BF131F-2C0F-43CD-8081-6FC09282B86D}"/>
      </w:docPartPr>
      <w:docPartBody>
        <w:p w:rsidR="003E4F92" w:rsidRDefault="003E4F92" w:rsidP="003E4F92">
          <w:pPr>
            <w:pStyle w:val="38227DD8002A43EC99BEBAD24985E4579"/>
          </w:pPr>
          <w:r w:rsidRPr="00D2143B">
            <w:rPr>
              <w:rFonts w:ascii="Arial" w:hAnsi="Arial" w:cs="Arial"/>
              <w:b/>
              <w:bCs/>
              <w:color w:val="FF0000"/>
              <w:sz w:val="14"/>
              <w:szCs w:val="14"/>
            </w:rPr>
            <w:t>…..……………….……………………</w:t>
          </w:r>
        </w:p>
      </w:docPartBody>
    </w:docPart>
    <w:docPart>
      <w:docPartPr>
        <w:name w:val="A6B54DE19E2F4C2FB7DB0DB64BB05D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3874CA-FAE4-4E5C-B4AD-A8142C792FC6}"/>
      </w:docPartPr>
      <w:docPartBody>
        <w:p w:rsidR="003E4F92" w:rsidRDefault="003E4F92" w:rsidP="003E4F92">
          <w:pPr>
            <w:pStyle w:val="A6B54DE19E2F4C2FB7DB0DB64BB05D409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C907F1DFA3F2487AA35BB8C1753E18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CD9D0-C7BC-4E06-9017-0BBC2B5E5F1B}"/>
      </w:docPartPr>
      <w:docPartBody>
        <w:p w:rsidR="003E4F92" w:rsidRDefault="003E4F92" w:rsidP="003E4F92">
          <w:pPr>
            <w:pStyle w:val="C907F1DFA3F2487AA35BB8C1753E18F59"/>
          </w:pPr>
          <w:r w:rsidRPr="007631B3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……………………</w:t>
          </w:r>
        </w:p>
      </w:docPartBody>
    </w:docPart>
    <w:docPart>
      <w:docPartPr>
        <w:name w:val="CC04893A0B3544F6B00685F3771F58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90CE2A-26AF-4244-B532-6D17CBB41D64}"/>
      </w:docPartPr>
      <w:docPartBody>
        <w:p w:rsidR="003E4F92" w:rsidRDefault="003E4F92" w:rsidP="003E4F92">
          <w:pPr>
            <w:pStyle w:val="CC04893A0B3544F6B00685F3771F58A09"/>
          </w:pPr>
          <w:r w:rsidRPr="007631B3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……………………</w:t>
          </w:r>
        </w:p>
      </w:docPartBody>
    </w:docPart>
    <w:docPart>
      <w:docPartPr>
        <w:name w:val="639B8464C742417F9E087F0C63336E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971BDF-FDF5-4155-A47F-55985C2BCED0}"/>
      </w:docPartPr>
      <w:docPartBody>
        <w:p w:rsidR="003E4F92" w:rsidRDefault="003E4F92" w:rsidP="003E4F92">
          <w:pPr>
            <w:pStyle w:val="639B8464C742417F9E087F0C63336E859"/>
          </w:pPr>
          <w:r w:rsidRPr="007631B3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……………………</w:t>
          </w:r>
        </w:p>
      </w:docPartBody>
    </w:docPart>
    <w:docPart>
      <w:docPartPr>
        <w:name w:val="B9243A890BAA40FEAB06E402B54F40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710C94-0202-47C5-A09A-37242FAA2AA3}"/>
      </w:docPartPr>
      <w:docPartBody>
        <w:p w:rsidR="003E4F92" w:rsidRDefault="003E4F92" w:rsidP="003E4F92">
          <w:pPr>
            <w:pStyle w:val="B9243A890BAA40FEAB06E402B54F40D89"/>
          </w:pPr>
          <w:r w:rsidRPr="007631B3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…………………….</w:t>
          </w:r>
          <w:r w:rsidRPr="007631B3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</w:t>
          </w:r>
        </w:p>
      </w:docPartBody>
    </w:docPart>
    <w:docPart>
      <w:docPartPr>
        <w:name w:val="ECE996D258F64688BA2569C1C2820C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60B1A8-6DEC-4599-A094-0BD546232345}"/>
      </w:docPartPr>
      <w:docPartBody>
        <w:p w:rsidR="003E4F92" w:rsidRDefault="003E4F92" w:rsidP="003E4F92">
          <w:pPr>
            <w:pStyle w:val="ECE996D258F64688BA2569C1C2820C378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A664F3F5E000417C94F9D6E97F6996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80B5B2-4655-4EE6-8EA8-EFE56FCCEF53}"/>
      </w:docPartPr>
      <w:docPartBody>
        <w:p w:rsidR="003E4F92" w:rsidRDefault="003E4F92" w:rsidP="003E4F92">
          <w:pPr>
            <w:pStyle w:val="A664F3F5E000417C94F9D6E97F6996578"/>
          </w:pPr>
          <w:r w:rsidRPr="007631B3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……………………</w:t>
          </w:r>
        </w:p>
      </w:docPartBody>
    </w:docPart>
    <w:docPart>
      <w:docPartPr>
        <w:name w:val="B0AEB774EB4F4CDDBC0C267A9B705C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12B6C3-8A62-4F9A-B3D8-1738D4AFA9FA}"/>
      </w:docPartPr>
      <w:docPartBody>
        <w:p w:rsidR="003E4F92" w:rsidRDefault="003E4F92" w:rsidP="003E4F92">
          <w:pPr>
            <w:pStyle w:val="B0AEB774EB4F4CDDBC0C267A9B705C1F8"/>
          </w:pPr>
          <w:r w:rsidRPr="007631B3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……………………</w:t>
          </w:r>
        </w:p>
      </w:docPartBody>
    </w:docPart>
    <w:docPart>
      <w:docPartPr>
        <w:name w:val="3964C567DB244351B50983F4A79381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5AC848-0A0F-402F-A2C3-537901BD47C4}"/>
      </w:docPartPr>
      <w:docPartBody>
        <w:p w:rsidR="003E4F92" w:rsidRDefault="003E4F92" w:rsidP="003E4F92">
          <w:pPr>
            <w:pStyle w:val="3964C567DB244351B50983F4A79381998"/>
          </w:pPr>
          <w:r w:rsidRPr="007631B3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……………………</w:t>
          </w:r>
        </w:p>
      </w:docPartBody>
    </w:docPart>
    <w:docPart>
      <w:docPartPr>
        <w:name w:val="EEE9E064A6CD4E6CB14391584D22E5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4B8779-C12F-4D32-8EFA-3D87996CC5E1}"/>
      </w:docPartPr>
      <w:docPartBody>
        <w:p w:rsidR="003E4F92" w:rsidRDefault="003E4F92" w:rsidP="003E4F92">
          <w:pPr>
            <w:pStyle w:val="EEE9E064A6CD4E6CB14391584D22E5558"/>
          </w:pPr>
          <w:r w:rsidRPr="007631B3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…………………….</w:t>
          </w:r>
          <w:r w:rsidRPr="007631B3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</w:t>
          </w:r>
        </w:p>
      </w:docPartBody>
    </w:docPart>
    <w:docPart>
      <w:docPartPr>
        <w:name w:val="AADBB0540556486D8F0895BD5F1B86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56B2EC-2D57-4E3E-847B-36A7415F8ECE}"/>
      </w:docPartPr>
      <w:docPartBody>
        <w:p w:rsidR="003E4F92" w:rsidRDefault="003E4F92" w:rsidP="003E4F92">
          <w:pPr>
            <w:pStyle w:val="AADBB0540556486D8F0895BD5F1B860A7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2E22169AF6324F7981DA82CE2E68B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37A3F8-E44B-46A8-9C91-5E412EA86195}"/>
      </w:docPartPr>
      <w:docPartBody>
        <w:p w:rsidR="003E4F92" w:rsidRDefault="003E4F92" w:rsidP="003E4F92">
          <w:pPr>
            <w:pStyle w:val="2E22169AF6324F7981DA82CE2E68BA987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7F41124BFF214DBDACFC015BE781C4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F11B4A-45F7-49B7-B995-6E51F7F451F4}"/>
      </w:docPartPr>
      <w:docPartBody>
        <w:p w:rsidR="003E4F92" w:rsidRDefault="003E4F92" w:rsidP="003E4F92">
          <w:pPr>
            <w:pStyle w:val="7F41124BFF214DBDACFC015BE781C46A7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D461417F2E694C35BB0812CB31386B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AF48F3-D7AA-4698-9F86-63203E325F02}"/>
      </w:docPartPr>
      <w:docPartBody>
        <w:p w:rsidR="003E4F92" w:rsidRDefault="003E4F92" w:rsidP="003E4F92">
          <w:pPr>
            <w:pStyle w:val="D461417F2E694C35BB0812CB31386B407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C5C49E4E65A842A2BDC5EBB289D056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AA27CA-36C2-4C85-86C5-9E288347ED26}"/>
      </w:docPartPr>
      <w:docPartBody>
        <w:p w:rsidR="003E4F92" w:rsidRDefault="003E4F92" w:rsidP="003E4F92">
          <w:pPr>
            <w:pStyle w:val="C5C49E4E65A842A2BDC5EBB289D056D67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3BD1868F2D9A4983A7D56D1B957291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992592-67AC-463D-976A-B4C932E74F4D}"/>
      </w:docPartPr>
      <w:docPartBody>
        <w:p w:rsidR="003E4F92" w:rsidRDefault="003E4F92" w:rsidP="003E4F92">
          <w:pPr>
            <w:pStyle w:val="3BD1868F2D9A4983A7D56D1B9572915D7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2AEC5B7461E84D0894E9694AB0A687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71D3FC-342A-4B5F-8466-22BF1D0F164F}"/>
      </w:docPartPr>
      <w:docPartBody>
        <w:p w:rsidR="003E4F92" w:rsidRDefault="003E4F92" w:rsidP="003E4F92">
          <w:pPr>
            <w:pStyle w:val="2AEC5B7461E84D0894E9694AB0A687BA7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26E0109D2B354C7FA4CABAE865912F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8C2A31-AE6F-4A6A-B4EC-17C9A5B4DCC1}"/>
      </w:docPartPr>
      <w:docPartBody>
        <w:p w:rsidR="003E4F92" w:rsidRDefault="003E4F92" w:rsidP="003E4F92">
          <w:pPr>
            <w:pStyle w:val="26E0109D2B354C7FA4CABAE865912F987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30211BE8C29C4376B8DF763589C9F5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C8BB57-154C-429A-9C4B-CC4FDBEA01A1}"/>
      </w:docPartPr>
      <w:docPartBody>
        <w:p w:rsidR="003E4F92" w:rsidRDefault="003E4F92" w:rsidP="003E4F92">
          <w:pPr>
            <w:pStyle w:val="30211BE8C29C4376B8DF763589C9F5FD7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6F8EE030719740A2A437E3DA29D4D3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06DDDD-1892-43ED-9C3D-3E0CC147ACA0}"/>
      </w:docPartPr>
      <w:docPartBody>
        <w:p w:rsidR="003E4F92" w:rsidRDefault="003E4F92" w:rsidP="003E4F92">
          <w:pPr>
            <w:pStyle w:val="6F8EE030719740A2A437E3DA29D4D3527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6A16E9821E764839BAE4D7ECB22A8D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2C7276-8541-4031-ACB8-F9996977501E}"/>
      </w:docPartPr>
      <w:docPartBody>
        <w:p w:rsidR="003E4F92" w:rsidRDefault="003E4F92" w:rsidP="003E4F92">
          <w:pPr>
            <w:pStyle w:val="6A16E9821E764839BAE4D7ECB22A8D9B7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B752E939C97E4FBC9A5FCC51773469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AFBFA7-DFB0-468F-8B81-98469C704857}"/>
      </w:docPartPr>
      <w:docPartBody>
        <w:p w:rsidR="003E4F92" w:rsidRDefault="003E4F92" w:rsidP="003E4F92">
          <w:pPr>
            <w:pStyle w:val="B752E939C97E4FBC9A5FCC51773469007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7943BBE4199D4155AD6188805A8953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E888AB-D108-4B68-95E7-6769DABE8B95}"/>
      </w:docPartPr>
      <w:docPartBody>
        <w:p w:rsidR="003E4F92" w:rsidRDefault="003E4F92" w:rsidP="003E4F92">
          <w:pPr>
            <w:pStyle w:val="7943BBE4199D4155AD6188805A8953FE7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….……..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0543BF2D4BAD42D0B9553692470469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92566D-848C-4769-8ECD-7B24D6C0A0F2}"/>
      </w:docPartPr>
      <w:docPartBody>
        <w:p w:rsidR="003E4F92" w:rsidRDefault="003E4F92" w:rsidP="003E4F92">
          <w:pPr>
            <w:pStyle w:val="0543BF2D4BAD42D0B9553692470469D87"/>
          </w:pPr>
          <w:r w:rsidRPr="00941932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……..</w:t>
          </w:r>
        </w:p>
      </w:docPartBody>
    </w:docPart>
    <w:docPart>
      <w:docPartPr>
        <w:name w:val="A9D1B21F1A4F49AEA0E73B56ECC0C6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465BEE-88FC-458F-AEAC-A0924CAC2509}"/>
      </w:docPartPr>
      <w:docPartBody>
        <w:p w:rsidR="003E4F92" w:rsidRDefault="003E4F92" w:rsidP="003E4F92">
          <w:pPr>
            <w:pStyle w:val="A9D1B21F1A4F49AEA0E73B56ECC0C6057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992DC88075F245E09A28832F762A75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2EE9C4-6723-4F39-AF1C-A23BF6FF30F5}"/>
      </w:docPartPr>
      <w:docPartBody>
        <w:p w:rsidR="003E4F92" w:rsidRDefault="003E4F92" w:rsidP="003E4F92">
          <w:pPr>
            <w:pStyle w:val="992DC88075F245E09A28832F762A753D7"/>
          </w:pPr>
          <w:r w:rsidRPr="00655CB4">
            <w:rPr>
              <w:rStyle w:val="Tekstzastpczy"/>
              <w:rFonts w:ascii="Arial" w:hAnsi="Arial" w:cs="Arial"/>
              <w:b/>
              <w:bCs/>
              <w:color w:val="FF0000"/>
              <w:sz w:val="16"/>
              <w:szCs w:val="16"/>
            </w:rPr>
            <w:t>……..</w:t>
          </w:r>
        </w:p>
      </w:docPartBody>
    </w:docPart>
    <w:docPart>
      <w:docPartPr>
        <w:name w:val="968335A99921421ABC74ED45494ECF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C8CC9-1569-48F7-A9DC-B163D4FAD0C0}"/>
      </w:docPartPr>
      <w:docPartBody>
        <w:p w:rsidR="003E4F92" w:rsidRDefault="003E4F92" w:rsidP="003E4F92">
          <w:pPr>
            <w:pStyle w:val="968335A99921421ABC74ED45494ECF4C7"/>
          </w:pPr>
          <w:r w:rsidRPr="00D10878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</w:p>
      </w:docPartBody>
    </w:docPart>
    <w:docPart>
      <w:docPartPr>
        <w:name w:val="ED5A81CD59884098BA56723631D347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AC7BF0-0F78-4471-87F0-F085947E776D}"/>
      </w:docPartPr>
      <w:docPartBody>
        <w:p w:rsidR="003E4F92" w:rsidRDefault="003E4F92" w:rsidP="003E4F92">
          <w:pPr>
            <w:pStyle w:val="ED5A81CD59884098BA56723631D347BD7"/>
          </w:pP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.</w:t>
          </w:r>
        </w:p>
      </w:docPartBody>
    </w:docPart>
    <w:docPart>
      <w:docPartPr>
        <w:name w:val="F0C84340D19F45B1A90E8BDA8C6B41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9634E7-AE8C-4CB2-B918-5F2D88098D74}"/>
      </w:docPartPr>
      <w:docPartBody>
        <w:p w:rsidR="003E4F92" w:rsidRDefault="003E4F92" w:rsidP="003E4F92">
          <w:pPr>
            <w:pStyle w:val="F0C84340D19F45B1A90E8BDA8C6B41A07"/>
          </w:pP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.</w:t>
          </w:r>
        </w:p>
      </w:docPartBody>
    </w:docPart>
    <w:docPart>
      <w:docPartPr>
        <w:name w:val="21D8B488EE58468694DD16B4567EB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DFBFD8-E600-4D5A-8496-C34EADFEB914}"/>
      </w:docPartPr>
      <w:docPartBody>
        <w:p w:rsidR="003E4F92" w:rsidRDefault="003E4F92" w:rsidP="003E4F92">
          <w:pPr>
            <w:pStyle w:val="21D8B488EE58468694DD16B4567EB0277"/>
          </w:pPr>
          <w:r w:rsidRPr="00C24881">
            <w:rPr>
              <w:rStyle w:val="Tekstzastpczy"/>
              <w:rFonts w:ascii="Arial" w:hAnsi="Arial" w:cs="Arial"/>
              <w:sz w:val="18"/>
              <w:szCs w:val="18"/>
            </w:rPr>
            <w:t>…………………..…………….</w:t>
          </w:r>
        </w:p>
      </w:docPartBody>
    </w:docPart>
    <w:docPart>
      <w:docPartPr>
        <w:name w:val="6F870B3422E348B6A127CDDB69F972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512224-4D50-451C-861D-2BAED37DE153}"/>
      </w:docPartPr>
      <w:docPartBody>
        <w:p w:rsidR="003E4F92" w:rsidRDefault="003E4F92" w:rsidP="003E4F92">
          <w:pPr>
            <w:pStyle w:val="6F870B3422E348B6A127CDDB69F972A77"/>
          </w:pPr>
          <w:r w:rsidRPr="00C24881">
            <w:rPr>
              <w:rStyle w:val="Tekstzastpczy"/>
              <w:rFonts w:ascii="Arial" w:hAnsi="Arial" w:cs="Arial"/>
              <w:sz w:val="18"/>
              <w:szCs w:val="18"/>
            </w:rPr>
            <w:t>………….……..….</w:t>
          </w:r>
        </w:p>
      </w:docPartBody>
    </w:docPart>
    <w:docPart>
      <w:docPartPr>
        <w:name w:val="9D81DA66994C4AD6B5C51AF65ACB99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02CE02-9C71-4C44-9B79-6521537C8F2D}"/>
      </w:docPartPr>
      <w:docPartBody>
        <w:p w:rsidR="003E4F92" w:rsidRDefault="003E4F92" w:rsidP="003E4F92">
          <w:pPr>
            <w:pStyle w:val="9D81DA66994C4AD6B5C51AF65ACB99457"/>
          </w:pPr>
          <w:r w:rsidRPr="001A708F">
            <w:rPr>
              <w:rFonts w:ascii="Arial" w:hAnsi="Arial" w:cs="Arial"/>
              <w:sz w:val="18"/>
              <w:szCs w:val="18"/>
            </w:rPr>
            <w:t>…</w:t>
          </w:r>
          <w:r w:rsidRPr="001A708F">
            <w:rPr>
              <w:rStyle w:val="Tekstzastpczy"/>
              <w:rFonts w:ascii="Arial" w:hAnsi="Arial" w:cs="Arial"/>
              <w:sz w:val="18"/>
              <w:szCs w:val="18"/>
            </w:rPr>
            <w:t>….</w:t>
          </w:r>
        </w:p>
      </w:docPartBody>
    </w:docPart>
    <w:docPart>
      <w:docPartPr>
        <w:name w:val="026FC9E5EDF0432E8FF2ECA31D3137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D4E1E-07A1-4939-BD4F-EB23B5C4567D}"/>
      </w:docPartPr>
      <w:docPartBody>
        <w:p w:rsidR="003E4F92" w:rsidRDefault="003E4F92" w:rsidP="003E4F92">
          <w:pPr>
            <w:pStyle w:val="026FC9E5EDF0432E8FF2ECA31D3137987"/>
          </w:pPr>
          <w:r w:rsidRPr="00174281">
            <w:rPr>
              <w:rStyle w:val="Tekstzastpczy"/>
              <w:rFonts w:ascii="Arial" w:hAnsi="Arial" w:cs="Arial"/>
              <w:sz w:val="18"/>
              <w:szCs w:val="18"/>
            </w:rPr>
            <w:t>………..…….</w:t>
          </w:r>
        </w:p>
      </w:docPartBody>
    </w:docPart>
    <w:docPart>
      <w:docPartPr>
        <w:name w:val="C6AE4D2CEEE0464BB2DED3A581B909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899C40-FD85-44E7-890C-A991DDC0C53E}"/>
      </w:docPartPr>
      <w:docPartBody>
        <w:p w:rsidR="003E4F92" w:rsidRDefault="003E4F92" w:rsidP="003E4F92">
          <w:pPr>
            <w:pStyle w:val="C6AE4D2CEEE0464BB2DED3A581B909D97"/>
          </w:pPr>
          <w:r w:rsidRPr="00655CB4">
            <w:rPr>
              <w:rStyle w:val="Tekstzastpczy"/>
              <w:rFonts w:ascii="Arial" w:hAnsi="Arial" w:cs="Arial"/>
              <w:b/>
              <w:bCs/>
              <w:sz w:val="16"/>
              <w:szCs w:val="16"/>
            </w:rPr>
            <w:t>……..</w:t>
          </w:r>
        </w:p>
      </w:docPartBody>
    </w:docPart>
    <w:docPart>
      <w:docPartPr>
        <w:name w:val="05DFCBB851714D078EC74498E5C7F8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CA33C4-E346-465D-90EA-A3DF6D077C82}"/>
      </w:docPartPr>
      <w:docPartBody>
        <w:p w:rsidR="003E4F92" w:rsidRDefault="003E4F92" w:rsidP="003E4F92">
          <w:pPr>
            <w:pStyle w:val="05DFCBB851714D078EC74498E5C7F8137"/>
          </w:pPr>
          <w:r w:rsidRPr="00655CB4">
            <w:rPr>
              <w:rStyle w:val="Tekstzastpczy"/>
              <w:rFonts w:ascii="Arial" w:hAnsi="Arial" w:cs="Arial"/>
              <w:sz w:val="18"/>
              <w:szCs w:val="18"/>
            </w:rPr>
            <w:t>…..…..</w:t>
          </w:r>
        </w:p>
      </w:docPartBody>
    </w:docPart>
    <w:docPart>
      <w:docPartPr>
        <w:name w:val="C793A2368FA84F12BFEB904A3D31AA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0A28AB-E4F6-4829-A109-887B038534CC}"/>
      </w:docPartPr>
      <w:docPartBody>
        <w:p w:rsidR="003E4F92" w:rsidRDefault="003E4F92" w:rsidP="003E4F92">
          <w:pPr>
            <w:pStyle w:val="C793A2368FA84F12BFEB904A3D31AA7E7"/>
          </w:pPr>
          <w:r w:rsidRPr="00174281">
            <w:rPr>
              <w:rStyle w:val="Tekstzastpczy"/>
              <w:rFonts w:ascii="Arial" w:hAnsi="Arial" w:cs="Arial"/>
              <w:sz w:val="18"/>
              <w:szCs w:val="18"/>
            </w:rPr>
            <w:t>……..</w:t>
          </w:r>
        </w:p>
      </w:docPartBody>
    </w:docPart>
    <w:docPart>
      <w:docPartPr>
        <w:name w:val="FAD42B3A38A24852AC70FF844B1BC2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830BDE-7C46-4C82-B3D2-A14E13D184AC}"/>
      </w:docPartPr>
      <w:docPartBody>
        <w:p w:rsidR="003E4F92" w:rsidRDefault="003E4F92" w:rsidP="003E4F92">
          <w:pPr>
            <w:pStyle w:val="FAD42B3A38A24852AC70FF844B1BC2CC7"/>
          </w:pPr>
          <w:r w:rsidRPr="00174281">
            <w:rPr>
              <w:rStyle w:val="Tekstzastpczy"/>
              <w:rFonts w:ascii="Arial" w:hAnsi="Arial" w:cs="Arial"/>
              <w:sz w:val="18"/>
              <w:szCs w:val="18"/>
            </w:rPr>
            <w:t>…..</w:t>
          </w:r>
        </w:p>
      </w:docPartBody>
    </w:docPart>
    <w:docPart>
      <w:docPartPr>
        <w:name w:val="D5A937DA2DFD473CA4D1E8C4F8D352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20AF22-82D2-46CF-B4DD-7D950AA76630}"/>
      </w:docPartPr>
      <w:docPartBody>
        <w:p w:rsidR="003E4F92" w:rsidRDefault="003E4F92" w:rsidP="003E4F92">
          <w:pPr>
            <w:pStyle w:val="D5A937DA2DFD473CA4D1E8C4F8D3526B7"/>
          </w:pPr>
          <w:r w:rsidRPr="00E14DBD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wybierz z listy</w:t>
          </w:r>
        </w:p>
      </w:docPartBody>
    </w:docPart>
    <w:docPart>
      <w:docPartPr>
        <w:name w:val="09B814C159F247F58624D3088AB41D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41354E-1BCC-44AC-9719-A2B67FD1D9C9}"/>
      </w:docPartPr>
      <w:docPartBody>
        <w:p w:rsidR="003E4F92" w:rsidRDefault="003E4F92" w:rsidP="003E4F92">
          <w:pPr>
            <w:pStyle w:val="09B814C159F247F58624D3088AB41D157"/>
          </w:pPr>
          <w:r w:rsidRPr="005943B3">
            <w:rPr>
              <w:rStyle w:val="Tekstzastpczy"/>
              <w:rFonts w:ascii="Arial" w:hAnsi="Arial" w:cs="Arial"/>
              <w:color w:val="767171" w:themeColor="background2" w:themeShade="80"/>
              <w:sz w:val="18"/>
              <w:szCs w:val="18"/>
            </w:rPr>
            <w:t>wybierz z listy</w:t>
          </w:r>
        </w:p>
      </w:docPartBody>
    </w:docPart>
    <w:docPart>
      <w:docPartPr>
        <w:name w:val="1D4B5E7D2DC84A5098AAE0B0265117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8DA161-CE6F-4028-B678-A6EEDAB2F309}"/>
      </w:docPartPr>
      <w:docPartBody>
        <w:p w:rsidR="003E4F92" w:rsidRDefault="003E4F92" w:rsidP="003E4F92">
          <w:pPr>
            <w:pStyle w:val="1D4B5E7D2DC84A5098AAE0B02651178F7"/>
          </w:pPr>
          <w:r w:rsidRPr="000A55C8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wybierz z listy</w:t>
          </w:r>
        </w:p>
      </w:docPartBody>
    </w:docPart>
    <w:docPart>
      <w:docPartPr>
        <w:name w:val="102D76E5683C4621AF1F4C75FEC242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99CAB3-EFB0-4D61-8FA3-2F8227B902EE}"/>
      </w:docPartPr>
      <w:docPartBody>
        <w:p w:rsidR="003E4F92" w:rsidRDefault="003E4F92" w:rsidP="003E4F92">
          <w:pPr>
            <w:pStyle w:val="102D76E5683C4621AF1F4C75FEC2422E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proc.</w:t>
          </w:r>
        </w:p>
      </w:docPartBody>
    </w:docPart>
    <w:docPart>
      <w:docPartPr>
        <w:name w:val="47013528AF254F2BBA4309F0903DDF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4D5970-8EAC-4CDB-A2C0-2C4932C22ADE}"/>
      </w:docPartPr>
      <w:docPartBody>
        <w:p w:rsidR="003E4F92" w:rsidRDefault="003E4F92" w:rsidP="003E4F92">
          <w:pPr>
            <w:pStyle w:val="47013528AF254F2BBA4309F0903DDFDD7"/>
          </w:pPr>
          <w:r w:rsidRPr="0098300B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liczba</w:t>
          </w:r>
        </w:p>
      </w:docPartBody>
    </w:docPart>
    <w:docPart>
      <w:docPartPr>
        <w:name w:val="AB9E2A77ECAE40998387FDB997857D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498B19-0D49-4176-8472-4F3F174EB353}"/>
      </w:docPartPr>
      <w:docPartBody>
        <w:p w:rsidR="003E4F92" w:rsidRDefault="003E4F92" w:rsidP="003E4F92">
          <w:pPr>
            <w:pStyle w:val="AB9E2A77ECAE40998387FDB997857D11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proc.</w:t>
          </w:r>
        </w:p>
      </w:docPartBody>
    </w:docPart>
    <w:docPart>
      <w:docPartPr>
        <w:name w:val="C0C3118EAF8B4E5F9E4BE6EBC8381B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29107C-A72F-4F07-930B-3A4A623A5C47}"/>
      </w:docPartPr>
      <w:docPartBody>
        <w:p w:rsidR="003E4F92" w:rsidRDefault="003E4F92" w:rsidP="003E4F92">
          <w:pPr>
            <w:pStyle w:val="C0C3118EAF8B4E5F9E4BE6EBC8381BAB7"/>
          </w:pPr>
          <w:r w:rsidRPr="0098300B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wybierz z listy</w:t>
          </w:r>
        </w:p>
      </w:docPartBody>
    </w:docPart>
    <w:docPart>
      <w:docPartPr>
        <w:name w:val="824498B6D2D845A4A06AE22E6AA1D4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FD24EA-1196-465A-A9D3-37111C3D381C}"/>
      </w:docPartPr>
      <w:docPartBody>
        <w:p w:rsidR="003E4F92" w:rsidRDefault="003E4F92" w:rsidP="003E4F92">
          <w:pPr>
            <w:pStyle w:val="824498B6D2D845A4A06AE22E6AA1D4D77"/>
          </w:pPr>
          <w:r w:rsidRPr="00174281">
            <w:rPr>
              <w:rStyle w:val="Tekstzastpczy"/>
              <w:rFonts w:ascii="Arial" w:hAnsi="Arial" w:cs="Arial"/>
              <w:sz w:val="18"/>
              <w:szCs w:val="18"/>
            </w:rPr>
            <w:t>………..…….</w:t>
          </w:r>
        </w:p>
      </w:docPartBody>
    </w:docPart>
    <w:docPart>
      <w:docPartPr>
        <w:name w:val="F32236EDAB5845B8ADF718F726056B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BD1C4A-64A1-4393-AE76-B56828DFA15C}"/>
      </w:docPartPr>
      <w:docPartBody>
        <w:p w:rsidR="003E4F92" w:rsidRDefault="003E4F92" w:rsidP="003E4F92">
          <w:pPr>
            <w:pStyle w:val="F32236EDAB5845B8ADF718F726056B5F6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1A9432B5A6D841D9BAC1E68CCE60A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582CDF-C086-48E1-ABB3-D1F7ED218622}"/>
      </w:docPartPr>
      <w:docPartBody>
        <w:p w:rsidR="003E4F92" w:rsidRDefault="003E4F92" w:rsidP="003E4F92">
          <w:pPr>
            <w:pStyle w:val="1A9432B5A6D841D9BAC1E68CCE60A72A6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42AEF8DD7FDA49EDB9170C990392C5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47876A-2580-4386-9211-3D44ECAC7FC8}"/>
      </w:docPartPr>
      <w:docPartBody>
        <w:p w:rsidR="003E4F92" w:rsidRDefault="003E4F92" w:rsidP="003E4F92">
          <w:pPr>
            <w:pStyle w:val="42AEF8DD7FDA49EDB9170C990392C5826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9E7CCCB3286C4043ADC4771F61A05C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F3DD80-B685-497A-A713-B9DFC8C488E0}"/>
      </w:docPartPr>
      <w:docPartBody>
        <w:p w:rsidR="003E4F92" w:rsidRDefault="003E4F92" w:rsidP="003E4F92">
          <w:pPr>
            <w:pStyle w:val="9E7CCCB3286C4043ADC4771F61A05C7E6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A369928B575748F7AC262391EEF574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E6DC46-5F47-4879-9130-A421798B518D}"/>
      </w:docPartPr>
      <w:docPartBody>
        <w:p w:rsidR="003E4F92" w:rsidRDefault="003E4F92" w:rsidP="003E4F92">
          <w:pPr>
            <w:pStyle w:val="A369928B575748F7AC262391EEF574636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AD6441D0344B40B19F92116D7F1D3A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3136CF-D675-4C64-B155-785123F6FD6B}"/>
      </w:docPartPr>
      <w:docPartBody>
        <w:p w:rsidR="003E4F92" w:rsidRDefault="003E4F92" w:rsidP="003E4F92">
          <w:pPr>
            <w:pStyle w:val="AD6441D0344B40B19F92116D7F1D3A496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105C552DD18B482C9A8A67A65676CD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573F6B-D8D1-44B8-854D-2D47148F8A93}"/>
      </w:docPartPr>
      <w:docPartBody>
        <w:p w:rsidR="003E4F92" w:rsidRDefault="003E4F92" w:rsidP="003E4F92">
          <w:pPr>
            <w:pStyle w:val="105C552DD18B482C9A8A67A65676CD5A6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08DDDCEDCE454588BF9CFB4D861BD5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E4DE96-3C48-48AA-99A1-6EA4919326CC}"/>
      </w:docPartPr>
      <w:docPartBody>
        <w:p w:rsidR="003E4F92" w:rsidRDefault="003E4F92" w:rsidP="003E4F92">
          <w:pPr>
            <w:pStyle w:val="08DDDCEDCE454588BF9CFB4D861BD5296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41CC91F9C5C64AD89E106527110C20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3341ED-73CE-4C9A-8187-AFE62A966733}"/>
      </w:docPartPr>
      <w:docPartBody>
        <w:p w:rsidR="003E4F92" w:rsidRDefault="003E4F92" w:rsidP="003E4F92">
          <w:pPr>
            <w:pStyle w:val="41CC91F9C5C64AD89E106527110C20CC6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3F8B0AB986764227872A9F163691AC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7E793C-E733-47E4-8130-7BB6CFE40A55}"/>
      </w:docPartPr>
      <w:docPartBody>
        <w:p w:rsidR="003E4F92" w:rsidRDefault="003E4F92" w:rsidP="003E4F92">
          <w:pPr>
            <w:pStyle w:val="3F8B0AB986764227872A9F163691AC7E6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D5EE3127DB09455D9D95633D594080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226676-D06E-40AD-819C-067067329AA0}"/>
      </w:docPartPr>
      <w:docPartBody>
        <w:p w:rsidR="003E4F92" w:rsidRDefault="003E4F92" w:rsidP="003E4F92">
          <w:pPr>
            <w:pStyle w:val="D5EE3127DB09455D9D95633D5940801F6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4B89593B267945CE8E659DF82AC093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44D010-8A45-4725-B717-6EC6F822B915}"/>
      </w:docPartPr>
      <w:docPartBody>
        <w:p w:rsidR="003E4F92" w:rsidRDefault="003E4F92" w:rsidP="003E4F92">
          <w:pPr>
            <w:pStyle w:val="4B89593B267945CE8E659DF82AC093AF6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EFC80BBC4E95469DA15DA35656DBB9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49A6C9-8D15-4867-9DB8-79F5406023BD}"/>
      </w:docPartPr>
      <w:docPartBody>
        <w:p w:rsidR="003E4F92" w:rsidRDefault="003E4F92" w:rsidP="003E4F92">
          <w:pPr>
            <w:pStyle w:val="EFC80BBC4E95469DA15DA35656DBB9746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132E3919E1AE4B899209943F654625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38FEDD-573E-40D9-A9B7-0D3E5F88D297}"/>
      </w:docPartPr>
      <w:docPartBody>
        <w:p w:rsidR="003E4F92" w:rsidRDefault="003E4F92" w:rsidP="003E4F92">
          <w:pPr>
            <w:pStyle w:val="132E3919E1AE4B899209943F654625236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50B355A8E2AF4C22926D57EA0360BF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D2D227-ABC8-4A97-83D9-4958DB3E232D}"/>
      </w:docPartPr>
      <w:docPartBody>
        <w:p w:rsidR="003E4F92" w:rsidRDefault="003E4F92" w:rsidP="003E4F92">
          <w:pPr>
            <w:pStyle w:val="50B355A8E2AF4C22926D57EA0360BF1F6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6B8053DD1B4C4ADDA65BDE53BF24A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EACDF6-A714-49C3-AB5D-8E1213B89AAC}"/>
      </w:docPartPr>
      <w:docPartBody>
        <w:p w:rsidR="003E4F92" w:rsidRDefault="003E4F92" w:rsidP="003E4F92">
          <w:pPr>
            <w:pStyle w:val="6B8053DD1B4C4ADDA65BDE53BF24A5756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432310BADC7543E7A04AE576B99E6C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ADF19-EF65-4882-A740-BF1A26BD3756}"/>
      </w:docPartPr>
      <w:docPartBody>
        <w:p w:rsidR="003E4F92" w:rsidRDefault="003E4F92" w:rsidP="003E4F92">
          <w:pPr>
            <w:pStyle w:val="432310BADC7543E7A04AE576B99E6C596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AC246C0DFC8C46D5A2E743DA9FA890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E73967-7FA0-4744-B2DA-E5283DDD41DC}"/>
      </w:docPartPr>
      <w:docPartBody>
        <w:p w:rsidR="003E4F92" w:rsidRDefault="003E4F92" w:rsidP="003E4F92">
          <w:pPr>
            <w:pStyle w:val="AC246C0DFC8C46D5A2E743DA9FA890BD6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8A65F780117E4796BB939214860563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5272E4-C140-4616-9EE3-13FBDAD23AED}"/>
      </w:docPartPr>
      <w:docPartBody>
        <w:p w:rsidR="003E4F92" w:rsidRDefault="003E4F92" w:rsidP="003E4F92">
          <w:pPr>
            <w:pStyle w:val="8A65F780117E4796BB939214860563C26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FA8EF1759D404BB0A2366EFA9C9303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B6C0BB-EC71-408B-A212-28A578055655}"/>
      </w:docPartPr>
      <w:docPartBody>
        <w:p w:rsidR="003E4F92" w:rsidRDefault="003E4F92" w:rsidP="003E4F92">
          <w:pPr>
            <w:pStyle w:val="FA8EF1759D404BB0A2366EFA9C930302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wybierz</w:t>
          </w:r>
        </w:p>
      </w:docPartBody>
    </w:docPart>
    <w:docPart>
      <w:docPartPr>
        <w:name w:val="84E4CE6A420946A584F0ED940036BF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07FF30-1B4F-4A59-BA23-0E431A7A2DB6}"/>
      </w:docPartPr>
      <w:docPartBody>
        <w:p w:rsidR="003E4F92" w:rsidRDefault="003E4F92" w:rsidP="003E4F92">
          <w:pPr>
            <w:pStyle w:val="84E4CE6A420946A584F0ED940036BF475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wybierz</w:t>
          </w:r>
        </w:p>
      </w:docPartBody>
    </w:docPart>
    <w:docPart>
      <w:docPartPr>
        <w:name w:val="E830B71032354525BCF4D94EAFAABA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FB20C2-C0FF-4CE3-ADB1-BBA264CDF4DD}"/>
      </w:docPartPr>
      <w:docPartBody>
        <w:p w:rsidR="003E4F92" w:rsidRDefault="003E4F92" w:rsidP="003E4F92">
          <w:pPr>
            <w:pStyle w:val="E830B71032354525BCF4D94EAFAABA4B5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wybierz</w:t>
          </w:r>
        </w:p>
      </w:docPartBody>
    </w:docPart>
    <w:docPart>
      <w:docPartPr>
        <w:name w:val="CD6982EB43344D0999C45C09602902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C1B514-B8C4-453F-AA0D-98C2F8463246}"/>
      </w:docPartPr>
      <w:docPartBody>
        <w:p w:rsidR="003E4F92" w:rsidRDefault="003E4F92" w:rsidP="003E4F92">
          <w:pPr>
            <w:pStyle w:val="CD6982EB43344D0999C45C09602902F35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1281B94904C8482488FDA407C3AB4C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7423FF-D6B7-41A4-8925-80432A02C81F}"/>
      </w:docPartPr>
      <w:docPartBody>
        <w:p w:rsidR="003E4F92" w:rsidRDefault="003E4F92" w:rsidP="003E4F92">
          <w:pPr>
            <w:pStyle w:val="1281B94904C8482488FDA407C3AB4C2C5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8B6FC3E782804811915F7DF0A66FF9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2BD5A3-98EA-4273-B492-BE1DBA2ADCED}"/>
      </w:docPartPr>
      <w:docPartBody>
        <w:p w:rsidR="003E4F92" w:rsidRDefault="003E4F92" w:rsidP="003E4F92">
          <w:pPr>
            <w:pStyle w:val="8B6FC3E782804811915F7DF0A66FF91C5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3A1D9D1FB0EC4593860E80690C4885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EC149C-93FB-4BF0-8F73-2C5C0447A99C}"/>
      </w:docPartPr>
      <w:docPartBody>
        <w:p w:rsidR="003E4F92" w:rsidRDefault="003E4F92" w:rsidP="003E4F92">
          <w:pPr>
            <w:pStyle w:val="3A1D9D1FB0EC4593860E80690C4885AD5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ADDC300552134BEBA91F718EB5263A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628C84-240B-4DDA-B1DC-56F5A187E614}"/>
      </w:docPartPr>
      <w:docPartBody>
        <w:p w:rsidR="003E4F92" w:rsidRDefault="003E4F92" w:rsidP="003E4F92">
          <w:pPr>
            <w:pStyle w:val="ADDC300552134BEBA91F718EB5263A185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F14ECC1A28704E95ADCAE0BC256576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ED0835-7637-43D6-9E4C-E19012F57BEA}"/>
      </w:docPartPr>
      <w:docPartBody>
        <w:p w:rsidR="003E4F92" w:rsidRDefault="003E4F92" w:rsidP="003E4F92">
          <w:pPr>
            <w:pStyle w:val="F14ECC1A28704E95ADCAE0BC256576335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589C18EAAB304A5EB2FE1DEC7ECBB7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2A41B7-3E48-40A4-B2BF-0E05F81934B6}"/>
      </w:docPartPr>
      <w:docPartBody>
        <w:p w:rsidR="003E4F92" w:rsidRDefault="003E4F92" w:rsidP="003E4F92">
          <w:pPr>
            <w:pStyle w:val="589C18EAAB304A5EB2FE1DEC7ECBB7B85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2AB8869519AF43CEB19CB8AF96C59E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244208-9EC1-4800-8F82-AD216D0E928D}"/>
      </w:docPartPr>
      <w:docPartBody>
        <w:p w:rsidR="003E4F92" w:rsidRDefault="003E4F92" w:rsidP="003E4F92">
          <w:pPr>
            <w:pStyle w:val="2AB8869519AF43CEB19CB8AF96C59E275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DEF840B258874686A9819358D4E92C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318DA0-6B0B-4248-90E5-75926222524D}"/>
      </w:docPartPr>
      <w:docPartBody>
        <w:p w:rsidR="003E4F92" w:rsidRDefault="003E4F92" w:rsidP="003E4F92">
          <w:pPr>
            <w:pStyle w:val="DEF840B258874686A9819358D4E92CBC5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97EE9068E5794224A29DAA0B81EBBB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DD474B-4415-4570-ADF0-56A9C5202413}"/>
      </w:docPartPr>
      <w:docPartBody>
        <w:p w:rsidR="003E4F92" w:rsidRDefault="003E4F92" w:rsidP="003E4F92">
          <w:pPr>
            <w:pStyle w:val="97EE9068E5794224A29DAA0B81EBBB395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9BC343FFE7C34CD8AF305409EBA4C1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EED66B-C7BF-4E9A-82A0-6326E2782FDD}"/>
      </w:docPartPr>
      <w:docPartBody>
        <w:p w:rsidR="003E4F92" w:rsidRDefault="003E4F92" w:rsidP="003E4F92">
          <w:pPr>
            <w:pStyle w:val="9BC343FFE7C34CD8AF305409EBA4C1DC5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BC897F74ACE14B40A7CF841D872D6C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2093E5-EA68-4D14-B37F-DA73DB6A514D}"/>
      </w:docPartPr>
      <w:docPartBody>
        <w:p w:rsidR="003E4F92" w:rsidRDefault="003E4F92" w:rsidP="003E4F92">
          <w:pPr>
            <w:pStyle w:val="BC897F74ACE14B40A7CF841D872D6CB55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EF97F2E355BA4AFFA28AF535479FB6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A56D9C-3D00-43B3-90A1-B7EF25CD0CB3}"/>
      </w:docPartPr>
      <w:docPartBody>
        <w:p w:rsidR="003E4F92" w:rsidRDefault="003E4F92" w:rsidP="003E4F92">
          <w:pPr>
            <w:pStyle w:val="EF97F2E355BA4AFFA28AF535479FB69F5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05C1FD8B770945C0AA8AF97AA87DA6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B344DC-B501-4601-B4A7-9D2310914CBE}"/>
      </w:docPartPr>
      <w:docPartBody>
        <w:p w:rsidR="003E4F92" w:rsidRDefault="003E4F92" w:rsidP="003E4F92">
          <w:pPr>
            <w:pStyle w:val="05C1FD8B770945C0AA8AF97AA87DA6D85"/>
          </w:pPr>
          <w:r w:rsidRPr="00E7179D">
            <w:rPr>
              <w:rStyle w:val="Tekstzastpczy"/>
              <w:rFonts w:ascii="Arial" w:hAnsi="Arial" w:cs="Arial"/>
              <w:b w:val="0"/>
              <w:bCs w:val="0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E3E5508452C04A5D9F7B5FB97AE58A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ADCB19-1626-4799-B1AF-5448108B4310}"/>
      </w:docPartPr>
      <w:docPartBody>
        <w:p w:rsidR="003E4F92" w:rsidRDefault="003E4F92" w:rsidP="003E4F92">
          <w:pPr>
            <w:pStyle w:val="E3E5508452C04A5D9F7B5FB97AE58ABC5"/>
          </w:pPr>
          <w:r w:rsidRPr="00E7179D">
            <w:rPr>
              <w:rStyle w:val="Tekstzastpczy"/>
              <w:rFonts w:ascii="Arial" w:hAnsi="Arial" w:cs="Arial"/>
              <w:b w:val="0"/>
              <w:bCs w:val="0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229EB42F2B694DBF8CCD76C1255208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46F10C-2D91-4C5A-9898-200095F92EC5}"/>
      </w:docPartPr>
      <w:docPartBody>
        <w:p w:rsidR="003E4F92" w:rsidRDefault="003E4F92" w:rsidP="003E4F92">
          <w:pPr>
            <w:pStyle w:val="229EB42F2B694DBF8CCD76C1255208245"/>
          </w:pPr>
          <w:r w:rsidRPr="00E7179D">
            <w:rPr>
              <w:rStyle w:val="Tekstzastpczy"/>
              <w:rFonts w:ascii="Arial" w:hAnsi="Arial" w:cs="Arial"/>
              <w:b w:val="0"/>
              <w:bCs w:val="0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639E6404229344389543CBE0D015B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3305DC-AAE3-432D-B3D7-B7B8E78732F7}"/>
      </w:docPartPr>
      <w:docPartBody>
        <w:p w:rsidR="003E4F92" w:rsidRDefault="003E4F92" w:rsidP="003E4F92">
          <w:pPr>
            <w:pStyle w:val="639E6404229344389543CBE0D015BCCA5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35E24BD0C5BE44C5882A14A8320A75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239446-D7D2-4579-A3F3-2462C0CBAC95}"/>
      </w:docPartPr>
      <w:docPartBody>
        <w:p w:rsidR="003E4F92" w:rsidRDefault="003E4F92" w:rsidP="003E4F92">
          <w:pPr>
            <w:pStyle w:val="35E24BD0C5BE44C5882A14A8320A75EA5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CA4AE075E3DB4BA6960579FE99B736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6911D2-5814-4B0D-95EA-96461B995844}"/>
      </w:docPartPr>
      <w:docPartBody>
        <w:p w:rsidR="003E4F92" w:rsidRDefault="003E4F92" w:rsidP="003E4F92">
          <w:pPr>
            <w:pStyle w:val="CA4AE075E3DB4BA6960579FE99B7367F5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E5AE9549E2ED4EEEB4ADBB8FA88850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5D1357-DD21-4726-96DC-213BEACD0A70}"/>
      </w:docPartPr>
      <w:docPartBody>
        <w:p w:rsidR="003E4F92" w:rsidRDefault="003E4F92" w:rsidP="003E4F92">
          <w:pPr>
            <w:pStyle w:val="E5AE9549E2ED4EEEB4ADBB8FA88850855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6DE398F3324246DDAAD1CEFF0C1515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AA404D-DC6B-4D93-B1AB-7FA03A255AD2}"/>
      </w:docPartPr>
      <w:docPartBody>
        <w:p w:rsidR="003E4F92" w:rsidRDefault="003E4F92" w:rsidP="003E4F92">
          <w:pPr>
            <w:pStyle w:val="6DE398F3324246DDAAD1CEFF0C1515BA5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BA3BC8DEAD27427B8E83613FAEC423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0C0A84-08A4-4A52-9260-5DA359B5C8A8}"/>
      </w:docPartPr>
      <w:docPartBody>
        <w:p w:rsidR="003E4F92" w:rsidRDefault="003E4F92" w:rsidP="003E4F92">
          <w:pPr>
            <w:pStyle w:val="BA3BC8DEAD27427B8E83613FAEC4239A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B302D92216084F3C9942CA219D5CBF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197D70-FE3B-4F18-8242-00F9003B0607}"/>
      </w:docPartPr>
      <w:docPartBody>
        <w:p w:rsidR="003E4F92" w:rsidRDefault="003E4F92" w:rsidP="003E4F92">
          <w:pPr>
            <w:pStyle w:val="B302D92216084F3C9942CA219D5CBF92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F5B33E901E6F4787A8FEC3660C961A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6E2BF7-E55D-42C9-A4E9-008CDD173B6A}"/>
      </w:docPartPr>
      <w:docPartBody>
        <w:p w:rsidR="003E4F92" w:rsidRDefault="003E4F92" w:rsidP="003E4F92">
          <w:pPr>
            <w:pStyle w:val="F5B33E901E6F4787A8FEC3660C961A67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50902D17DE7D49F5899CC71D582D0D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1EA03B-3938-4B55-A992-E35A5A9F308E}"/>
      </w:docPartPr>
      <w:docPartBody>
        <w:p w:rsidR="003E4F92" w:rsidRDefault="003E4F92" w:rsidP="003E4F92">
          <w:pPr>
            <w:pStyle w:val="50902D17DE7D49F5899CC71D582D0D9C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41782AB634394F6084D5476721047A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001F09-E213-4DA0-9483-4D9206C1036E}"/>
      </w:docPartPr>
      <w:docPartBody>
        <w:p w:rsidR="003E4F92" w:rsidRDefault="003E4F92" w:rsidP="003E4F92">
          <w:pPr>
            <w:pStyle w:val="41782AB634394F6084D5476721047A0B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7EEB8081E6D04771BDE800659CA295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B2BF02-C373-4BB9-B73A-94D55B9A8FA8}"/>
      </w:docPartPr>
      <w:docPartBody>
        <w:p w:rsidR="003E4F92" w:rsidRDefault="003E4F92" w:rsidP="003E4F92">
          <w:pPr>
            <w:pStyle w:val="7EEB8081E6D04771BDE800659CA2953F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63782E892AD946E0916103CF408FC5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DC132C-A9D3-404E-86ED-A4AADD306AB7}"/>
      </w:docPartPr>
      <w:docPartBody>
        <w:p w:rsidR="003E4F92" w:rsidRDefault="003E4F92" w:rsidP="003E4F92">
          <w:pPr>
            <w:pStyle w:val="63782E892AD946E0916103CF408FC59A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43AF108E30B54563B6A561649CA2A1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2DB7FB-08FF-4900-B249-7D4AC6B5451E}"/>
      </w:docPartPr>
      <w:docPartBody>
        <w:p w:rsidR="003E4F92" w:rsidRDefault="003E4F92" w:rsidP="003E4F92">
          <w:pPr>
            <w:pStyle w:val="43AF108E30B54563B6A561649CA2A1BD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DF49DE4A520942F5AA64AC10964B41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BC7437-D76F-43B2-8E49-5685F7C6CE73}"/>
      </w:docPartPr>
      <w:docPartBody>
        <w:p w:rsidR="003E4F92" w:rsidRDefault="003E4F92" w:rsidP="003E4F92">
          <w:pPr>
            <w:pStyle w:val="DF49DE4A520942F5AA64AC10964B41D8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F84D1C648DA3421D9DF96FEF3A8BE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D5E928-BB27-4741-93CF-11F8AE4F16A1}"/>
      </w:docPartPr>
      <w:docPartBody>
        <w:p w:rsidR="003E4F92" w:rsidRDefault="003E4F92" w:rsidP="003E4F92">
          <w:pPr>
            <w:pStyle w:val="F84D1C648DA3421D9DF96FEF3A8BEBC9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6944DC05F44A4DF29CBB9A69768F42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72F84C-48E9-4805-8CFC-F85845272383}"/>
      </w:docPartPr>
      <w:docPartBody>
        <w:p w:rsidR="003E4F92" w:rsidRDefault="003E4F92" w:rsidP="003E4F92">
          <w:pPr>
            <w:pStyle w:val="6944DC05F44A4DF29CBB9A69768F42D6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0409175D90A149C88C55E0BDC0375D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683CC1-8FC4-4F28-86B8-3F8489593F3E}"/>
      </w:docPartPr>
      <w:docPartBody>
        <w:p w:rsidR="003E4F92" w:rsidRDefault="003E4F92" w:rsidP="003E4F92">
          <w:pPr>
            <w:pStyle w:val="0409175D90A149C88C55E0BDC0375D9E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B01429B194B94A8B8E0E18D5F2455D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1C6596-8E4B-42E6-AD87-FF090E95B6F1}"/>
      </w:docPartPr>
      <w:docPartBody>
        <w:p w:rsidR="003E4F92" w:rsidRDefault="003E4F92" w:rsidP="003E4F92">
          <w:pPr>
            <w:pStyle w:val="B01429B194B94A8B8E0E18D5F2455D57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D489D010BAB9483BA298B873DC42DD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74DE5-020E-415C-8D39-7F9E83A72F5B}"/>
      </w:docPartPr>
      <w:docPartBody>
        <w:p w:rsidR="003E4F92" w:rsidRDefault="003E4F92" w:rsidP="003E4F92">
          <w:pPr>
            <w:pStyle w:val="D489D010BAB9483BA298B873DC42DD50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8DE756A4262A4969B85CFAD5F04278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36D275-227B-4C3E-84EF-98E8CF023FF3}"/>
      </w:docPartPr>
      <w:docPartBody>
        <w:p w:rsidR="003E4F92" w:rsidRDefault="003E4F92" w:rsidP="003E4F92">
          <w:pPr>
            <w:pStyle w:val="8DE756A4262A4969B85CFAD5F0427836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A19B56DCF53A4A1F9056BD96F0E519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D90E4C-3C05-4416-8B00-89933BC3226E}"/>
      </w:docPartPr>
      <w:docPartBody>
        <w:p w:rsidR="003E4F92" w:rsidRDefault="003E4F92" w:rsidP="003E4F92">
          <w:pPr>
            <w:pStyle w:val="A19B56DCF53A4A1F9056BD96F0E51967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CD39F9034D414534A42A1A8B8F0D3F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335FA7-A216-49B5-8CB2-DC32D1A35DA4}"/>
      </w:docPartPr>
      <w:docPartBody>
        <w:p w:rsidR="003E4F92" w:rsidRDefault="003E4F92" w:rsidP="003E4F92">
          <w:pPr>
            <w:pStyle w:val="CD39F9034D414534A42A1A8B8F0D3FFA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4FECD7FB5C254FB88DD83953943D7E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3C2EA8-CC8B-4CBE-A8BB-45C0E965DC36}"/>
      </w:docPartPr>
      <w:docPartBody>
        <w:p w:rsidR="003E4F92" w:rsidRDefault="003E4F92" w:rsidP="003E4F92">
          <w:pPr>
            <w:pStyle w:val="4FECD7FB5C254FB88DD83953943D7E84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E2B26DD40F19449091B03344F7A6BB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3B183F-9F29-41BD-B28C-0E7FFEC81C15}"/>
      </w:docPartPr>
      <w:docPartBody>
        <w:p w:rsidR="003E4F92" w:rsidRDefault="003E4F92" w:rsidP="003E4F92">
          <w:pPr>
            <w:pStyle w:val="E2B26DD40F19449091B03344F7A6BB20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F2EAD8CBCC7D403C9517ABAA031756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3A9BFE-8BE1-43AE-BD01-AF9AAC04615C}"/>
      </w:docPartPr>
      <w:docPartBody>
        <w:p w:rsidR="003E4F92" w:rsidRDefault="003E4F92" w:rsidP="003E4F92">
          <w:pPr>
            <w:pStyle w:val="F2EAD8CBCC7D403C9517ABAA0317562E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1FB78525189C497D9F14DF0068936C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58D8BC-5CC2-414B-B4A3-C26D681F0D54}"/>
      </w:docPartPr>
      <w:docPartBody>
        <w:p w:rsidR="003E4F92" w:rsidRDefault="003E4F92" w:rsidP="003E4F92">
          <w:pPr>
            <w:pStyle w:val="1FB78525189C497D9F14DF0068936CF0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3F28BA5167AE4C9FBA29AB7FEBE2AF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17EF9E-1BBF-4F2D-95E8-B521BD64162B}"/>
      </w:docPartPr>
      <w:docPartBody>
        <w:p w:rsidR="003E4F92" w:rsidRDefault="003E4F92" w:rsidP="003E4F92">
          <w:pPr>
            <w:pStyle w:val="3F28BA5167AE4C9FBA29AB7FEBE2AFFB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88C09E080FB94CBE850678E80C8EB0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36DDC8-0482-4F09-A2C9-5D0EBB510114}"/>
      </w:docPartPr>
      <w:docPartBody>
        <w:p w:rsidR="003E4F92" w:rsidRDefault="003E4F92" w:rsidP="003E4F92">
          <w:pPr>
            <w:pStyle w:val="88C09E080FB94CBE850678E80C8EB088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758326A95B9F43DDA1C795C2486F5D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4B4F61-CB8F-4F5F-B857-F4A1F7A482A1}"/>
      </w:docPartPr>
      <w:docPartBody>
        <w:p w:rsidR="003E4F92" w:rsidRDefault="003E4F92" w:rsidP="003E4F92">
          <w:pPr>
            <w:pStyle w:val="758326A95B9F43DDA1C795C2486F5D32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D190CE034CD6460BB718AFE85ACB8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0893D7-8502-4661-92E3-BC3FE79EC7D4}"/>
      </w:docPartPr>
      <w:docPartBody>
        <w:p w:rsidR="003E4F92" w:rsidRDefault="003E4F92" w:rsidP="003E4F92">
          <w:pPr>
            <w:pStyle w:val="D190CE034CD6460BB718AFE85ACB8AEF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7D2FAF780D064CBE963006E5D708E1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CD8DD1-32F4-4C9D-BFDD-1636C3BF8EE6}"/>
      </w:docPartPr>
      <w:docPartBody>
        <w:p w:rsidR="003E4F92" w:rsidRDefault="003E4F92" w:rsidP="003E4F92">
          <w:pPr>
            <w:pStyle w:val="7D2FAF780D064CBE963006E5D708E192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C1722D5945E74A1182698BDF964EC3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5DF35E-A2C1-4A34-877C-7C7A4FB5FD41}"/>
      </w:docPartPr>
      <w:docPartBody>
        <w:p w:rsidR="003E4F92" w:rsidRDefault="003E4F92" w:rsidP="003E4F92">
          <w:pPr>
            <w:pStyle w:val="C1722D5945E74A1182698BDF964EC371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E0868BED1C2F462682B312572AA9D7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2F71E5-5534-4827-9EFC-256E43D3E502}"/>
      </w:docPartPr>
      <w:docPartBody>
        <w:p w:rsidR="003E4F92" w:rsidRDefault="003E4F92" w:rsidP="003E4F92">
          <w:pPr>
            <w:pStyle w:val="E0868BED1C2F462682B312572AA9D7B4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FE5AF5BE281143B29366148C8BA88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BDD1AA-8B9C-49C8-9A5A-CD241DFBFC8D}"/>
      </w:docPartPr>
      <w:docPartBody>
        <w:p w:rsidR="003E4F92" w:rsidRDefault="003E4F92" w:rsidP="003E4F92">
          <w:pPr>
            <w:pStyle w:val="FE5AF5BE281143B29366148C8BA88141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53322DDA0168475F8D4759C32C1BDE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A5F1D0-C855-4345-9126-B6D4949CC818}"/>
      </w:docPartPr>
      <w:docPartBody>
        <w:p w:rsidR="003E4F92" w:rsidRDefault="003E4F92" w:rsidP="003E4F92">
          <w:pPr>
            <w:pStyle w:val="53322DDA0168475F8D4759C32C1BDE18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41134006BF524600B65745F416FFF1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F56247-874C-4698-A0AB-C1E3563528C0}"/>
      </w:docPartPr>
      <w:docPartBody>
        <w:p w:rsidR="003E4F92" w:rsidRDefault="003E4F92" w:rsidP="003E4F92">
          <w:pPr>
            <w:pStyle w:val="41134006BF524600B65745F416FFF17E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0122846A5073443DAE56A345921068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B8FECB-4818-4B7F-9964-911517D71110}"/>
      </w:docPartPr>
      <w:docPartBody>
        <w:p w:rsidR="003E4F92" w:rsidRDefault="003E4F92" w:rsidP="003E4F92">
          <w:pPr>
            <w:pStyle w:val="0122846A5073443DAE56A345921068A2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233DB6E0B7F2467FB5101DA3F0B1E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05C2DF-F7BC-4512-8A15-7A66C336A3DC}"/>
      </w:docPartPr>
      <w:docPartBody>
        <w:p w:rsidR="003E4F92" w:rsidRDefault="003E4F92" w:rsidP="003E4F92">
          <w:pPr>
            <w:pStyle w:val="233DB6E0B7F2467FB5101DA3F0B1EAF2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370CF19DA0C94267B14174B598D055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47BFC5-6BAB-425D-B854-DF85C83C1819}"/>
      </w:docPartPr>
      <w:docPartBody>
        <w:p w:rsidR="003E4F92" w:rsidRDefault="003E4F92" w:rsidP="003E4F92">
          <w:pPr>
            <w:pStyle w:val="370CF19DA0C94267B14174B598D05599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E248C832CFDC4EE3AA0D68D14C964E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D95FFE-59B0-41C5-BCEB-33997CA816DC}"/>
      </w:docPartPr>
      <w:docPartBody>
        <w:p w:rsidR="003E4F92" w:rsidRDefault="003E4F92" w:rsidP="003E4F92">
          <w:pPr>
            <w:pStyle w:val="E248C832CFDC4EE3AA0D68D14C964EE0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DE9386E7966A475489D92D427B4995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184186-995E-4A03-9270-C76E7672EEE1}"/>
      </w:docPartPr>
      <w:docPartBody>
        <w:p w:rsidR="003E4F92" w:rsidRDefault="003E4F92" w:rsidP="003E4F92">
          <w:pPr>
            <w:pStyle w:val="DE9386E7966A475489D92D427B49953B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BAC0819104B34761920280790FF418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CC9000-D28D-40AD-98BB-D69CE27B2C06}"/>
      </w:docPartPr>
      <w:docPartBody>
        <w:p w:rsidR="003E4F92" w:rsidRDefault="003E4F92" w:rsidP="003E4F92">
          <w:pPr>
            <w:pStyle w:val="BAC0819104B34761920280790FF41862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DCADA526E4B34EA0978970876FC93E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CE8446-8931-4F92-9C86-3A100EF3C357}"/>
      </w:docPartPr>
      <w:docPartBody>
        <w:p w:rsidR="003E4F92" w:rsidRDefault="003E4F92" w:rsidP="003E4F92">
          <w:pPr>
            <w:pStyle w:val="DCADA526E4B34EA0978970876FC93E27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E3DF48A184264196B85BB962FFFD42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B7036C-0718-4075-82D9-E232F510272F}"/>
      </w:docPartPr>
      <w:docPartBody>
        <w:p w:rsidR="003E4F92" w:rsidRDefault="003E4F92" w:rsidP="003E4F92">
          <w:pPr>
            <w:pStyle w:val="E3DF48A184264196B85BB962FFFD42DE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F62BBF6F6DB24DA7B2FBCA05CAEF4F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0F941E-C1EE-4F4C-92EE-98E9A5325ACA}"/>
      </w:docPartPr>
      <w:docPartBody>
        <w:p w:rsidR="003E4F92" w:rsidRDefault="003E4F92" w:rsidP="003E4F92">
          <w:pPr>
            <w:pStyle w:val="F62BBF6F6DB24DA7B2FBCA05CAEF4FFE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5BF762DA1DCB4BA2BEE3F65C1F47F4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E07527-C9B0-4F43-922C-231E9AAB9D8F}"/>
      </w:docPartPr>
      <w:docPartBody>
        <w:p w:rsidR="003E4F92" w:rsidRDefault="003E4F92" w:rsidP="003E4F92">
          <w:pPr>
            <w:pStyle w:val="5BF762DA1DCB4BA2BEE3F65C1F47F478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FDA0C112D5A14DAE84EBCBBC2AFF58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A23062-7D1A-4D59-81D4-DDEE3DCCFB07}"/>
      </w:docPartPr>
      <w:docPartBody>
        <w:p w:rsidR="003E4F92" w:rsidRDefault="003E4F92" w:rsidP="003E4F92">
          <w:pPr>
            <w:pStyle w:val="FDA0C112D5A14DAE84EBCBBC2AFF5863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0824EFEFD20A45E7B3F024F3ED6161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1A7077-5B3E-467C-A3CE-E071857EF24B}"/>
      </w:docPartPr>
      <w:docPartBody>
        <w:p w:rsidR="003E4F92" w:rsidRDefault="003E4F92" w:rsidP="003E4F92">
          <w:pPr>
            <w:pStyle w:val="0824EFEFD20A45E7B3F024F3ED6161E2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2773FDCEB80D493DB77199D106462A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57185B-9007-4A59-8252-0D858FCBF04D}"/>
      </w:docPartPr>
      <w:docPartBody>
        <w:p w:rsidR="003E4F92" w:rsidRDefault="003E4F92" w:rsidP="003E4F92">
          <w:pPr>
            <w:pStyle w:val="2773FDCEB80D493DB77199D106462A3E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4D8211F46E2C4E17A84DD8F07F8BAD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5EDCCA-A6BE-478C-BF79-6EEA6175AFA5}"/>
      </w:docPartPr>
      <w:docPartBody>
        <w:p w:rsidR="003E4F92" w:rsidRDefault="003E4F92" w:rsidP="003E4F92">
          <w:pPr>
            <w:pStyle w:val="4D8211F46E2C4E17A84DD8F07F8BAD96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531109F5A237477092D25DB3D10778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7DA254-156D-4507-A7A3-030C642ED3C2}"/>
      </w:docPartPr>
      <w:docPartBody>
        <w:p w:rsidR="003E4F92" w:rsidRDefault="003E4F92" w:rsidP="003E4F92">
          <w:pPr>
            <w:pStyle w:val="531109F5A237477092D25DB3D10778D3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13E66444186F4D48B787363FF591CB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B0848B-DABA-48AC-AA06-67808001905D}"/>
      </w:docPartPr>
      <w:docPartBody>
        <w:p w:rsidR="003E4F92" w:rsidRDefault="003E4F92" w:rsidP="003E4F92">
          <w:pPr>
            <w:pStyle w:val="13E66444186F4D48B787363FF591CB55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7F51565CA7A24945935DABEFCEBB39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FCE1D4-BF29-4E80-A3FA-BAD76F5E5743}"/>
      </w:docPartPr>
      <w:docPartBody>
        <w:p w:rsidR="003E4F92" w:rsidRDefault="003E4F92" w:rsidP="003E4F92">
          <w:pPr>
            <w:pStyle w:val="7F51565CA7A24945935DABEFCEBB395D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BF6EA40F90C54F27B89587018CED71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A1F03C-4C21-44F8-81B9-398F3D83812C}"/>
      </w:docPartPr>
      <w:docPartBody>
        <w:p w:rsidR="003E4F92" w:rsidRDefault="003E4F92" w:rsidP="003E4F92">
          <w:pPr>
            <w:pStyle w:val="BF6EA40F90C54F27B89587018CED7169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B225F5AA30A24DB5A9D896EF4F4D55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B29A27-746B-49D3-8BC0-482246FBC8D0}"/>
      </w:docPartPr>
      <w:docPartBody>
        <w:p w:rsidR="003E4F92" w:rsidRDefault="003E4F92" w:rsidP="003E4F92">
          <w:pPr>
            <w:pStyle w:val="B225F5AA30A24DB5A9D896EF4F4D551A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34FC5631C82745DFA06CA8C6A2F49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54A40C-B4E4-49A5-85FD-FB22578F35EE}"/>
      </w:docPartPr>
      <w:docPartBody>
        <w:p w:rsidR="003E4F92" w:rsidRDefault="003E4F92" w:rsidP="003E4F92">
          <w:pPr>
            <w:pStyle w:val="34FC5631C82745DFA06CA8C6A2F49281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0934C1FE5A474606AAD832F40D06EC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196CF1-A973-4D53-A6E5-5CD433FB346F}"/>
      </w:docPartPr>
      <w:docPartBody>
        <w:p w:rsidR="003E4F92" w:rsidRDefault="003E4F92" w:rsidP="003E4F92">
          <w:pPr>
            <w:pStyle w:val="0934C1FE5A474606AAD832F40D06EC10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A0B1E9FEF5D14E8682506AF7313D04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32AFF8-AF85-48F1-8C98-C3723AD47678}"/>
      </w:docPartPr>
      <w:docPartBody>
        <w:p w:rsidR="003E4F92" w:rsidRDefault="003E4F92" w:rsidP="003E4F92">
          <w:pPr>
            <w:pStyle w:val="A0B1E9FEF5D14E8682506AF7313D0448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1251BB281C6D4C97AEBB8DF94CBCF2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B84D49-A64D-4D9E-81C5-66861A4CD4C9}"/>
      </w:docPartPr>
      <w:docPartBody>
        <w:p w:rsidR="003E4F92" w:rsidRDefault="003E4F92" w:rsidP="003E4F92">
          <w:pPr>
            <w:pStyle w:val="1251BB281C6D4C97AEBB8DF94CBCF23E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4EBE1995E923423C91EEDE2EFD9D5E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8DB04E-1B3B-445A-AE73-6F6D4F3C5ACF}"/>
      </w:docPartPr>
      <w:docPartBody>
        <w:p w:rsidR="003E4F92" w:rsidRDefault="003E4F92" w:rsidP="003E4F92">
          <w:pPr>
            <w:pStyle w:val="4EBE1995E923423C91EEDE2EFD9D5E91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E7975F98D2D0472EB4445502EAB06C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3DF67D-BE22-47C9-835C-4B355A5D4E29}"/>
      </w:docPartPr>
      <w:docPartBody>
        <w:p w:rsidR="003E4F92" w:rsidRDefault="003E4F92" w:rsidP="003E4F92">
          <w:pPr>
            <w:pStyle w:val="E7975F98D2D0472EB4445502EAB06CE5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66C888ECA3434BF8969A5AA5F7365F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CCC27D-1318-4C28-910A-0BFAE835BBB8}"/>
      </w:docPartPr>
      <w:docPartBody>
        <w:p w:rsidR="003E4F92" w:rsidRDefault="003E4F92" w:rsidP="003E4F92">
          <w:pPr>
            <w:pStyle w:val="66C888ECA3434BF8969A5AA5F7365F28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5008B33788704C1DB4DCA9E675B41F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C1F254-583F-44B4-9101-F071656F7B54}"/>
      </w:docPartPr>
      <w:docPartBody>
        <w:p w:rsidR="003E4F92" w:rsidRDefault="003E4F92" w:rsidP="003E4F92">
          <w:pPr>
            <w:pStyle w:val="5008B33788704C1DB4DCA9E675B41F05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8C2B61FD8292445897A7FFA3C9701F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EA104C-C15D-4D70-8EE9-BB45B98BF6C1}"/>
      </w:docPartPr>
      <w:docPartBody>
        <w:p w:rsidR="003E4F92" w:rsidRDefault="003E4F92" w:rsidP="003E4F92">
          <w:pPr>
            <w:pStyle w:val="8C2B61FD8292445897A7FFA3C9701FE0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8CC88307078B4A3BA126C940977D83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308E55-3AA6-4B8D-9A5D-BD45C9FD9AC0}"/>
      </w:docPartPr>
      <w:docPartBody>
        <w:p w:rsidR="003E4F92" w:rsidRDefault="003E4F92" w:rsidP="003E4F92">
          <w:pPr>
            <w:pStyle w:val="8CC88307078B4A3BA126C940977D83D4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AC5174CE3DFA4E688B5E4A38EFC92F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C66544-8F0C-4FB0-A4EB-B0451773DF81}"/>
      </w:docPartPr>
      <w:docPartBody>
        <w:p w:rsidR="003E4F92" w:rsidRDefault="003E4F92" w:rsidP="003E4F92">
          <w:pPr>
            <w:pStyle w:val="AC5174CE3DFA4E688B5E4A38EFC92F53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CD67F840E54A4DE180D1D93862D406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CD5557-A7BF-4D98-A8AE-A26C2DDFBEC2}"/>
      </w:docPartPr>
      <w:docPartBody>
        <w:p w:rsidR="003E4F92" w:rsidRDefault="003E4F92" w:rsidP="003E4F92">
          <w:pPr>
            <w:pStyle w:val="CD67F840E54A4DE180D1D93862D406FB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470A154D0DE6492F9807A442E5F7CB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4DA19D-A8C9-4DCF-AFA8-C1E2B5A3646C}"/>
      </w:docPartPr>
      <w:docPartBody>
        <w:p w:rsidR="003E4F92" w:rsidRDefault="003E4F92" w:rsidP="003E4F92">
          <w:pPr>
            <w:pStyle w:val="470A154D0DE6492F9807A442E5F7CB84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A43C9A49970B43B9AAD47CA4F183B8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E09369-4A3A-4086-A688-2E99D35D9091}"/>
      </w:docPartPr>
      <w:docPartBody>
        <w:p w:rsidR="003E4F92" w:rsidRDefault="003E4F92" w:rsidP="003E4F92">
          <w:pPr>
            <w:pStyle w:val="A43C9A49970B43B9AAD47CA4F183B8DB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DFCC97D6E451476AACA7E86FC6310E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C96DDC-64ED-4928-8DCE-1FEDD4D2293D}"/>
      </w:docPartPr>
      <w:docPartBody>
        <w:p w:rsidR="003E4F92" w:rsidRDefault="003E4F92" w:rsidP="003E4F92">
          <w:pPr>
            <w:pStyle w:val="DFCC97D6E451476AACA7E86FC6310E38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192529DD8DBD483493EA262E411B42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FB3B0D-F1FB-4E58-BEB2-6421B652BD02}"/>
      </w:docPartPr>
      <w:docPartBody>
        <w:p w:rsidR="003E4F92" w:rsidRDefault="003E4F92" w:rsidP="003E4F92">
          <w:pPr>
            <w:pStyle w:val="192529DD8DBD483493EA262E411B4250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5D65B98AE6364B7EB20A15D339766A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1C2575-3162-4653-B622-DE2107484D43}"/>
      </w:docPartPr>
      <w:docPartBody>
        <w:p w:rsidR="003E4F92" w:rsidRDefault="003E4F92" w:rsidP="003E4F92">
          <w:pPr>
            <w:pStyle w:val="5D65B98AE6364B7EB20A15D339766AAA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8FDBF7238563437181B65AA085356F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A831F0-23A8-402D-976A-A1BCE3D5A309}"/>
      </w:docPartPr>
      <w:docPartBody>
        <w:p w:rsidR="003E4F92" w:rsidRDefault="003E4F92" w:rsidP="003E4F92">
          <w:pPr>
            <w:pStyle w:val="8FDBF7238563437181B65AA085356F56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F852436152CA4535A86A74F9A6B2D8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BEF8FD-8CB3-449F-BBD4-9C17C2A31EC3}"/>
      </w:docPartPr>
      <w:docPartBody>
        <w:p w:rsidR="003E4F92" w:rsidRDefault="003E4F92" w:rsidP="003E4F92">
          <w:pPr>
            <w:pStyle w:val="F852436152CA4535A86A74F9A6B2D829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D0BF1C0E7EA343EC993CA3B1776056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9AF793-EF7C-4D39-908F-7F80525A9086}"/>
      </w:docPartPr>
      <w:docPartBody>
        <w:p w:rsidR="003E4F92" w:rsidRDefault="003E4F92" w:rsidP="003E4F92">
          <w:pPr>
            <w:pStyle w:val="D0BF1C0E7EA343EC993CA3B177605621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D5C7BB0AC8384CBAB053CF212209DA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3ADC68-D871-4F7D-B757-CBDE462D72B2}"/>
      </w:docPartPr>
      <w:docPartBody>
        <w:p w:rsidR="003E4F92" w:rsidRDefault="003E4F92" w:rsidP="003E4F92">
          <w:pPr>
            <w:pStyle w:val="D5C7BB0AC8384CBAB053CF212209DAF0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8C2C9081940E4492AE48F88584253B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B9F884-F11E-4891-9AD7-C5FFF52E7A99}"/>
      </w:docPartPr>
      <w:docPartBody>
        <w:p w:rsidR="003E4F92" w:rsidRDefault="003E4F92" w:rsidP="003E4F92">
          <w:pPr>
            <w:pStyle w:val="8C2C9081940E4492AE48F88584253B51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C5D78A8971974741958F4D0B64B9CC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0659E2-985D-4D3F-9A3A-4A633053E26E}"/>
      </w:docPartPr>
      <w:docPartBody>
        <w:p w:rsidR="003E4F92" w:rsidRDefault="003E4F92" w:rsidP="003E4F92">
          <w:pPr>
            <w:pStyle w:val="C5D78A8971974741958F4D0B64B9CC01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A70E83A13EEA468FA165E27896E1CD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5F7A86-9F7E-4C8C-956C-9A38F9BF3900}"/>
      </w:docPartPr>
      <w:docPartBody>
        <w:p w:rsidR="003E4F92" w:rsidRDefault="003E4F92" w:rsidP="003E4F92">
          <w:pPr>
            <w:pStyle w:val="A70E83A13EEA468FA165E27896E1CD9A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D6235818DA2D442D84570D283F050C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717590-9B0F-49DE-BBFC-27C988CAF602}"/>
      </w:docPartPr>
      <w:docPartBody>
        <w:p w:rsidR="003E4F92" w:rsidRDefault="003E4F92" w:rsidP="003E4F92">
          <w:pPr>
            <w:pStyle w:val="D6235818DA2D442D84570D283F050C6F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CA18EAA6B48343919CC5D478FA2CBA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753CC5-DA7C-4C86-964A-29182BF5F6BA}"/>
      </w:docPartPr>
      <w:docPartBody>
        <w:p w:rsidR="003E4F92" w:rsidRDefault="003E4F92" w:rsidP="003E4F92">
          <w:pPr>
            <w:pStyle w:val="CA18EAA6B48343919CC5D478FA2CBAC2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D2966D67168547369F76B657015CF7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4D1C1E-6858-4B2F-9998-D117532135C5}"/>
      </w:docPartPr>
      <w:docPartBody>
        <w:p w:rsidR="003E4F92" w:rsidRDefault="003E4F92" w:rsidP="003E4F92">
          <w:pPr>
            <w:pStyle w:val="D2966D67168547369F76B657015CF73A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C29845E6ACA14E8D8903264672CA70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5F1167-94BC-4583-9E4F-09244DA44070}"/>
      </w:docPartPr>
      <w:docPartBody>
        <w:p w:rsidR="003E4F92" w:rsidRDefault="003E4F92" w:rsidP="003E4F92">
          <w:pPr>
            <w:pStyle w:val="C29845E6ACA14E8D8903264672CA70D1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113C7B66EC874F329B2074196BE9CE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4967A4-3D3A-4432-A7C1-2A0C2BBCEDBE}"/>
      </w:docPartPr>
      <w:docPartBody>
        <w:p w:rsidR="003E4F92" w:rsidRDefault="003E4F92" w:rsidP="003E4F92">
          <w:pPr>
            <w:pStyle w:val="113C7B66EC874F329B2074196BE9CEE8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670919E1ED8546B7809AD754BD23BE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9AE6E7-1DB0-4529-9078-038F0FB0FEEA}"/>
      </w:docPartPr>
      <w:docPartBody>
        <w:p w:rsidR="003E4F92" w:rsidRDefault="003E4F92" w:rsidP="003E4F92">
          <w:pPr>
            <w:pStyle w:val="670919E1ED8546B7809AD754BD23BE84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C31680FDE42B49D38F4AA635347352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4C02DF-B04D-4626-8C9D-0A123A3DF01F}"/>
      </w:docPartPr>
      <w:docPartBody>
        <w:p w:rsidR="003E4F92" w:rsidRDefault="003E4F92" w:rsidP="003E4F92">
          <w:pPr>
            <w:pStyle w:val="C31680FDE42B49D38F4AA6353473528A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C3FA098FA6374581800582CF4B01C5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9DDA58-9D74-473B-BA8E-606F374EACAB}"/>
      </w:docPartPr>
      <w:docPartBody>
        <w:p w:rsidR="003E4F92" w:rsidRDefault="003E4F92" w:rsidP="003E4F92">
          <w:pPr>
            <w:pStyle w:val="C3FA098FA6374581800582CF4B01C501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697C58BC1EFF4D55A6A6762BB9C115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6EB3B6-8822-4D51-9C59-F786F6ABC331}"/>
      </w:docPartPr>
      <w:docPartBody>
        <w:p w:rsidR="003E4F92" w:rsidRDefault="003E4F92" w:rsidP="003E4F92">
          <w:pPr>
            <w:pStyle w:val="697C58BC1EFF4D55A6A6762BB9C1159A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8A10A8366E214BBA862C430F321E06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E43794-053A-4556-9E7A-E514249948AB}"/>
      </w:docPartPr>
      <w:docPartBody>
        <w:p w:rsidR="003E4F92" w:rsidRDefault="003E4F92" w:rsidP="003E4F92">
          <w:pPr>
            <w:pStyle w:val="8A10A8366E214BBA862C430F321E0616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226F5D9D9C294D47BAB4477FB8814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8D71F0-0D53-4DAD-A436-4116DFABECDE}"/>
      </w:docPartPr>
      <w:docPartBody>
        <w:p w:rsidR="003E4F92" w:rsidRDefault="003E4F92" w:rsidP="003E4F92">
          <w:pPr>
            <w:pStyle w:val="226F5D9D9C294D47BAB4477FB8814121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C41587AD3B3348E9BC38B97D8FE9D6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C88F21-2451-4EE3-800A-ABB92ECC997D}"/>
      </w:docPartPr>
      <w:docPartBody>
        <w:p w:rsidR="003E4F92" w:rsidRDefault="003E4F92" w:rsidP="003E4F92">
          <w:pPr>
            <w:pStyle w:val="C41587AD3B3348E9BC38B97D8FE9D676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2AE434F3A057441C97D80B1220C236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FF4D6-51DB-46FE-A8B6-E47C9F28BD12}"/>
      </w:docPartPr>
      <w:docPartBody>
        <w:p w:rsidR="003E4F92" w:rsidRDefault="003E4F92" w:rsidP="003E4F92">
          <w:pPr>
            <w:pStyle w:val="2AE434F3A057441C97D80B1220C2360C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64D5B68EBD9F4B5E965D2EBEA3978A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42C92A-6842-4BE0-8E19-C3FFFC8BCE97}"/>
      </w:docPartPr>
      <w:docPartBody>
        <w:p w:rsidR="003E4F92" w:rsidRDefault="003E4F92" w:rsidP="003E4F92">
          <w:pPr>
            <w:pStyle w:val="64D5B68EBD9F4B5E965D2EBEA3978AEA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7816DF79A0524951B8010C203CF0D4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8455BB-1629-470B-8D7B-C579819C241B}"/>
      </w:docPartPr>
      <w:docPartBody>
        <w:p w:rsidR="003E4F92" w:rsidRDefault="003E4F92" w:rsidP="003E4F92">
          <w:pPr>
            <w:pStyle w:val="7816DF79A0524951B8010C203CF0D4EC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38D46294DA094229BCF8047CB2B0AA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CAD954-F1F3-4604-9F73-884F73FFC709}"/>
      </w:docPartPr>
      <w:docPartBody>
        <w:p w:rsidR="003E4F92" w:rsidRDefault="003E4F92" w:rsidP="003E4F92">
          <w:pPr>
            <w:pStyle w:val="38D46294DA094229BCF8047CB2B0AADF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A61111D2E9F44405AE0F473589BD1F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B53858-FDCF-474F-BEA0-41A56ED23176}"/>
      </w:docPartPr>
      <w:docPartBody>
        <w:p w:rsidR="003E4F92" w:rsidRDefault="003E4F92" w:rsidP="003E4F92">
          <w:pPr>
            <w:pStyle w:val="A61111D2E9F44405AE0F473589BD1F28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C05D1B11CE554C76BEE3D50DAE01CC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3BD165-2183-440A-8A5B-73EC94211166}"/>
      </w:docPartPr>
      <w:docPartBody>
        <w:p w:rsidR="003E4F92" w:rsidRDefault="003E4F92" w:rsidP="003E4F92">
          <w:pPr>
            <w:pStyle w:val="C05D1B11CE554C76BEE3D50DAE01CCB8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DDA17D94F7DA4051A46C395D0277D6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91BDC5-FA9F-4610-82C3-2BE4C5883D9A}"/>
      </w:docPartPr>
      <w:docPartBody>
        <w:p w:rsidR="003E4F92" w:rsidRDefault="003E4F92" w:rsidP="003E4F92">
          <w:pPr>
            <w:pStyle w:val="DDA17D94F7DA4051A46C395D0277D6F5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13378F4930F14C3AA8A15E27BB10B5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C54365-4094-4056-96A8-54352A2FB1FF}"/>
      </w:docPartPr>
      <w:docPartBody>
        <w:p w:rsidR="003E4F92" w:rsidRDefault="003E4F92" w:rsidP="003E4F92">
          <w:pPr>
            <w:pStyle w:val="13378F4930F14C3AA8A15E27BB10B509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5CFA7E55A10D4320A003D54F928A0A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554F5D-25D0-498B-B7F9-9ED3125DF8A1}"/>
      </w:docPartPr>
      <w:docPartBody>
        <w:p w:rsidR="003E4F92" w:rsidRDefault="003E4F92" w:rsidP="003E4F92">
          <w:pPr>
            <w:pStyle w:val="5CFA7E55A10D4320A003D54F928A0A07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A0D00C92C59E464A8774ACE95874AD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B3E7F6-CB87-4B9F-B9D1-7D21EC7DE7F9}"/>
      </w:docPartPr>
      <w:docPartBody>
        <w:p w:rsidR="003E4F92" w:rsidRDefault="003E4F92" w:rsidP="003E4F92">
          <w:pPr>
            <w:pStyle w:val="A0D00C92C59E464A8774ACE95874ADFE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FDA191F5EB734C5A96DE200AD9C8DA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8DAC30-FCE4-4EBC-A410-1E63B8F4125A}"/>
      </w:docPartPr>
      <w:docPartBody>
        <w:p w:rsidR="003E4F92" w:rsidRDefault="003E4F92" w:rsidP="003E4F92">
          <w:pPr>
            <w:pStyle w:val="FDA191F5EB734C5A96DE200AD9C8DA27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2461225F72BF43D4B5E49B8762DABE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8C2144-76E2-4EBF-A2DE-900BC20DD010}"/>
      </w:docPartPr>
      <w:docPartBody>
        <w:p w:rsidR="003E4F92" w:rsidRDefault="003E4F92" w:rsidP="003E4F92">
          <w:pPr>
            <w:pStyle w:val="2461225F72BF43D4B5E49B8762DABE91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CD8BCAC2F5A94EA2A9FDCC7B31A765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0D3DB4-1423-4A1F-8DB6-C93BCB8FFDE9}"/>
      </w:docPartPr>
      <w:docPartBody>
        <w:p w:rsidR="003E4F92" w:rsidRDefault="003E4F92" w:rsidP="003E4F92">
          <w:pPr>
            <w:pStyle w:val="CD8BCAC2F5A94EA2A9FDCC7B31A76512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CF77EC15D3B3496C80D1ED56D9B564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A83E9F-8E1A-497E-97A8-ABA4B04A3FAF}"/>
      </w:docPartPr>
      <w:docPartBody>
        <w:p w:rsidR="003E4F92" w:rsidRDefault="003E4F92" w:rsidP="003E4F92">
          <w:pPr>
            <w:pStyle w:val="CF77EC15D3B3496C80D1ED56D9B56483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566770525D1F4679A9E8840AE8ACE8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F69363-5692-4885-9078-6B954EBE1C6D}"/>
      </w:docPartPr>
      <w:docPartBody>
        <w:p w:rsidR="003E4F92" w:rsidRDefault="003E4F92" w:rsidP="003E4F92">
          <w:pPr>
            <w:pStyle w:val="566770525D1F4679A9E8840AE8ACE87C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1A16B3223D354FB7855F1514205676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14292C-3C83-4645-BA0D-EB1200156755}"/>
      </w:docPartPr>
      <w:docPartBody>
        <w:p w:rsidR="003E4F92" w:rsidRDefault="003E4F92" w:rsidP="003E4F92">
          <w:pPr>
            <w:pStyle w:val="1A16B3223D354FB7855F151420567613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E209AE1D2A444CF19A6625EDAFDAFB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50B67C-B6CF-47C7-B5D7-4C0486AF18B9}"/>
      </w:docPartPr>
      <w:docPartBody>
        <w:p w:rsidR="003E4F92" w:rsidRDefault="003E4F92" w:rsidP="003E4F92">
          <w:pPr>
            <w:pStyle w:val="E209AE1D2A444CF19A6625EDAFDAFB3A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4EA5F16E0C3740A4BFF4AC0CE5EC99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467F9A-B336-4C3C-BD91-EDFE816C7BEE}"/>
      </w:docPartPr>
      <w:docPartBody>
        <w:p w:rsidR="003E4F92" w:rsidRDefault="003E4F92" w:rsidP="003E4F92">
          <w:pPr>
            <w:pStyle w:val="4EA5F16E0C3740A4BFF4AC0CE5EC9916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036217910B704BE58D9A334B459B8A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3614D9-84F6-4F6C-B94F-947927662B12}"/>
      </w:docPartPr>
      <w:docPartBody>
        <w:p w:rsidR="003E4F92" w:rsidRDefault="003E4F92" w:rsidP="003E4F92">
          <w:pPr>
            <w:pStyle w:val="036217910B704BE58D9A334B459B8AF0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FAD0C1C164EC41F391854D52A7EC4E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980D5B-6083-4208-B43A-F29D85EAEA8A}"/>
      </w:docPartPr>
      <w:docPartBody>
        <w:p w:rsidR="003E4F92" w:rsidRDefault="003E4F92" w:rsidP="003E4F92">
          <w:pPr>
            <w:pStyle w:val="FAD0C1C164EC41F391854D52A7EC4E8D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EB7DD0A0EC0F49ADA3E754F6042E1F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A0BB85-1148-444F-A280-DF7719FBFE1D}"/>
      </w:docPartPr>
      <w:docPartBody>
        <w:p w:rsidR="003E4F92" w:rsidRDefault="003E4F92" w:rsidP="003E4F92">
          <w:pPr>
            <w:pStyle w:val="EB7DD0A0EC0F49ADA3E754F6042E1FC3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4D4A10459A484998AAB8625AFC96C8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2DC0A4-DBBB-4A52-94FD-6F1123FD51ED}"/>
      </w:docPartPr>
      <w:docPartBody>
        <w:p w:rsidR="003E4F92" w:rsidRDefault="003E4F92" w:rsidP="003E4F92">
          <w:pPr>
            <w:pStyle w:val="4D4A10459A484998AAB8625AFC96C8D8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B0543E1F1804435DAB53A5DEFF4E0D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25DCB2-42AC-47BD-9672-207404E39CF3}"/>
      </w:docPartPr>
      <w:docPartBody>
        <w:p w:rsidR="003E4F92" w:rsidRDefault="003E4F92" w:rsidP="003E4F92">
          <w:pPr>
            <w:pStyle w:val="B0543E1F1804435DAB53A5DEFF4E0DE5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88F6E4C778E24434A61AAB77387649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2BFC72-9EDA-477E-824F-5DF82F6A327F}"/>
      </w:docPartPr>
      <w:docPartBody>
        <w:p w:rsidR="003E4F92" w:rsidRDefault="003E4F92" w:rsidP="003E4F92">
          <w:pPr>
            <w:pStyle w:val="88F6E4C778E24434A61AAB77387649DC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35B977FA188C4F439E3311A5016E5F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A17AFE-D04B-464B-8D5A-4175ACB089EA}"/>
      </w:docPartPr>
      <w:docPartBody>
        <w:p w:rsidR="003E4F92" w:rsidRDefault="003E4F92" w:rsidP="003E4F92">
          <w:pPr>
            <w:pStyle w:val="35B977FA188C4F439E3311A5016E5FD4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E60D9FE7377049F28EA3D6E55F937E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B7D280-9905-45BB-9ED4-928AA4C6C66D}"/>
      </w:docPartPr>
      <w:docPartBody>
        <w:p w:rsidR="003E4F92" w:rsidRDefault="003E4F92" w:rsidP="003E4F92">
          <w:pPr>
            <w:pStyle w:val="E60D9FE7377049F28EA3D6E55F937E08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4C88A5670D2341F79229DBFFF67881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C59CBE-DA06-4AD0-B7F0-2F4E343DECF2}"/>
      </w:docPartPr>
      <w:docPartBody>
        <w:p w:rsidR="003E4F92" w:rsidRDefault="003E4F92" w:rsidP="003E4F92">
          <w:pPr>
            <w:pStyle w:val="4C88A5670D2341F79229DBFFF6788170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7BE0A479CC294250A079A84AD197DD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2D8538-921E-42E7-8940-67BE3597177B}"/>
      </w:docPartPr>
      <w:docPartBody>
        <w:p w:rsidR="003E4F92" w:rsidRDefault="003E4F92" w:rsidP="003E4F92">
          <w:pPr>
            <w:pStyle w:val="7BE0A479CC294250A079A84AD197DDE7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CA0618943FBA4AE3B69D4C8A6F67B3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FCDE99-5537-4BAE-94B1-F41BE0283D12}"/>
      </w:docPartPr>
      <w:docPartBody>
        <w:p w:rsidR="003E4F92" w:rsidRDefault="003E4F92" w:rsidP="003E4F92">
          <w:pPr>
            <w:pStyle w:val="CA0618943FBA4AE3B69D4C8A6F67B37D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9506F92BF37C42A8B171CB0CE13931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352F51-C7AF-4978-9E59-FC68ECDFBE02}"/>
      </w:docPartPr>
      <w:docPartBody>
        <w:p w:rsidR="003E4F92" w:rsidRDefault="003E4F92" w:rsidP="003E4F92">
          <w:pPr>
            <w:pStyle w:val="9506F92BF37C42A8B171CB0CE139311E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F893EF1174BD47F28AFC3C9FDF175D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07BD84-4E7F-41B2-9D3F-5A04CEA07DA5}"/>
      </w:docPartPr>
      <w:docPartBody>
        <w:p w:rsidR="003E4F92" w:rsidRDefault="003E4F92" w:rsidP="003E4F92">
          <w:pPr>
            <w:pStyle w:val="F893EF1174BD47F28AFC3C9FDF175DE4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E2A3BA779AA842459CB4C47E1664EC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DBCC6E-2734-46CF-BA53-96B81CC062C8}"/>
      </w:docPartPr>
      <w:docPartBody>
        <w:p w:rsidR="003E4F92" w:rsidRDefault="003E4F92" w:rsidP="003E4F92">
          <w:pPr>
            <w:pStyle w:val="E2A3BA779AA842459CB4C47E1664EC80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3219D33C191E4056A4EE8A55864A4E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8EAB23-1073-4F53-BEA8-079441B38583}"/>
      </w:docPartPr>
      <w:docPartBody>
        <w:p w:rsidR="003E4F92" w:rsidRDefault="003E4F92" w:rsidP="003E4F92">
          <w:pPr>
            <w:pStyle w:val="3219D33C191E4056A4EE8A55864A4EA1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82AEAAEA477D4A08B87DD3587DEFA2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392E92-B215-4987-9240-6ED1BF1BE1EA}"/>
      </w:docPartPr>
      <w:docPartBody>
        <w:p w:rsidR="003E4F92" w:rsidRDefault="003E4F92" w:rsidP="003E4F92">
          <w:pPr>
            <w:pStyle w:val="82AEAAEA477D4A08B87DD3587DEFA26C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D4FF8FB3FB424AFAB8FBE835893D90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80F826-69BE-4F0B-8F96-B4C17ABC3274}"/>
      </w:docPartPr>
      <w:docPartBody>
        <w:p w:rsidR="003E4F92" w:rsidRDefault="003E4F92" w:rsidP="003E4F92">
          <w:pPr>
            <w:pStyle w:val="D4FF8FB3FB424AFAB8FBE835893D9098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2FB171983E0543619A48FA1AD49F5A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BC9F9A-2A36-4679-8704-FEF37E250C45}"/>
      </w:docPartPr>
      <w:docPartBody>
        <w:p w:rsidR="003E4F92" w:rsidRDefault="003E4F92" w:rsidP="003E4F92">
          <w:pPr>
            <w:pStyle w:val="2FB171983E0543619A48FA1AD49F5A93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29080C23F7C244BDBFF3A78DAF5A4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2F935A-3A9C-4C56-B4BF-EFAE7EA5B538}"/>
      </w:docPartPr>
      <w:docPartBody>
        <w:p w:rsidR="003E4F92" w:rsidRDefault="003E4F92" w:rsidP="003E4F92">
          <w:pPr>
            <w:pStyle w:val="29080C23F7C244BDBFF3A78DAF5A4E30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CAE46255B52B46A3B17B09A4FDFE2B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CE8144-16FF-4E32-B0FB-CC1D463549A8}"/>
      </w:docPartPr>
      <w:docPartBody>
        <w:p w:rsidR="003E4F92" w:rsidRDefault="003E4F92" w:rsidP="003E4F92">
          <w:pPr>
            <w:pStyle w:val="CAE46255B52B46A3B17B09A4FDFE2BD3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66CDBEE5EE054696BE5F65B8635E09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7FC1E3-F1AB-4A46-A9B5-FB2453F8DF6E}"/>
      </w:docPartPr>
      <w:docPartBody>
        <w:p w:rsidR="003E4F92" w:rsidRDefault="003E4F92" w:rsidP="003E4F92">
          <w:pPr>
            <w:pStyle w:val="66CDBEE5EE054696BE5F65B8635E09EA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7CDD2B7308DB42968DE5D8D77E8CEC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D15889-9769-4584-9F4E-42FB83E42D8E}"/>
      </w:docPartPr>
      <w:docPartBody>
        <w:p w:rsidR="003E4F92" w:rsidRDefault="003E4F92" w:rsidP="003E4F92">
          <w:pPr>
            <w:pStyle w:val="7CDD2B7308DB42968DE5D8D77E8CEC7F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78D9B696635F4A55A925590704856C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50EA2-08F3-4835-ACF6-FE801C1E7CFE}"/>
      </w:docPartPr>
      <w:docPartBody>
        <w:p w:rsidR="003E4F92" w:rsidRDefault="003E4F92" w:rsidP="003E4F92">
          <w:pPr>
            <w:pStyle w:val="78D9B696635F4A55A925590704856C98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70F165CF641A4626AD334F7A0F65F0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3C3947-F8C1-4EA4-8376-E1995E8FC215}"/>
      </w:docPartPr>
      <w:docPartBody>
        <w:p w:rsidR="003E4F92" w:rsidRDefault="003E4F92" w:rsidP="003E4F92">
          <w:pPr>
            <w:pStyle w:val="70F165CF641A4626AD334F7A0F65F08C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D271E98108FA426986852CA984A3B1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B4E551-661D-4B13-82FA-A974A5B2B347}"/>
      </w:docPartPr>
      <w:docPartBody>
        <w:p w:rsidR="003E4F92" w:rsidRDefault="003E4F92" w:rsidP="003E4F92">
          <w:pPr>
            <w:pStyle w:val="D271E98108FA426986852CA984A3B144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70F55958FAB94EBE99AD0FED0BA56B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F51473-63D0-4582-8CB6-ABD00431BFAF}"/>
      </w:docPartPr>
      <w:docPartBody>
        <w:p w:rsidR="003E4F92" w:rsidRDefault="003E4F92" w:rsidP="003E4F92">
          <w:pPr>
            <w:pStyle w:val="70F55958FAB94EBE99AD0FED0BA56B25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B0C39E66EA224E5CA0FCD8A5C74EB6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E2CE7B-520B-4B68-8C02-BE3224443278}"/>
      </w:docPartPr>
      <w:docPartBody>
        <w:p w:rsidR="003E4F92" w:rsidRDefault="003E4F92" w:rsidP="003E4F92">
          <w:pPr>
            <w:pStyle w:val="B0C39E66EA224E5CA0FCD8A5C74EB642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7E78A98F50CD4A6AA75A0185E7F0C7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DB79F7-327A-458D-A275-DF7B1C37C7AD}"/>
      </w:docPartPr>
      <w:docPartBody>
        <w:p w:rsidR="003E4F92" w:rsidRDefault="003E4F92" w:rsidP="003E4F92">
          <w:pPr>
            <w:pStyle w:val="7E78A98F50CD4A6AA75A0185E7F0C7F05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9D9091898A7F4D8489E520B16921F1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36B539-95CB-4719-BBF7-8DC073F8A614}"/>
      </w:docPartPr>
      <w:docPartBody>
        <w:p w:rsidR="003E4F92" w:rsidRDefault="003E4F92" w:rsidP="003E4F92">
          <w:pPr>
            <w:pStyle w:val="9D9091898A7F4D8489E520B16921F16A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91560D62C6BD46C4BA6F7EEB4ECDEC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D14EDE-076C-47DD-A4F4-0EBDB35C0DD6}"/>
      </w:docPartPr>
      <w:docPartBody>
        <w:p w:rsidR="003E4F92" w:rsidRDefault="003E4F92" w:rsidP="003E4F92">
          <w:pPr>
            <w:pStyle w:val="91560D62C6BD46C4BA6F7EEB4ECDEC6E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AD1964699A6B4FECB37E1022C08503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97468A-D572-4CCB-9F9F-1B8DE298D00C}"/>
      </w:docPartPr>
      <w:docPartBody>
        <w:p w:rsidR="003E4F92" w:rsidRDefault="003E4F92" w:rsidP="003E4F92">
          <w:pPr>
            <w:pStyle w:val="AD1964699A6B4FECB37E1022C085034F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1DB8EFECA0A045B88D774ECBB2DA94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3C0083-18E4-4C8D-AE27-C5579441883E}"/>
      </w:docPartPr>
      <w:docPartBody>
        <w:p w:rsidR="003E4F92" w:rsidRDefault="003E4F92" w:rsidP="003E4F92">
          <w:pPr>
            <w:pStyle w:val="1DB8EFECA0A045B88D774ECBB2DA94A5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069022F1F35C40658ED728E40A4730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488EE1-DD72-4B04-A194-D3692EE21F0A}"/>
      </w:docPartPr>
      <w:docPartBody>
        <w:p w:rsidR="003E4F92" w:rsidRDefault="003E4F92" w:rsidP="003E4F92">
          <w:pPr>
            <w:pStyle w:val="069022F1F35C40658ED728E40A47300A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FD71B8E50A974BE98C071FD774E9D5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EAD539-B215-4FA6-AD47-E66574BAAA01}"/>
      </w:docPartPr>
      <w:docPartBody>
        <w:p w:rsidR="003E4F92" w:rsidRDefault="003E4F92" w:rsidP="003E4F92">
          <w:pPr>
            <w:pStyle w:val="FD71B8E50A974BE98C071FD774E9D5EB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8BA0E4A3B04643AAB4D9A6E02F33AF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595738-2155-45DB-B8C2-2F615EBF4D3A}"/>
      </w:docPartPr>
      <w:docPartBody>
        <w:p w:rsidR="003E4F92" w:rsidRDefault="003E4F92" w:rsidP="003E4F92">
          <w:pPr>
            <w:pStyle w:val="8BA0E4A3B04643AAB4D9A6E02F33AF6E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F8E1872444C4471CB49BCC193E2CEC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726FFB-DAC0-4172-91C8-742B02DAEEED}"/>
      </w:docPartPr>
      <w:docPartBody>
        <w:p w:rsidR="003E4F92" w:rsidRDefault="003E4F92" w:rsidP="003E4F92">
          <w:pPr>
            <w:pStyle w:val="F8E1872444C4471CB49BCC193E2CEC1D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29472FAC094940478323FC64DDF1E5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EBF878-B987-4B29-9DAC-CAFC8CAA5F5C}"/>
      </w:docPartPr>
      <w:docPartBody>
        <w:p w:rsidR="003E4F92" w:rsidRDefault="003E4F92" w:rsidP="003E4F92">
          <w:pPr>
            <w:pStyle w:val="29472FAC094940478323FC64DDF1E59B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2BBFE1BD4E884717A476D505562A37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BC3E88-7311-4115-AE57-71748AE64137}"/>
      </w:docPartPr>
      <w:docPartBody>
        <w:p w:rsidR="003E4F92" w:rsidRDefault="003E4F92" w:rsidP="003E4F92">
          <w:pPr>
            <w:pStyle w:val="2BBFE1BD4E884717A476D505562A3791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42EA8A88851A475E94826EEE12B1D8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0A2398-9689-47E3-8C64-A3832145CB1A}"/>
      </w:docPartPr>
      <w:docPartBody>
        <w:p w:rsidR="003E4F92" w:rsidRDefault="003E4F92" w:rsidP="003E4F92">
          <w:pPr>
            <w:pStyle w:val="42EA8A88851A475E94826EEE12B1D83B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844E3A892C214E38BA2B8F70C39E90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CF0C44-EAB5-4B08-8312-B7069DDF318D}"/>
      </w:docPartPr>
      <w:docPartBody>
        <w:p w:rsidR="003E4F92" w:rsidRDefault="003E4F92" w:rsidP="003E4F92">
          <w:pPr>
            <w:pStyle w:val="844E3A892C214E38BA2B8F70C39E9090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6B2B33E91B0E467F9AF1923B9A729A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181202-3C3B-4B58-B543-94DB384CF296}"/>
      </w:docPartPr>
      <w:docPartBody>
        <w:p w:rsidR="003E4F92" w:rsidRDefault="003E4F92" w:rsidP="003E4F92">
          <w:pPr>
            <w:pStyle w:val="6B2B33E91B0E467F9AF1923B9A729A56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015BE9B6B3F2417F96C0D8B60A9B5E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C25681-4912-4BFB-A591-3A9D8B17918B}"/>
      </w:docPartPr>
      <w:docPartBody>
        <w:p w:rsidR="003E4F92" w:rsidRDefault="003E4F92" w:rsidP="003E4F92">
          <w:pPr>
            <w:pStyle w:val="015BE9B6B3F2417F96C0D8B60A9B5EF6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6D4E0F8625114D95B96F20553C7E61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63A054-2FFA-4366-9207-DC4CC384D33D}"/>
      </w:docPartPr>
      <w:docPartBody>
        <w:p w:rsidR="003E4F92" w:rsidRDefault="003E4F92" w:rsidP="003E4F92">
          <w:pPr>
            <w:pStyle w:val="6D4E0F8625114D95B96F20553C7E6161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29EC5625EA42470E8545663E902E61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84FCEA-7D70-4752-9FCA-0953DA0AB0EF}"/>
      </w:docPartPr>
      <w:docPartBody>
        <w:p w:rsidR="003E4F92" w:rsidRDefault="003E4F92" w:rsidP="003E4F92">
          <w:pPr>
            <w:pStyle w:val="29EC5625EA42470E8545663E902E6180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247DC04A0CFC4CA2AAFB8871EE40B4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200CB4-042B-4AF1-BD20-6CABA21029F7}"/>
      </w:docPartPr>
      <w:docPartBody>
        <w:p w:rsidR="003E4F92" w:rsidRDefault="003E4F92" w:rsidP="003E4F92">
          <w:pPr>
            <w:pStyle w:val="247DC04A0CFC4CA2AAFB8871EE40B4F7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3CABEE8DF0A3450F8F8BD5FEB6B229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7ACECB-FFE6-4BF2-A937-FE6F8D9B7C1D}"/>
      </w:docPartPr>
      <w:docPartBody>
        <w:p w:rsidR="003E4F92" w:rsidRDefault="003E4F92" w:rsidP="003E4F92">
          <w:pPr>
            <w:pStyle w:val="3CABEE8DF0A3450F8F8BD5FEB6B229A0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FEDCF18193394A91B1F858F277CEC8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2A9D4B-6746-451E-A251-6E0516E07A27}"/>
      </w:docPartPr>
      <w:docPartBody>
        <w:p w:rsidR="003E4F92" w:rsidRDefault="003E4F92" w:rsidP="003E4F92">
          <w:pPr>
            <w:pStyle w:val="FEDCF18193394A91B1F858F277CEC8C8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9EC3213E4D44417AAD1830EB24BF9C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6A2BC8-D3C9-45B3-96D6-BFF356F11AD7}"/>
      </w:docPartPr>
      <w:docPartBody>
        <w:p w:rsidR="003E4F92" w:rsidRDefault="003E4F92" w:rsidP="003E4F92">
          <w:pPr>
            <w:pStyle w:val="9EC3213E4D44417AAD1830EB24BF9CAC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A3CE86EAB02B4E8CA32BD3A2507541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F5A791-EEF2-40C1-995B-66FB14E9F663}"/>
      </w:docPartPr>
      <w:docPartBody>
        <w:p w:rsidR="003E4F92" w:rsidRDefault="003E4F92" w:rsidP="003E4F92">
          <w:pPr>
            <w:pStyle w:val="A3CE86EAB02B4E8CA32BD3A2507541EE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DC3DFE85E80E46EA845DB83FEE2B39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A51179-5258-4000-B264-FED84CF9CBFE}"/>
      </w:docPartPr>
      <w:docPartBody>
        <w:p w:rsidR="003E4F92" w:rsidRDefault="003E4F92" w:rsidP="003E4F92">
          <w:pPr>
            <w:pStyle w:val="DC3DFE85E80E46EA845DB83FEE2B39C4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CF702E7374AD45F8B4F24C8F63032E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562657-85BA-4ABA-9696-D77B3867F712}"/>
      </w:docPartPr>
      <w:docPartBody>
        <w:p w:rsidR="003E4F92" w:rsidRDefault="003E4F92" w:rsidP="003E4F92">
          <w:pPr>
            <w:pStyle w:val="CF702E7374AD45F8B4F24C8F63032E16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99877095FD7C46B281BE28C9A6F84E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7984B7-A1F0-4C07-B72D-FEC2A379D775}"/>
      </w:docPartPr>
      <w:docPartBody>
        <w:p w:rsidR="003E4F92" w:rsidRDefault="003E4F92" w:rsidP="003E4F92">
          <w:pPr>
            <w:pStyle w:val="99877095FD7C46B281BE28C9A6F84EB9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BF2CE00A4654464697A4BBD7861CE7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545E36-57BF-4DD3-9FB3-5A2AA763B803}"/>
      </w:docPartPr>
      <w:docPartBody>
        <w:p w:rsidR="003E4F92" w:rsidRDefault="003E4F92" w:rsidP="003E4F92">
          <w:pPr>
            <w:pStyle w:val="BF2CE00A4654464697A4BBD7861CE794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0AF5A848277E4F208D9F990DF96F62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EA8554-C5B2-438A-8E8E-71D9541F2550}"/>
      </w:docPartPr>
      <w:docPartBody>
        <w:p w:rsidR="003E4F92" w:rsidRDefault="003E4F92" w:rsidP="003E4F92">
          <w:pPr>
            <w:pStyle w:val="0AF5A848277E4F208D9F990DF96F62F6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96C6CCA5A6D644658891C31EDA138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D9C9C4-0E75-460A-BCB4-7A6CACC8C22B}"/>
      </w:docPartPr>
      <w:docPartBody>
        <w:p w:rsidR="003E4F92" w:rsidRDefault="003E4F92" w:rsidP="003E4F92">
          <w:pPr>
            <w:pStyle w:val="96C6CCA5A6D644658891C31EDA1383E0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7BECE529A448403B80FEB9CBBC2215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5F337E-F615-4763-9E6B-EC1BC7D50D9A}"/>
      </w:docPartPr>
      <w:docPartBody>
        <w:p w:rsidR="003E4F92" w:rsidRDefault="003E4F92" w:rsidP="003E4F92">
          <w:pPr>
            <w:pStyle w:val="7BECE529A448403B80FEB9CBBC221513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FC145BBC6D404157B6CC47E783C25F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81A97B-C51F-48A8-BDCA-02408111E202}"/>
      </w:docPartPr>
      <w:docPartBody>
        <w:p w:rsidR="003E4F92" w:rsidRDefault="003E4F92" w:rsidP="003E4F92">
          <w:pPr>
            <w:pStyle w:val="FC145BBC6D404157B6CC47E783C25F24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D3FE7F9053A9466E96E6B2F21091EF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598043-B005-4EA4-A547-81BA6F99E652}"/>
      </w:docPartPr>
      <w:docPartBody>
        <w:p w:rsidR="003E4F92" w:rsidRDefault="003E4F92" w:rsidP="003E4F92">
          <w:pPr>
            <w:pStyle w:val="D3FE7F9053A9466E96E6B2F21091EF82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FE0721DC52404A21A5AF0EDC855469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F1566A-7C4F-4BC7-8854-B8ED8DC5863D}"/>
      </w:docPartPr>
      <w:docPartBody>
        <w:p w:rsidR="003E4F92" w:rsidRDefault="003E4F92" w:rsidP="003E4F92">
          <w:pPr>
            <w:pStyle w:val="FE0721DC52404A21A5AF0EDC85546909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F6BE447D48AF40B29AD2A74B0BABFD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7C884F-C2D7-46B9-AE49-BA271A2F97BA}"/>
      </w:docPartPr>
      <w:docPartBody>
        <w:p w:rsidR="003E4F92" w:rsidRDefault="003E4F92" w:rsidP="003E4F92">
          <w:pPr>
            <w:pStyle w:val="F6BE447D48AF40B29AD2A74B0BABFD4C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20532B4E53CC46239954F1EE13D494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001D96-AB7C-43F0-B79F-70DCB985C6BE}"/>
      </w:docPartPr>
      <w:docPartBody>
        <w:p w:rsidR="003E4F92" w:rsidRDefault="003E4F92" w:rsidP="003E4F92">
          <w:pPr>
            <w:pStyle w:val="20532B4E53CC46239954F1EE13D49456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D802F8CBC2644B77B96DCF7A2B146E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47643B-A971-4FD1-808B-94AC85CACEB9}"/>
      </w:docPartPr>
      <w:docPartBody>
        <w:p w:rsidR="003E4F92" w:rsidRDefault="003E4F92" w:rsidP="003E4F92">
          <w:pPr>
            <w:pStyle w:val="D802F8CBC2644B77B96DCF7A2B146E09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33B423540569499E8843B4F14E880B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4D6B69-88A3-494B-B5DF-F87F14BF3F80}"/>
      </w:docPartPr>
      <w:docPartBody>
        <w:p w:rsidR="003E4F92" w:rsidRDefault="003E4F92" w:rsidP="003E4F92">
          <w:pPr>
            <w:pStyle w:val="33B423540569499E8843B4F14E880B5A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E4A0F96336CF44338332EA83928A6A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FD40F9-2471-4201-BCC6-16713FA666DF}"/>
      </w:docPartPr>
      <w:docPartBody>
        <w:p w:rsidR="003E4F92" w:rsidRDefault="003E4F92" w:rsidP="003E4F92">
          <w:pPr>
            <w:pStyle w:val="E4A0F96336CF44338332EA83928A6A3F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7CE53097B6C44B839EB47BE4133FF6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0F6179-FABA-4D19-A495-1D4781B2A715}"/>
      </w:docPartPr>
      <w:docPartBody>
        <w:p w:rsidR="003E4F92" w:rsidRDefault="003E4F92" w:rsidP="003E4F92">
          <w:pPr>
            <w:pStyle w:val="7CE53097B6C44B839EB47BE4133FF6E8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AC55CF8F29124D7F86299E42218C7E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EED2AA-E1B2-45DE-8C2A-B704683EB3B7}"/>
      </w:docPartPr>
      <w:docPartBody>
        <w:p w:rsidR="003E4F92" w:rsidRDefault="003E4F92" w:rsidP="003E4F92">
          <w:pPr>
            <w:pStyle w:val="AC55CF8F29124D7F86299E42218C7EA3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D22CA05367AF4AC58A5D78DBE79DEB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4770E9-5283-435B-B4EB-4F439AADBAA7}"/>
      </w:docPartPr>
      <w:docPartBody>
        <w:p w:rsidR="003E4F92" w:rsidRDefault="003E4F92" w:rsidP="003E4F92">
          <w:pPr>
            <w:pStyle w:val="D22CA05367AF4AC58A5D78DBE79DEB47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AF9B411D3ED14F5EABBF84925700D7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2C547E-598B-4D01-8150-DE340453EA9D}"/>
      </w:docPartPr>
      <w:docPartBody>
        <w:p w:rsidR="003E4F92" w:rsidRDefault="003E4F92" w:rsidP="003E4F92">
          <w:pPr>
            <w:pStyle w:val="AF9B411D3ED14F5EABBF84925700D744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123A266ED3D84628812B6C8222BA56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EBD4AA-E424-4EFB-951B-39ADB278011C}"/>
      </w:docPartPr>
      <w:docPartBody>
        <w:p w:rsidR="003E4F92" w:rsidRDefault="003E4F92" w:rsidP="003E4F92">
          <w:pPr>
            <w:pStyle w:val="123A266ED3D84628812B6C8222BA5616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57574F6C58CB4728A41E4F8DFC66B7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86ED1E-534E-43A7-AD81-D131F1FE0E26}"/>
      </w:docPartPr>
      <w:docPartBody>
        <w:p w:rsidR="003E4F92" w:rsidRDefault="003E4F92" w:rsidP="003E4F92">
          <w:pPr>
            <w:pStyle w:val="57574F6C58CB4728A41E4F8DFC66B711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BE9EE9D8949D42739793A162986393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95BA26-49B9-4CDB-9DB9-80AD31A9493C}"/>
      </w:docPartPr>
      <w:docPartBody>
        <w:p w:rsidR="003E4F92" w:rsidRDefault="003E4F92" w:rsidP="003E4F92">
          <w:pPr>
            <w:pStyle w:val="BE9EE9D8949D42739793A162986393AE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4E9273FE12B54275B5D94DF0D48A0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99A51B-9DCA-422C-AD2B-F662196A3156}"/>
      </w:docPartPr>
      <w:docPartBody>
        <w:p w:rsidR="003E4F92" w:rsidRDefault="003E4F92" w:rsidP="003E4F92">
          <w:pPr>
            <w:pStyle w:val="4E9273FE12B54275B5D94DF0D48A0B7C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9DF2AC1612384483AB75D2E4C0A9A3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3C9687-6326-45EB-AADE-F33B2C821678}"/>
      </w:docPartPr>
      <w:docPartBody>
        <w:p w:rsidR="003E4F92" w:rsidRDefault="003E4F92" w:rsidP="003E4F92">
          <w:pPr>
            <w:pStyle w:val="9DF2AC1612384483AB75D2E4C0A9A349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DE8FD903359A490FA8387710F09D0C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71476F-2AA8-453A-9B72-2D5E8A11F83C}"/>
      </w:docPartPr>
      <w:docPartBody>
        <w:p w:rsidR="003E4F92" w:rsidRDefault="003E4F92" w:rsidP="003E4F92">
          <w:pPr>
            <w:pStyle w:val="DE8FD903359A490FA8387710F09D0CCD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61B82EB812CC41598F98625F5F7B12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DBF9A6-A2B1-41E0-989C-304A39BE8B78}"/>
      </w:docPartPr>
      <w:docPartBody>
        <w:p w:rsidR="003E4F92" w:rsidRDefault="003E4F92" w:rsidP="003E4F92">
          <w:pPr>
            <w:pStyle w:val="61B82EB812CC41598F98625F5F7B12AD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FAED68FF841C494B892820C7B980AA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8A1F11-6999-4012-B8A9-4B93C01A9BCC}"/>
      </w:docPartPr>
      <w:docPartBody>
        <w:p w:rsidR="003E4F92" w:rsidRDefault="003E4F92" w:rsidP="003E4F92">
          <w:pPr>
            <w:pStyle w:val="FAED68FF841C494B892820C7B980AAFE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CABF4AAE99584B6F86F4F559EE8B2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17E22F-0A00-4355-AAF3-267E2AE25B1C}"/>
      </w:docPartPr>
      <w:docPartBody>
        <w:p w:rsidR="003E4F92" w:rsidRDefault="003E4F92" w:rsidP="003E4F92">
          <w:pPr>
            <w:pStyle w:val="CABF4AAE99584B6F86F4F559EE8B2400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F67F4877FCE542C6AD0A6BEEBD444F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EB6FA1-E66B-4D75-8942-8E651739C8A4}"/>
      </w:docPartPr>
      <w:docPartBody>
        <w:p w:rsidR="003E4F92" w:rsidRDefault="003E4F92" w:rsidP="003E4F92">
          <w:pPr>
            <w:pStyle w:val="F67F4877FCE542C6AD0A6BEEBD444FBF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5F9A52D4EAA34ABCA457AEF4661B67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1CAFB3-273F-4101-ABFA-BAA003700DC4}"/>
      </w:docPartPr>
      <w:docPartBody>
        <w:p w:rsidR="003E4F92" w:rsidRDefault="003E4F92" w:rsidP="003E4F92">
          <w:pPr>
            <w:pStyle w:val="5F9A52D4EAA34ABCA457AEF4661B673C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C15992E731344160BD7E5F636D1024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7873DA-69C5-4BAF-BB36-88FA058FA6F2}"/>
      </w:docPartPr>
      <w:docPartBody>
        <w:p w:rsidR="003E4F92" w:rsidRDefault="003E4F92" w:rsidP="003E4F92">
          <w:pPr>
            <w:pStyle w:val="C15992E731344160BD7E5F636D102421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AB67AB344A7F4247A4134743291CB4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FA1F4C-1FB9-40D5-9768-8D8A1603E630}"/>
      </w:docPartPr>
      <w:docPartBody>
        <w:p w:rsidR="003E4F92" w:rsidRDefault="003E4F92" w:rsidP="003E4F92">
          <w:pPr>
            <w:pStyle w:val="AB67AB344A7F4247A4134743291CB4C1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26B5A3D8E103443BAE5D9B3FB86A5E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E60A0C-C2A8-480B-AA8A-9D29A18E436B}"/>
      </w:docPartPr>
      <w:docPartBody>
        <w:p w:rsidR="003E4F92" w:rsidRDefault="003E4F92" w:rsidP="003E4F92">
          <w:pPr>
            <w:pStyle w:val="26B5A3D8E103443BAE5D9B3FB86A5E60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A6E7623A778C4E3EBC3BD585E5249E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40D177-3DD1-4701-A76F-DB82416B4C00}"/>
      </w:docPartPr>
      <w:docPartBody>
        <w:p w:rsidR="003E4F92" w:rsidRDefault="003E4F92" w:rsidP="003E4F92">
          <w:pPr>
            <w:pStyle w:val="A6E7623A778C4E3EBC3BD585E5249EAA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9F69BCC2D43642DEB636CB1B3DE13C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F7DCB5-3F46-43C7-A61B-929580E7D58C}"/>
      </w:docPartPr>
      <w:docPartBody>
        <w:p w:rsidR="003E4F92" w:rsidRDefault="003E4F92" w:rsidP="003E4F92">
          <w:pPr>
            <w:pStyle w:val="9F69BCC2D43642DEB636CB1B3DE13C0C5"/>
          </w:pPr>
          <w:r w:rsidRPr="00F16516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………..…….</w:t>
          </w:r>
        </w:p>
      </w:docPartBody>
    </w:docPart>
    <w:docPart>
      <w:docPartPr>
        <w:name w:val="EC0C4CD00F0F4CF1A387BB60D6E9DE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87F0C8-BE1A-4443-8591-2034632C7F93}"/>
      </w:docPartPr>
      <w:docPartBody>
        <w:p w:rsidR="003E4F92" w:rsidRDefault="003E4F92" w:rsidP="003E4F92">
          <w:pPr>
            <w:pStyle w:val="EC0C4CD00F0F4CF1A387BB60D6E9DEE45"/>
          </w:pPr>
          <w:r w:rsidRPr="0045610A">
            <w:rPr>
              <w:rStyle w:val="Tekstzastpczy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3F3E714A59F74D97B94AE3FED1003F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2F1F1C-711C-4B10-8730-68F2B50C2327}"/>
      </w:docPartPr>
      <w:docPartBody>
        <w:p w:rsidR="003E4F92" w:rsidRDefault="003E4F92" w:rsidP="003E4F92">
          <w:pPr>
            <w:pStyle w:val="3F3E714A59F74D97B94AE3FED1003F8B5"/>
          </w:pPr>
          <w:r w:rsidRPr="00A668FF">
            <w:rPr>
              <w:rStyle w:val="Tekstzastpczy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57CA61C6ED1341A7B4CD8D80828079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2E67A3-D7B6-45CA-9545-35957140EE2F}"/>
      </w:docPartPr>
      <w:docPartBody>
        <w:p w:rsidR="003E4F92" w:rsidRDefault="003E4F92" w:rsidP="003E4F92">
          <w:pPr>
            <w:pStyle w:val="57CA61C6ED1341A7B4CD8D80828079605"/>
          </w:pPr>
          <w:r w:rsidRPr="00A668FF">
            <w:rPr>
              <w:rStyle w:val="Tekstzastpczy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C6ED4DD8830146A4824B602B50C696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43CA70-C4FB-4C55-90B6-7504A47DC358}"/>
      </w:docPartPr>
      <w:docPartBody>
        <w:p w:rsidR="003E4F92" w:rsidRDefault="003E4F92" w:rsidP="003E4F92">
          <w:pPr>
            <w:pStyle w:val="C6ED4DD8830146A4824B602B50C696865"/>
          </w:pPr>
          <w:r w:rsidRPr="00A668FF">
            <w:rPr>
              <w:rStyle w:val="Tekstzastpczy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B8288DC223154D60B6D2AEC4ABF849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DC160C-C1B3-4806-BCB1-D0A71951D778}"/>
      </w:docPartPr>
      <w:docPartBody>
        <w:p w:rsidR="003E4F92" w:rsidRDefault="003E4F92" w:rsidP="003E4F92">
          <w:pPr>
            <w:pStyle w:val="B8288DC223154D60B6D2AEC4ABF849FD5"/>
          </w:pPr>
          <w:r w:rsidRPr="003F56F5">
            <w:rPr>
              <w:rStyle w:val="Tekstzastpczy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AF1D89288DC845CFAB4307ADB880A4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87CAF-ECF4-46E3-B2A5-B91629634216}"/>
      </w:docPartPr>
      <w:docPartBody>
        <w:p w:rsidR="003E4F92" w:rsidRDefault="003E4F92" w:rsidP="003E4F92">
          <w:pPr>
            <w:pStyle w:val="AF1D89288DC845CFAB4307ADB880A48A5"/>
          </w:pPr>
          <w:r w:rsidRPr="003F56F5">
            <w:rPr>
              <w:rStyle w:val="Tekstzastpczy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0AEC7F6E69104DEBBC09A0B1647D05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AD1C91-D5BF-422A-A09F-E9A4C80F7076}"/>
      </w:docPartPr>
      <w:docPartBody>
        <w:p w:rsidR="003E4F92" w:rsidRDefault="003E4F92" w:rsidP="003E4F92">
          <w:pPr>
            <w:pStyle w:val="0AEC7F6E69104DEBBC09A0B1647D05865"/>
          </w:pPr>
          <w:r w:rsidRPr="003F56F5">
            <w:rPr>
              <w:rStyle w:val="Tekstzastpczy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89248EAE0514451E8011D2A50BE85A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A81CFF-46D5-4548-8FC3-16D0E415B97C}"/>
      </w:docPartPr>
      <w:docPartBody>
        <w:p w:rsidR="003E4F92" w:rsidRDefault="003E4F92" w:rsidP="003E4F92">
          <w:pPr>
            <w:pStyle w:val="89248EAE0514451E8011D2A50BE85A235"/>
          </w:pPr>
          <w:r w:rsidRPr="003F56F5">
            <w:rPr>
              <w:rStyle w:val="Tekstzastpczy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A87B5CDD3A5245418AAAACBCBB243E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C601AA-F053-46F1-8F8C-A1A83FCAE130}"/>
      </w:docPartPr>
      <w:docPartBody>
        <w:p w:rsidR="003E4F92" w:rsidRDefault="003E4F92" w:rsidP="003E4F92">
          <w:pPr>
            <w:pStyle w:val="A87B5CDD3A5245418AAAACBCBB243E335"/>
          </w:pPr>
          <w:r w:rsidRPr="00283111">
            <w:rPr>
              <w:rStyle w:val="Tekstzastpczy"/>
              <w:rFonts w:asciiTheme="minorHAnsi" w:hAnsiTheme="minorHAnsi" w:cstheme="minorHAnsi"/>
              <w:color w:val="FF0000"/>
              <w:sz w:val="22"/>
              <w:szCs w:val="22"/>
            </w:rPr>
            <w:t>wybierz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92"/>
    <w:rsid w:val="003E4F92"/>
    <w:rsid w:val="006507FB"/>
    <w:rsid w:val="00CF4DF0"/>
    <w:rsid w:val="00DD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E4F92"/>
    <w:rPr>
      <w:color w:val="808080"/>
    </w:rPr>
  </w:style>
  <w:style w:type="paragraph" w:customStyle="1" w:styleId="A87B5CDD3A5245418AAAACBCBB243E335">
    <w:name w:val="A87B5CDD3A5245418AAAACBCBB243E33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57E0305CE44493883B4BC655466A16511">
    <w:name w:val="157E0305CE44493883B4BC655466A16511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D847D3B80C74970A5641FA61663BC4411">
    <w:name w:val="CD847D3B80C74970A5641FA61663BC4411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2D3DE8A450E400CBA077E33E68849B011">
    <w:name w:val="92D3DE8A450E400CBA077E33E68849B011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163FC122A6F446EA2C7F9043D29D4F011">
    <w:name w:val="F163FC122A6F446EA2C7F9043D29D4F011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D28F1C4FAC4442194E88958B253B76211">
    <w:name w:val="AD28F1C4FAC4442194E88958B253B76211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E63C80A09F845549EC8BD651CDD634811">
    <w:name w:val="3E63C80A09F845549EC8BD651CDD634811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AF60CD852504800ABA77320385EA8CF11">
    <w:name w:val="BAF60CD852504800ABA77320385EA8CF11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AF7626CAF634A2F84385E7C17B0AA7011">
    <w:name w:val="1AF7626CAF634A2F84385E7C17B0AA7011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C95C01818C142A5A80E06225B9C012111">
    <w:name w:val="1C95C01818C142A5A80E06225B9C012111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5400C568767486B84A64B38C7C1F09311">
    <w:name w:val="E5400C568767486B84A64B38C7C1F09311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94686203B0E47699EFBB69F15428F2F11">
    <w:name w:val="894686203B0E47699EFBB69F15428F2F11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89723865949451695134FAFFE3E81A711">
    <w:name w:val="789723865949451695134FAFFE3E81A711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88FE42AB1064A7A8BB0B9742AC7E54F11">
    <w:name w:val="A88FE42AB1064A7A8BB0B9742AC7E54F11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F433290B7C44B869D0C8AB4E2D1612011">
    <w:name w:val="3F433290B7C44B869D0C8AB4E2D1612011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FC63F410F0A4402AA35DB51BB6A0FD211">
    <w:name w:val="9FC63F410F0A4402AA35DB51BB6A0FD211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9A86EA2FEA8423FB3340720EBD5C55211">
    <w:name w:val="19A86EA2FEA8423FB3340720EBD5C55211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82C63881D2F494FABF452A205F9EABA10">
    <w:name w:val="782C63881D2F494FABF452A205F9EABA10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C0E08427CFF49FE9CC5861B2F73D66E10">
    <w:name w:val="8C0E08427CFF49FE9CC5861B2F73D66E10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61ECBECB9D54B109E711054F81BBF9210">
    <w:name w:val="461ECBECB9D54B109E711054F81BBF9210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7E3DB6FC7824735A68EE5B91BB8CF6010">
    <w:name w:val="E7E3DB6FC7824735A68EE5B91BB8CF6010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9E10A39AE434874B69E0A50C72E4D1010">
    <w:name w:val="09E10A39AE434874B69E0A50C72E4D1010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470A9DE9F9F42B6B50FFE11C44F9B0110">
    <w:name w:val="7470A9DE9F9F42B6B50FFE11C44F9B0110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546D6E3B89A4C1AB399D78C494A23EA10">
    <w:name w:val="C546D6E3B89A4C1AB399D78C494A23EA10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23729929B034780ABD9F59C374AB95610">
    <w:name w:val="723729929B034780ABD9F59C374AB95610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BBDAC7AD9434C7FAE75CCC1C8C815A210">
    <w:name w:val="4BBDAC7AD9434C7FAE75CCC1C8C815A210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DAAFA8BB0BA45B88CF8A8265FE7743010">
    <w:name w:val="ADAAFA8BB0BA45B88CF8A8265FE7743010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9BCB9F93E7148B58E24CD790FCC286B10">
    <w:name w:val="79BCB9F93E7148B58E24CD790FCC286B10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B8B29B83BBC4752B16096FB988EB0D210">
    <w:name w:val="3B8B29B83BBC4752B16096FB988EB0D210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7E19C44F86E4A9CB37D3A53FDE4807310">
    <w:name w:val="C7E19C44F86E4A9CB37D3A53FDE4807310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1A4B13805614EC7BC0212500DF2D4A210">
    <w:name w:val="61A4B13805614EC7BC0212500DF2D4A210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15A8C1AA0864CFA8B47543F8209BA3210">
    <w:name w:val="F15A8C1AA0864CFA8B47543F8209BA3210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7355AE3AB2246E08F8A4E47F56C749110">
    <w:name w:val="C7355AE3AB2246E08F8A4E47F56C749110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BD8ED5A10AE4980823311B7EB7D74589">
    <w:name w:val="0BD8ED5A10AE4980823311B7EB7D74589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B90F572CA8E40B18F487E39ADAF7BCF9">
    <w:name w:val="1B90F572CA8E40B18F487E39ADAF7BCF9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8227DD8002A43EC99BEBAD24985E4579">
    <w:name w:val="38227DD8002A43EC99BEBAD24985E4579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6B54DE19E2F4C2FB7DB0DB64BB05D409">
    <w:name w:val="A6B54DE19E2F4C2FB7DB0DB64BB05D409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907F1DFA3F2487AA35BB8C1753E18F59">
    <w:name w:val="C907F1DFA3F2487AA35BB8C1753E18F59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C04893A0B3544F6B00685F3771F58A09">
    <w:name w:val="CC04893A0B3544F6B00685F3771F58A09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39B8464C742417F9E087F0C63336E859">
    <w:name w:val="639B8464C742417F9E087F0C63336E859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9243A890BAA40FEAB06E402B54F40D89">
    <w:name w:val="B9243A890BAA40FEAB06E402B54F40D89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CE996D258F64688BA2569C1C2820C378">
    <w:name w:val="ECE996D258F64688BA2569C1C2820C378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664F3F5E000417C94F9D6E97F6996578">
    <w:name w:val="A664F3F5E000417C94F9D6E97F6996578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0AEB774EB4F4CDDBC0C267A9B705C1F8">
    <w:name w:val="B0AEB774EB4F4CDDBC0C267A9B705C1F8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964C567DB244351B50983F4A79381998">
    <w:name w:val="3964C567DB244351B50983F4A79381998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EE9E064A6CD4E6CB14391584D22E5558">
    <w:name w:val="EEE9E064A6CD4E6CB14391584D22E5558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ADBB0540556486D8F0895BD5F1B860A7">
    <w:name w:val="AADBB0540556486D8F0895BD5F1B860A7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E22169AF6324F7981DA82CE2E68BA987">
    <w:name w:val="2E22169AF6324F7981DA82CE2E68BA987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F41124BFF214DBDACFC015BE781C46A7">
    <w:name w:val="7F41124BFF214DBDACFC015BE781C46A7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461417F2E694C35BB0812CB31386B407">
    <w:name w:val="D461417F2E694C35BB0812CB31386B407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5C49E4E65A842A2BDC5EBB289D056D67">
    <w:name w:val="C5C49E4E65A842A2BDC5EBB289D056D67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BD1868F2D9A4983A7D56D1B9572915D7">
    <w:name w:val="3BD1868F2D9A4983A7D56D1B9572915D7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AEC5B7461E84D0894E9694AB0A687BA7">
    <w:name w:val="2AEC5B7461E84D0894E9694AB0A687BA7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6E0109D2B354C7FA4CABAE865912F987">
    <w:name w:val="26E0109D2B354C7FA4CABAE865912F987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F8EE030719740A2A437E3DA29D4D3527">
    <w:name w:val="6F8EE030719740A2A437E3DA29D4D3527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0211BE8C29C4376B8DF763589C9F5FD7">
    <w:name w:val="30211BE8C29C4376B8DF763589C9F5FD7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A16E9821E764839BAE4D7ECB22A8D9B7">
    <w:name w:val="6A16E9821E764839BAE4D7ECB22A8D9B7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752E939C97E4FBC9A5FCC51773469007">
    <w:name w:val="B752E939C97E4FBC9A5FCC51773469007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943BBE4199D4155AD6188805A8953FE7">
    <w:name w:val="7943BBE4199D4155AD6188805A8953FE7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543BF2D4BAD42D0B9553692470469D87">
    <w:name w:val="0543BF2D4BAD42D0B9553692470469D87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9D1B21F1A4F49AEA0E73B56ECC0C6057">
    <w:name w:val="A9D1B21F1A4F49AEA0E73B56ECC0C6057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92DC88075F245E09A28832F762A753D7">
    <w:name w:val="992DC88075F245E09A28832F762A753D7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68335A99921421ABC74ED45494ECF4C7">
    <w:name w:val="968335A99921421ABC74ED45494ECF4C7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D5A81CD59884098BA56723631D347BD7">
    <w:name w:val="ED5A81CD59884098BA56723631D347BD7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0C84340D19F45B1A90E8BDA8C6B41A07">
    <w:name w:val="F0C84340D19F45B1A90E8BDA8C6B41A07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D8B488EE58468694DD16B4567EB0277">
    <w:name w:val="21D8B488EE58468694DD16B4567EB0277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F870B3422E348B6A127CDDB69F972A77">
    <w:name w:val="6F870B3422E348B6A127CDDB69F972A77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D81DA66994C4AD6B5C51AF65ACB99457">
    <w:name w:val="9D81DA66994C4AD6B5C51AF65ACB99457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26FC9E5EDF0432E8FF2ECA31D3137987">
    <w:name w:val="026FC9E5EDF0432E8FF2ECA31D3137987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6AE4D2CEEE0464BB2DED3A581B909D97">
    <w:name w:val="C6AE4D2CEEE0464BB2DED3A581B909D97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5DFCBB851714D078EC74498E5C7F8137">
    <w:name w:val="05DFCBB851714D078EC74498E5C7F8137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793A2368FA84F12BFEB904A3D31AA7E7">
    <w:name w:val="C793A2368FA84F12BFEB904A3D31AA7E7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AD42B3A38A24852AC70FF844B1BC2CC7">
    <w:name w:val="FAD42B3A38A24852AC70FF844B1BC2CC7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5A937DA2DFD473CA4D1E8C4F8D3526B7">
    <w:name w:val="D5A937DA2DFD473CA4D1E8C4F8D3526B7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9B814C159F247F58624D3088AB41D157">
    <w:name w:val="09B814C159F247F58624D3088AB41D157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D4B5E7D2DC84A5098AAE0B02651178F7">
    <w:name w:val="1D4B5E7D2DC84A5098AAE0B02651178F7"/>
    <w:rsid w:val="003E4F9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02D76E5683C4621AF1F4C75FEC2422E7">
    <w:name w:val="102D76E5683C4621AF1F4C75FEC2422E7"/>
    <w:rsid w:val="003E4F92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47013528AF254F2BBA4309F0903DDFDD7">
    <w:name w:val="47013528AF254F2BBA4309F0903DDFDD7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B9E2A77ECAE40998387FDB997857D117">
    <w:name w:val="AB9E2A77ECAE40998387FDB997857D117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0C3118EAF8B4E5F9E4BE6EBC8381BAB7">
    <w:name w:val="C0C3118EAF8B4E5F9E4BE6EBC8381BAB7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24498B6D2D845A4A06AE22E6AA1D4D77">
    <w:name w:val="824498B6D2D845A4A06AE22E6AA1D4D77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32236EDAB5845B8ADF718F726056B5F6">
    <w:name w:val="F32236EDAB5845B8ADF718F726056B5F6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A9432B5A6D841D9BAC1E68CCE60A72A6">
    <w:name w:val="1A9432B5A6D841D9BAC1E68CCE60A72A6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2AEF8DD7FDA49EDB9170C990392C5826">
    <w:name w:val="42AEF8DD7FDA49EDB9170C990392C5826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E7CCCB3286C4043ADC4771F61A05C7E6">
    <w:name w:val="9E7CCCB3286C4043ADC4771F61A05C7E6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369928B575748F7AC262391EEF574636">
    <w:name w:val="A369928B575748F7AC262391EEF574636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D6441D0344B40B19F92116D7F1D3A496">
    <w:name w:val="AD6441D0344B40B19F92116D7F1D3A496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05C552DD18B482C9A8A67A65676CD5A6">
    <w:name w:val="105C552DD18B482C9A8A67A65676CD5A6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8DDDCEDCE454588BF9CFB4D861BD5296">
    <w:name w:val="08DDDCEDCE454588BF9CFB4D861BD5296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1CC91F9C5C64AD89E106527110C20CC6">
    <w:name w:val="41CC91F9C5C64AD89E106527110C20CC6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F8B0AB986764227872A9F163691AC7E6">
    <w:name w:val="3F8B0AB986764227872A9F163691AC7E6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5EE3127DB09455D9D95633D5940801F6">
    <w:name w:val="D5EE3127DB09455D9D95633D5940801F6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B89593B267945CE8E659DF82AC093AF6">
    <w:name w:val="4B89593B267945CE8E659DF82AC093AF6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FC80BBC4E95469DA15DA35656DBB9746">
    <w:name w:val="EFC80BBC4E95469DA15DA35656DBB9746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32E3919E1AE4B899209943F654625236">
    <w:name w:val="132E3919E1AE4B899209943F654625236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0B355A8E2AF4C22926D57EA0360BF1F6">
    <w:name w:val="50B355A8E2AF4C22926D57EA0360BF1F6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B8053DD1B4C4ADDA65BDE53BF24A5756">
    <w:name w:val="6B8053DD1B4C4ADDA65BDE53BF24A5756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32310BADC7543E7A04AE576B99E6C596">
    <w:name w:val="432310BADC7543E7A04AE576B99E6C596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C246C0DFC8C46D5A2E743DA9FA890BD6">
    <w:name w:val="AC246C0DFC8C46D5A2E743DA9FA890BD6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A65F780117E4796BB939214860563C26">
    <w:name w:val="8A65F780117E4796BB939214860563C26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A8EF1759D404BB0A2366EFA9C9303026">
    <w:name w:val="FA8EF1759D404BB0A2366EFA9C9303026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E4CE6A420946A584F0ED940036BF475">
    <w:name w:val="84E4CE6A420946A584F0ED940036BF47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830B71032354525BCF4D94EAFAABA4B5">
    <w:name w:val="E830B71032354525BCF4D94EAFAABA4B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A3BC8DEAD27427B8E83613FAEC4239A5">
    <w:name w:val="BA3BC8DEAD27427B8E83613FAEC4239A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EEB8081E6D04771BDE800659CA2953F5">
    <w:name w:val="7EEB8081E6D04771BDE800659CA2953F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944DC05F44A4DF29CBB9A69768F42D65">
    <w:name w:val="6944DC05F44A4DF29CBB9A69768F42D6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19B56DCF53A4A1F9056BD96F0E519675">
    <w:name w:val="A19B56DCF53A4A1F9056BD96F0E51967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D6982EB43344D0999C45C09602902F35">
    <w:name w:val="CD6982EB43344D0999C45C09602902F3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302D92216084F3C9942CA219D5CBF925">
    <w:name w:val="B302D92216084F3C9942CA219D5CBF92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3782E892AD946E0916103CF408FC59A5">
    <w:name w:val="63782E892AD946E0916103CF408FC59A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409175D90A149C88C55E0BDC0375D9E5">
    <w:name w:val="0409175D90A149C88C55E0BDC0375D9E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D39F9034D414534A42A1A8B8F0D3FFA5">
    <w:name w:val="CD39F9034D414534A42A1A8B8F0D3FFA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281B94904C8482488FDA407C3AB4C2C5">
    <w:name w:val="1281B94904C8482488FDA407C3AB4C2C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5B33E901E6F4787A8FEC3660C961A675">
    <w:name w:val="F5B33E901E6F4787A8FEC3660C961A67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3AF108E30B54563B6A561649CA2A1BD5">
    <w:name w:val="43AF108E30B54563B6A561649CA2A1BD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01429B194B94A8B8E0E18D5F2455D575">
    <w:name w:val="B01429B194B94A8B8E0E18D5F2455D57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FECD7FB5C254FB88DD83953943D7E845">
    <w:name w:val="4FECD7FB5C254FB88DD83953943D7E84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B6FC3E782804811915F7DF0A66FF91C5">
    <w:name w:val="8B6FC3E782804811915F7DF0A66FF91C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0902D17DE7D49F5899CC71D582D0D9C5">
    <w:name w:val="50902D17DE7D49F5899CC71D582D0D9C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F49DE4A520942F5AA64AC10964B41D85">
    <w:name w:val="DF49DE4A520942F5AA64AC10964B41D8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489D010BAB9483BA298B873DC42DD505">
    <w:name w:val="D489D010BAB9483BA298B873DC42DD50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2B26DD40F19449091B03344F7A6BB205">
    <w:name w:val="E2B26DD40F19449091B03344F7A6BB20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A1D9D1FB0EC4593860E80690C4885AD5">
    <w:name w:val="3A1D9D1FB0EC4593860E80690C4885AD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1782AB634394F6084D5476721047A0B5">
    <w:name w:val="41782AB634394F6084D5476721047A0B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84D1C648DA3421D9DF96FEF3A8BEBC95">
    <w:name w:val="F84D1C648DA3421D9DF96FEF3A8BEBC9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DE756A4262A4969B85CFAD5F04278365">
    <w:name w:val="8DE756A4262A4969B85CFAD5F0427836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2EAD8CBCC7D403C9517ABAA0317562E5">
    <w:name w:val="F2EAD8CBCC7D403C9517ABAA0317562E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DDC300552134BEBA91F718EB5263A185">
    <w:name w:val="ADDC300552134BEBA91F718EB5263A18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FB78525189C497D9F14DF0068936CF05">
    <w:name w:val="1FB78525189C497D9F14DF0068936CF0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E5AF5BE281143B29366148C8BA881415">
    <w:name w:val="FE5AF5BE281143B29366148C8BA88141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AC0819104B34761920280790FF418625">
    <w:name w:val="BAC0819104B34761920280790FF41862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14ECC1A28704E95ADCAE0BC256576335">
    <w:name w:val="F14ECC1A28704E95ADCAE0BC25657633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F28BA5167AE4C9FBA29AB7FEBE2AFFB5">
    <w:name w:val="3F28BA5167AE4C9FBA29AB7FEBE2AFFB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3322DDA0168475F8D4759C32C1BDE185">
    <w:name w:val="53322DDA0168475F8D4759C32C1BDE18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CADA526E4B34EA0978970876FC93E275">
    <w:name w:val="DCADA526E4B34EA0978970876FC93E27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89C18EAAB304A5EB2FE1DEC7ECBB7B85">
    <w:name w:val="589C18EAAB304A5EB2FE1DEC7ECBB7B8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8C09E080FB94CBE850678E80C8EB0885">
    <w:name w:val="88C09E080FB94CBE850678E80C8EB088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1134006BF524600B65745F416FFF17E5">
    <w:name w:val="41134006BF524600B65745F416FFF17E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3DF48A184264196B85BB962FFFD42DE5">
    <w:name w:val="E3DF48A184264196B85BB962FFFD42DE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AB8869519AF43CEB19CB8AF96C59E275">
    <w:name w:val="2AB8869519AF43CEB19CB8AF96C59E27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58326A95B9F43DDA1C795C2486F5D325">
    <w:name w:val="758326A95B9F43DDA1C795C2486F5D32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122846A5073443DAE56A345921068A25">
    <w:name w:val="0122846A5073443DAE56A345921068A2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62BBF6F6DB24DA7B2FBCA05CAEF4FFE5">
    <w:name w:val="F62BBF6F6DB24DA7B2FBCA05CAEF4FFE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840B258874686A9819358D4E92CBC5">
    <w:name w:val="DEF840B258874686A9819358D4E92CBC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190CE034CD6460BB718AFE85ACB8AEF5">
    <w:name w:val="D190CE034CD6460BB718AFE85ACB8AEF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33DB6E0B7F2467FB5101DA3F0B1EAF25">
    <w:name w:val="233DB6E0B7F2467FB5101DA3F0B1EAF2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BF762DA1DCB4BA2BEE3F65C1F47F4785">
    <w:name w:val="5BF762DA1DCB4BA2BEE3F65C1F47F478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7EE9068E5794224A29DAA0B81EBBB395">
    <w:name w:val="97EE9068E5794224A29DAA0B81EBBB39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D2FAF780D064CBE963006E5D708E1925">
    <w:name w:val="7D2FAF780D064CBE963006E5D708E192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70CF19DA0C94267B14174B598D055995">
    <w:name w:val="370CF19DA0C94267B14174B598D05599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DA0C112D5A14DAE84EBCBBC2AFF58635">
    <w:name w:val="FDA0C112D5A14DAE84EBCBBC2AFF5863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BC343FFE7C34CD8AF305409EBA4C1DC5">
    <w:name w:val="9BC343FFE7C34CD8AF305409EBA4C1DC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1722D5945E74A1182698BDF964EC3715">
    <w:name w:val="C1722D5945E74A1182698BDF964EC371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248C832CFDC4EE3AA0D68D14C964EE05">
    <w:name w:val="E248C832CFDC4EE3AA0D68D14C964EE0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824EFEFD20A45E7B3F024F3ED6161E25">
    <w:name w:val="0824EFEFD20A45E7B3F024F3ED6161E2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C897F74ACE14B40A7CF841D872D6CB55">
    <w:name w:val="BC897F74ACE14B40A7CF841D872D6CB5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0868BED1C2F462682B312572AA9D7B45">
    <w:name w:val="E0868BED1C2F462682B312572AA9D7B4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9386E7966A475489D92D427B49953B5">
    <w:name w:val="DE9386E7966A475489D92D427B49953B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773FDCEB80D493DB77199D106462A3E5">
    <w:name w:val="2773FDCEB80D493DB77199D106462A3E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F97F2E355BA4AFFA28AF535479FB69F5">
    <w:name w:val="EF97F2E355BA4AFFA28AF535479FB69F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5C1FD8B770945C0AA8AF97AA87DA6D85">
    <w:name w:val="05C1FD8B770945C0AA8AF97AA87DA6D85"/>
    <w:rsid w:val="003E4F9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E3E5508452C04A5D9F7B5FB97AE58ABC5">
    <w:name w:val="E3E5508452C04A5D9F7B5FB97AE58ABC5"/>
    <w:rsid w:val="003E4F9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229EB42F2B694DBF8CCD76C1255208245">
    <w:name w:val="229EB42F2B694DBF8CCD76C1255208245"/>
    <w:rsid w:val="003E4F9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4D8211F46E2C4E17A84DD8F07F8BAD965">
    <w:name w:val="4D8211F46E2C4E17A84DD8F07F8BAD96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225F5AA30A24DB5A9D896EF4F4D551A5">
    <w:name w:val="B225F5AA30A24DB5A9D896EF4F4D551A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EBE1995E923423C91EEDE2EFD9D5E915">
    <w:name w:val="4EBE1995E923423C91EEDE2EFD9D5E91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39E6404229344389543CBE0D015BCCA5">
    <w:name w:val="639E6404229344389543CBE0D015BCCA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31109F5A237477092D25DB3D10778D35">
    <w:name w:val="531109F5A237477092D25DB3D10778D3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4FC5631C82745DFA06CA8C6A2F492815">
    <w:name w:val="34FC5631C82745DFA06CA8C6A2F49281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7975F98D2D0472EB4445502EAB06CE55">
    <w:name w:val="E7975F98D2D0472EB4445502EAB06CE5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E24BD0C5BE44C5882A14A8320A75EA5">
    <w:name w:val="35E24BD0C5BE44C5882A14A8320A75EA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3E66444186F4D48B787363FF591CB555">
    <w:name w:val="13E66444186F4D48B787363FF591CB55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934C1FE5A474606AAD832F40D06EC105">
    <w:name w:val="0934C1FE5A474606AAD832F40D06EC10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6C888ECA3434BF8969A5AA5F7365F285">
    <w:name w:val="66C888ECA3434BF8969A5AA5F7365F28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A4AE075E3DB4BA6960579FE99B7367F5">
    <w:name w:val="CA4AE075E3DB4BA6960579FE99B7367F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F51565CA7A24945935DABEFCEBB395D5">
    <w:name w:val="7F51565CA7A24945935DABEFCEBB395D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0B1E9FEF5D14E8682506AF7313D04485">
    <w:name w:val="A0B1E9FEF5D14E8682506AF7313D0448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008B33788704C1DB4DCA9E675B41F055">
    <w:name w:val="5008B33788704C1DB4DCA9E675B41F05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5AE9549E2ED4EEEB4ADBB8FA88850855">
    <w:name w:val="E5AE9549E2ED4EEEB4ADBB8FA8885085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F6EA40F90C54F27B89587018CED71695">
    <w:name w:val="BF6EA40F90C54F27B89587018CED7169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251BB281C6D4C97AEBB8DF94CBCF23E5">
    <w:name w:val="1251BB281C6D4C97AEBB8DF94CBCF23E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C2B61FD8292445897A7FFA3C9701FE05">
    <w:name w:val="8C2B61FD8292445897A7FFA3C9701FE0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DE398F3324246DDAAD1CEFF0C1515BA5">
    <w:name w:val="6DE398F3324246DDAAD1CEFF0C1515BA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CC88307078B4A3BA126C940977D83D45">
    <w:name w:val="8CC88307078B4A3BA126C940977D83D4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70A154D0DE6492F9807A442E5F7CB845">
    <w:name w:val="470A154D0DE6492F9807A442E5F7CB84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92529DD8DBD483493EA262E411B42505">
    <w:name w:val="192529DD8DBD483493EA262E411B4250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C5174CE3DFA4E688B5E4A38EFC92F535">
    <w:name w:val="AC5174CE3DFA4E688B5E4A38EFC92F53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43C9A49970B43B9AAD47CA4F183B8DB5">
    <w:name w:val="A43C9A49970B43B9AAD47CA4F183B8DB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D65B98AE6364B7EB20A15D339766AAA5">
    <w:name w:val="5D65B98AE6364B7EB20A15D339766AAA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D67F840E54A4DE180D1D93862D406FB5">
    <w:name w:val="CD67F840E54A4DE180D1D93862D406FB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FCC97D6E451476AACA7E86FC6310E385">
    <w:name w:val="DFCC97D6E451476AACA7E86FC6310E38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FDBF7238563437181B65AA085356F565">
    <w:name w:val="8FDBF7238563437181B65AA085356F56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852436152CA4535A86A74F9A6B2D8295">
    <w:name w:val="F852436152CA4535A86A74F9A6B2D829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0BF1C0E7EA343EC993CA3B1776056215">
    <w:name w:val="D0BF1C0E7EA343EC993CA3B177605621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5C7BB0AC8384CBAB053CF212209DAF05">
    <w:name w:val="D5C7BB0AC8384CBAB053CF212209DAF0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C2C9081940E4492AE48F88584253B515">
    <w:name w:val="8C2C9081940E4492AE48F88584253B51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5D78A8971974741958F4D0B64B9CC015">
    <w:name w:val="C5D78A8971974741958F4D0B64B9CC01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70E83A13EEA468FA165E27896E1CD9A5">
    <w:name w:val="A70E83A13EEA468FA165E27896E1CD9A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6235818DA2D442D84570D283F050C6F5">
    <w:name w:val="D6235818DA2D442D84570D283F050C6F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A18EAA6B48343919CC5D478FA2CBAC25">
    <w:name w:val="CA18EAA6B48343919CC5D478FA2CBAC2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2966D67168547369F76B657015CF73A5">
    <w:name w:val="D2966D67168547369F76B657015CF73A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29845E6ACA14E8D8903264672CA70D15">
    <w:name w:val="C29845E6ACA14E8D8903264672CA70D1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13C7B66EC874F329B2074196BE9CEE85">
    <w:name w:val="113C7B66EC874F329B2074196BE9CEE8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70919E1ED8546B7809AD754BD23BE845">
    <w:name w:val="670919E1ED8546B7809AD754BD23BE84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31680FDE42B49D38F4AA6353473528A5">
    <w:name w:val="C31680FDE42B49D38F4AA6353473528A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3FA098FA6374581800582CF4B01C5015">
    <w:name w:val="C3FA098FA6374581800582CF4B01C501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97C58BC1EFF4D55A6A6762BB9C1159A5">
    <w:name w:val="697C58BC1EFF4D55A6A6762BB9C1159A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A10A8366E214BBA862C430F321E06165">
    <w:name w:val="8A10A8366E214BBA862C430F321E0616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26F5D9D9C294D47BAB4477FB88141215">
    <w:name w:val="226F5D9D9C294D47BAB4477FB8814121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41587AD3B3348E9BC38B97D8FE9D6765">
    <w:name w:val="C41587AD3B3348E9BC38B97D8FE9D676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AE434F3A057441C97D80B1220C2360C5">
    <w:name w:val="2AE434F3A057441C97D80B1220C2360C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D5B68EBD9F4B5E965D2EBEA3978AEA5">
    <w:name w:val="64D5B68EBD9F4B5E965D2EBEA3978AEA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816DF79A0524951B8010C203CF0D4EC5">
    <w:name w:val="7816DF79A0524951B8010C203CF0D4EC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8D46294DA094229BCF8047CB2B0AADF5">
    <w:name w:val="38D46294DA094229BCF8047CB2B0AADF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61111D2E9F44405AE0F473589BD1F285">
    <w:name w:val="A61111D2E9F44405AE0F473589BD1F28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05D1B11CE554C76BEE3D50DAE01CCB85">
    <w:name w:val="C05D1B11CE554C76BEE3D50DAE01CCB8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DA17D94F7DA4051A46C395D0277D6F55">
    <w:name w:val="DDA17D94F7DA4051A46C395D0277D6F5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3378F4930F14C3AA8A15E27BB10B5095">
    <w:name w:val="13378F4930F14C3AA8A15E27BB10B509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CFA7E55A10D4320A003D54F928A0A075">
    <w:name w:val="5CFA7E55A10D4320A003D54F928A0A07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0D00C92C59E464A8774ACE95874ADFE5">
    <w:name w:val="A0D00C92C59E464A8774ACE95874ADFE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DA191F5EB734C5A96DE200AD9C8DA275">
    <w:name w:val="FDA191F5EB734C5A96DE200AD9C8DA27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461225F72BF43D4B5E49B8762DABE915">
    <w:name w:val="2461225F72BF43D4B5E49B8762DABE91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D8BCAC2F5A94EA2A9FDCC7B31A765125">
    <w:name w:val="CD8BCAC2F5A94EA2A9FDCC7B31A76512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F77EC15D3B3496C80D1ED56D9B564835">
    <w:name w:val="CF77EC15D3B3496C80D1ED56D9B56483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66770525D1F4679A9E8840AE8ACE87C5">
    <w:name w:val="566770525D1F4679A9E8840AE8ACE87C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A16B3223D354FB7855F1514205676135">
    <w:name w:val="1A16B3223D354FB7855F151420567613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209AE1D2A444CF19A6625EDAFDAFB3A5">
    <w:name w:val="E209AE1D2A444CF19A6625EDAFDAFB3A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EA5F16E0C3740A4BFF4AC0CE5EC99165">
    <w:name w:val="4EA5F16E0C3740A4BFF4AC0CE5EC9916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36217910B704BE58D9A334B459B8AF05">
    <w:name w:val="036217910B704BE58D9A334B459B8AF0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AD0C1C164EC41F391854D52A7EC4E8D5">
    <w:name w:val="FAD0C1C164EC41F391854D52A7EC4E8D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B7DD0A0EC0F49ADA3E754F6042E1FC35">
    <w:name w:val="EB7DD0A0EC0F49ADA3E754F6042E1FC3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D4A10459A484998AAB8625AFC96C8D85">
    <w:name w:val="4D4A10459A484998AAB8625AFC96C8D8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0543E1F1804435DAB53A5DEFF4E0DE55">
    <w:name w:val="B0543E1F1804435DAB53A5DEFF4E0DE5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8F6E4C778E24434A61AAB77387649DC5">
    <w:name w:val="88F6E4C778E24434A61AAB77387649DC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B977FA188C4F439E3311A5016E5FD45">
    <w:name w:val="35B977FA188C4F439E3311A5016E5FD4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506F92BF37C42A8B171CB0CE139311E5">
    <w:name w:val="9506F92BF37C42A8B171CB0CE139311E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4FF8FB3FB424AFAB8FBE835893D90985">
    <w:name w:val="D4FF8FB3FB424AFAB8FBE835893D9098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60D9FE7377049F28EA3D6E55F937E085">
    <w:name w:val="E60D9FE7377049F28EA3D6E55F937E08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893EF1174BD47F28AFC3C9FDF175DE45">
    <w:name w:val="F893EF1174BD47F28AFC3C9FDF175DE4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FB171983E0543619A48FA1AD49F5A935">
    <w:name w:val="2FB171983E0543619A48FA1AD49F5A93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C88A5670D2341F79229DBFFF67881705">
    <w:name w:val="4C88A5670D2341F79229DBFFF6788170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2A3BA779AA842459CB4C47E1664EC805">
    <w:name w:val="E2A3BA779AA842459CB4C47E1664EC80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9080C23F7C244BDBFF3A78DAF5A4E305">
    <w:name w:val="29080C23F7C244BDBFF3A78DAF5A4E30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BE0A479CC294250A079A84AD197DDE75">
    <w:name w:val="7BE0A479CC294250A079A84AD197DDE7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219D33C191E4056A4EE8A55864A4EA15">
    <w:name w:val="3219D33C191E4056A4EE8A55864A4EA1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AE46255B52B46A3B17B09A4FDFE2BD35">
    <w:name w:val="CAE46255B52B46A3B17B09A4FDFE2BD3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A0618943FBA4AE3B69D4C8A6F67B37D5">
    <w:name w:val="CA0618943FBA4AE3B69D4C8A6F67B37D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2AEAAEA477D4A08B87DD3587DEFA26C5">
    <w:name w:val="82AEAAEA477D4A08B87DD3587DEFA26C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6CDBEE5EE054696BE5F65B8635E09EA5">
    <w:name w:val="66CDBEE5EE054696BE5F65B8635E09EA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0F55958FAB94EBE99AD0FED0BA56B255">
    <w:name w:val="70F55958FAB94EBE99AD0FED0BA56B25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CDD2B7308DB42968DE5D8D77E8CEC7F5">
    <w:name w:val="7CDD2B7308DB42968DE5D8D77E8CEC7F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0C39E66EA224E5CA0FCD8A5C74EB6425">
    <w:name w:val="B0C39E66EA224E5CA0FCD8A5C74EB642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8D9B696635F4A55A925590704856C985">
    <w:name w:val="78D9B696635F4A55A925590704856C98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E78A98F50CD4A6AA75A0185E7F0C7F05">
    <w:name w:val="7E78A98F50CD4A6AA75A0185E7F0C7F0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0F165CF641A4626AD334F7A0F65F08C5">
    <w:name w:val="70F165CF641A4626AD334F7A0F65F08C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271E98108FA426986852CA984A3B1445">
    <w:name w:val="D271E98108FA426986852CA984A3B144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D9091898A7F4D8489E520B16921F16A5">
    <w:name w:val="9D9091898A7F4D8489E520B16921F16A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1560D62C6BD46C4BA6F7EEB4ECDEC6E5">
    <w:name w:val="91560D62C6BD46C4BA6F7EEB4ECDEC6E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D1964699A6B4FECB37E1022C085034F5">
    <w:name w:val="AD1964699A6B4FECB37E1022C085034F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DB8EFECA0A045B88D774ECBB2DA94A55">
    <w:name w:val="1DB8EFECA0A045B88D774ECBB2DA94A5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69022F1F35C40658ED728E40A47300A5">
    <w:name w:val="069022F1F35C40658ED728E40A47300A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D71B8E50A974BE98C071FD774E9D5EB5">
    <w:name w:val="FD71B8E50A974BE98C071FD774E9D5EB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BA0E4A3B04643AAB4D9A6E02F33AF6E5">
    <w:name w:val="8BA0E4A3B04643AAB4D9A6E02F33AF6E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8E1872444C4471CB49BCC193E2CEC1D5">
    <w:name w:val="F8E1872444C4471CB49BCC193E2CEC1D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9472FAC094940478323FC64DDF1E59B5">
    <w:name w:val="29472FAC094940478323FC64DDF1E59B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BBFE1BD4E884717A476D505562A37915">
    <w:name w:val="2BBFE1BD4E884717A476D505562A3791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2EA8A88851A475E94826EEE12B1D83B5">
    <w:name w:val="42EA8A88851A475E94826EEE12B1D83B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4E3A892C214E38BA2B8F70C39E90905">
    <w:name w:val="844E3A892C214E38BA2B8F70C39E9090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B2B33E91B0E467F9AF1923B9A729A565">
    <w:name w:val="6B2B33E91B0E467F9AF1923B9A729A56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15BE9B6B3F2417F96C0D8B60A9B5EF65">
    <w:name w:val="015BE9B6B3F2417F96C0D8B60A9B5EF6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D4E0F8625114D95B96F20553C7E61615">
    <w:name w:val="6D4E0F8625114D95B96F20553C7E6161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9EC5625EA42470E8545663E902E61805">
    <w:name w:val="29EC5625EA42470E8545663E902E6180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47DC04A0CFC4CA2AAFB8871EE40B4F75">
    <w:name w:val="247DC04A0CFC4CA2AAFB8871EE40B4F7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CABEE8DF0A3450F8F8BD5FEB6B229A05">
    <w:name w:val="3CABEE8DF0A3450F8F8BD5FEB6B229A0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EDCF18193394A91B1F858F277CEC8C85">
    <w:name w:val="FEDCF18193394A91B1F858F277CEC8C8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EC3213E4D44417AAD1830EB24BF9CAC5">
    <w:name w:val="9EC3213E4D44417AAD1830EB24BF9CAC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3CE86EAB02B4E8CA32BD3A2507541EE5">
    <w:name w:val="A3CE86EAB02B4E8CA32BD3A2507541EE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C3DFE85E80E46EA845DB83FEE2B39C45">
    <w:name w:val="DC3DFE85E80E46EA845DB83FEE2B39C4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F702E7374AD45F8B4F24C8F63032E165">
    <w:name w:val="CF702E7374AD45F8B4F24C8F63032E16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9877095FD7C46B281BE28C9A6F84EB95">
    <w:name w:val="99877095FD7C46B281BE28C9A6F84EB9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F2CE00A4654464697A4BBD7861CE7945">
    <w:name w:val="BF2CE00A4654464697A4BBD7861CE794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AF5A848277E4F208D9F990DF96F62F65">
    <w:name w:val="0AF5A848277E4F208D9F990DF96F62F6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6C6CCA5A6D644658891C31EDA1383E05">
    <w:name w:val="96C6CCA5A6D644658891C31EDA1383E0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BECE529A448403B80FEB9CBBC2215135">
    <w:name w:val="7BECE529A448403B80FEB9CBBC221513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C145BBC6D404157B6CC47E783C25F245">
    <w:name w:val="FC145BBC6D404157B6CC47E783C25F24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3FE7F9053A9466E96E6B2F21091EF825">
    <w:name w:val="D3FE7F9053A9466E96E6B2F21091EF82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E0721DC52404A21A5AF0EDC855469095">
    <w:name w:val="FE0721DC52404A21A5AF0EDC85546909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6BE447D48AF40B29AD2A74B0BABFD4C5">
    <w:name w:val="F6BE447D48AF40B29AD2A74B0BABFD4C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0532B4E53CC46239954F1EE13D494565">
    <w:name w:val="20532B4E53CC46239954F1EE13D49456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802F8CBC2644B77B96DCF7A2B146E095">
    <w:name w:val="D802F8CBC2644B77B96DCF7A2B146E09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3B423540569499E8843B4F14E880B5A5">
    <w:name w:val="33B423540569499E8843B4F14E880B5A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4A0F96336CF44338332EA83928A6A3F5">
    <w:name w:val="E4A0F96336CF44338332EA83928A6A3F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CE53097B6C44B839EB47BE4133FF6E85">
    <w:name w:val="7CE53097B6C44B839EB47BE4133FF6E8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C55CF8F29124D7F86299E42218C7EA35">
    <w:name w:val="AC55CF8F29124D7F86299E42218C7EA3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22CA05367AF4AC58A5D78DBE79DEB475">
    <w:name w:val="D22CA05367AF4AC58A5D78DBE79DEB47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F9B411D3ED14F5EABBF84925700D7445">
    <w:name w:val="AF9B411D3ED14F5EABBF84925700D744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23A266ED3D84628812B6C8222BA56165">
    <w:name w:val="123A266ED3D84628812B6C8222BA5616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7574F6C58CB4728A41E4F8DFC66B7115">
    <w:name w:val="57574F6C58CB4728A41E4F8DFC66B711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9EE9D8949D42739793A162986393AE5">
    <w:name w:val="BE9EE9D8949D42739793A162986393AE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E9273FE12B54275B5D94DF0D48A0B7C5">
    <w:name w:val="4E9273FE12B54275B5D94DF0D48A0B7C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DF2AC1612384483AB75D2E4C0A9A3495">
    <w:name w:val="9DF2AC1612384483AB75D2E4C0A9A349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8FD903359A490FA8387710F09D0CCD5">
    <w:name w:val="DE8FD903359A490FA8387710F09D0CCD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1B82EB812CC41598F98625F5F7B12AD5">
    <w:name w:val="61B82EB812CC41598F98625F5F7B12AD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AED68FF841C494B892820C7B980AAFE5">
    <w:name w:val="FAED68FF841C494B892820C7B980AAFE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ABF4AAE99584B6F86F4F559EE8B24005">
    <w:name w:val="CABF4AAE99584B6F86F4F559EE8B2400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67F4877FCE542C6AD0A6BEEBD444FBF5">
    <w:name w:val="F67F4877FCE542C6AD0A6BEEBD444FBF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F9A52D4EAA34ABCA457AEF4661B673C5">
    <w:name w:val="5F9A52D4EAA34ABCA457AEF4661B673C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15992E731344160BD7E5F636D1024215">
    <w:name w:val="C15992E731344160BD7E5F636D102421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B67AB344A7F4247A4134743291CB4C15">
    <w:name w:val="AB67AB344A7F4247A4134743291CB4C1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6B5A3D8E103443BAE5D9B3FB86A5E605">
    <w:name w:val="26B5A3D8E103443BAE5D9B3FB86A5E60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6E7623A778C4E3EBC3BD585E5249EAA5">
    <w:name w:val="A6E7623A778C4E3EBC3BD585E5249EAA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F69BCC2D43642DEB636CB1B3DE13C0C5">
    <w:name w:val="9F69BCC2D43642DEB636CB1B3DE13C0C5"/>
    <w:rsid w:val="003E4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C0C4CD00F0F4CF1A387BB60D6E9DEE45">
    <w:name w:val="EC0C4CD00F0F4CF1A387BB60D6E9DEE45"/>
    <w:rsid w:val="003E4F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customStyle="1" w:styleId="3F3E714A59F74D97B94AE3FED1003F8B5">
    <w:name w:val="3F3E714A59F74D97B94AE3FED1003F8B5"/>
    <w:rsid w:val="003E4F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customStyle="1" w:styleId="57CA61C6ED1341A7B4CD8D80828079605">
    <w:name w:val="57CA61C6ED1341A7B4CD8D80828079605"/>
    <w:rsid w:val="003E4F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customStyle="1" w:styleId="C6ED4DD8830146A4824B602B50C696865">
    <w:name w:val="C6ED4DD8830146A4824B602B50C696865"/>
    <w:rsid w:val="003E4F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customStyle="1" w:styleId="B8288DC223154D60B6D2AEC4ABF849FD5">
    <w:name w:val="B8288DC223154D60B6D2AEC4ABF849FD5"/>
    <w:rsid w:val="003E4F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customStyle="1" w:styleId="AF1D89288DC845CFAB4307ADB880A48A5">
    <w:name w:val="AF1D89288DC845CFAB4307ADB880A48A5"/>
    <w:rsid w:val="003E4F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customStyle="1" w:styleId="0AEC7F6E69104DEBBC09A0B1647D05865">
    <w:name w:val="0AEC7F6E69104DEBBC09A0B1647D05865"/>
    <w:rsid w:val="003E4F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customStyle="1" w:styleId="89248EAE0514451E8011D2A50BE85A235">
    <w:name w:val="89248EAE0514451E8011D2A50BE85A235"/>
    <w:rsid w:val="003E4F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A0AA6-ADE1-42E7-8864-00D8CFA4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Zał. nr 3 Wniosek leasingowy.dotx</Template>
  <TotalTime>226</TotalTime>
  <Pages>5</Pages>
  <Words>2275</Words>
  <Characters>13653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Agro</vt:lpstr>
    </vt:vector>
  </TitlesOfParts>
  <Company>Bank Polskiej Spółdzielczości</Company>
  <LinksUpToDate>false</LinksUpToDate>
  <CharactersWithSpaces>15897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Agro</dc:title>
  <dc:subject/>
  <dc:creator>Adam Zwoliński</dc:creator>
  <cp:keywords/>
  <cp:lastModifiedBy>Adam Zwoliński</cp:lastModifiedBy>
  <cp:revision>112</cp:revision>
  <cp:lastPrinted>2024-06-10T19:40:00Z</cp:lastPrinted>
  <dcterms:created xsi:type="dcterms:W3CDTF">2024-04-26T19:14:00Z</dcterms:created>
  <dcterms:modified xsi:type="dcterms:W3CDTF">2025-01-19T19:34:00Z</dcterms:modified>
</cp:coreProperties>
</file>